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text" w:horzAnchor="margin" w:tblpXSpec="center" w:tblpY="-13292"/>
        <w:tblW w:w="125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1"/>
        <w:gridCol w:w="1954"/>
        <w:gridCol w:w="1939"/>
        <w:gridCol w:w="1953"/>
        <w:gridCol w:w="1940"/>
        <w:gridCol w:w="2244"/>
      </w:tblGrid>
      <w:tr w:rsidR="00854B89" w:rsidRPr="00712884" w14:paraId="6AD71778" w14:textId="77777777" w:rsidTr="00465F0F">
        <w:trPr>
          <w:trHeight w:val="2849"/>
        </w:trPr>
        <w:tc>
          <w:tcPr>
            <w:tcW w:w="1253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16C3C978" w14:textId="42B2564E" w:rsidR="00261C8F" w:rsidRDefault="00261C8F" w:rsidP="0074760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B9E111E" w14:textId="27152A2A" w:rsidR="00261C8F" w:rsidRDefault="00261C8F" w:rsidP="0074760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3ED6454" w14:textId="71FF67B2" w:rsidR="00916171" w:rsidRDefault="00E879CE" w:rsidP="0074760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12884"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20F8CA1" wp14:editId="2310DC41">
                  <wp:simplePos x="0" y="0"/>
                  <wp:positionH relativeFrom="column">
                    <wp:posOffset>6101080</wp:posOffset>
                  </wp:positionH>
                  <wp:positionV relativeFrom="paragraph">
                    <wp:posOffset>31115</wp:posOffset>
                  </wp:positionV>
                  <wp:extent cx="982345" cy="798830"/>
                  <wp:effectExtent l="0" t="0" r="8255" b="1270"/>
                  <wp:wrapThrough wrapText="bothSides">
                    <wp:wrapPolygon edited="0">
                      <wp:start x="0" y="0"/>
                      <wp:lineTo x="0" y="21119"/>
                      <wp:lineTo x="21363" y="21119"/>
                      <wp:lineTo x="21363" y="0"/>
                      <wp:lineTo x="0" y="0"/>
                    </wp:wrapPolygon>
                  </wp:wrapThrough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2EAAF8" w14:textId="43181A38" w:rsidR="00E879CE" w:rsidRDefault="00E879CE" w:rsidP="0074760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771EF82" w14:textId="280C1968" w:rsidR="00261C8F" w:rsidRDefault="00261C8F" w:rsidP="0074760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PREFEITURA MUNICIPAL DE LINDÓIA DO SUL</w:t>
            </w:r>
          </w:p>
          <w:p w14:paraId="27F8BEAA" w14:textId="33265734" w:rsidR="00261C8F" w:rsidRPr="00261C8F" w:rsidRDefault="00261C8F" w:rsidP="00747600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>CENTRO DE EDUCAÇÃO INFANTIL ROSELENE FÁTIMA BUSSOLARO</w:t>
            </w:r>
          </w:p>
          <w:p w14:paraId="02C600EF" w14:textId="77777777" w:rsidR="00650CBC" w:rsidRDefault="00650CBC" w:rsidP="00747600">
            <w:pPr>
              <w:pStyle w:val="Contedode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E888143" w14:textId="551C9575" w:rsidR="00854B89" w:rsidRDefault="00854B89" w:rsidP="00747600">
            <w:pPr>
              <w:pStyle w:val="Contedode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 xml:space="preserve">Cardápio </w:t>
            </w:r>
            <w:r w:rsidR="00465F0F">
              <w:rPr>
                <w:rFonts w:ascii="Arial" w:hAnsi="Arial"/>
                <w:b/>
                <w:bCs/>
                <w:sz w:val="22"/>
                <w:szCs w:val="22"/>
              </w:rPr>
              <w:t>JANEIRO</w:t>
            </w: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>/202</w:t>
            </w:r>
            <w:r w:rsidR="00465F0F"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</w:p>
          <w:p w14:paraId="4597C7C1" w14:textId="0761D080" w:rsidR="00E879CE" w:rsidRPr="00712884" w:rsidRDefault="00E879CE" w:rsidP="00747600">
            <w:pPr>
              <w:pStyle w:val="Contedodetabela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54B89" w:rsidRPr="00712884" w14:paraId="42D04E87" w14:textId="77777777" w:rsidTr="009C0D59">
        <w:trPr>
          <w:trHeight w:val="212"/>
        </w:trPr>
        <w:tc>
          <w:tcPr>
            <w:tcW w:w="2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7CAAC" w:themeFill="accent2" w:themeFillTint="66"/>
          </w:tcPr>
          <w:p w14:paraId="58AC470F" w14:textId="77777777" w:rsidR="00854B89" w:rsidRPr="00712884" w:rsidRDefault="00854B89" w:rsidP="0074760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7CAAC" w:themeFill="accent2" w:themeFillTint="66"/>
          </w:tcPr>
          <w:p w14:paraId="642EFD03" w14:textId="77777777" w:rsidR="00854B89" w:rsidRPr="00712884" w:rsidRDefault="00854B89" w:rsidP="0074760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SEGUNDA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7CAAC" w:themeFill="accent2" w:themeFillTint="66"/>
          </w:tcPr>
          <w:p w14:paraId="79AD51E0" w14:textId="77777777" w:rsidR="00854B89" w:rsidRPr="00712884" w:rsidRDefault="00854B89" w:rsidP="0074760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TERÇA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7CAAC" w:themeFill="accent2" w:themeFillTint="66"/>
          </w:tcPr>
          <w:p w14:paraId="092AECE6" w14:textId="77777777" w:rsidR="00854B89" w:rsidRPr="00712884" w:rsidRDefault="00854B89" w:rsidP="0074760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QUARTA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7CAAC" w:themeFill="accent2" w:themeFillTint="66"/>
          </w:tcPr>
          <w:p w14:paraId="4ECEE408" w14:textId="77777777" w:rsidR="00854B89" w:rsidRPr="00712884" w:rsidRDefault="00854B89" w:rsidP="0074760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QUINTA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7CAAC" w:themeFill="accent2" w:themeFillTint="66"/>
          </w:tcPr>
          <w:p w14:paraId="720EF4C0" w14:textId="77777777" w:rsidR="00854B89" w:rsidRPr="00712884" w:rsidRDefault="00854B89" w:rsidP="0074760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SEXTA</w:t>
            </w:r>
          </w:p>
        </w:tc>
      </w:tr>
      <w:tr w:rsidR="00F1049B" w:rsidRPr="00712884" w14:paraId="3AF38481" w14:textId="77777777" w:rsidTr="009C0D59">
        <w:trPr>
          <w:trHeight w:val="231"/>
        </w:trPr>
        <w:tc>
          <w:tcPr>
            <w:tcW w:w="2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4B083" w:themeFill="accent2" w:themeFillTint="99"/>
          </w:tcPr>
          <w:p w14:paraId="4C6176B8" w14:textId="608D61D0" w:rsidR="00854B89" w:rsidRPr="00712884" w:rsidRDefault="00465F0F" w:rsidP="0074760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="00854B89" w:rsidRPr="00712884">
              <w:rPr>
                <w:rFonts w:ascii="Arial" w:hAnsi="Arial"/>
                <w:b/>
                <w:bCs/>
                <w:sz w:val="16"/>
                <w:szCs w:val="16"/>
              </w:rPr>
              <w:t>ª Semana</w:t>
            </w:r>
          </w:p>
        </w:tc>
        <w:tc>
          <w:tcPr>
            <w:tcW w:w="1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4B083" w:themeFill="accent2" w:themeFillTint="99"/>
          </w:tcPr>
          <w:p w14:paraId="52145D57" w14:textId="77777777" w:rsidR="00854B89" w:rsidRPr="00712884" w:rsidRDefault="00854B89" w:rsidP="0074760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4B083" w:themeFill="accent2" w:themeFillTint="99"/>
          </w:tcPr>
          <w:p w14:paraId="724DAD0B" w14:textId="6D17C24B" w:rsidR="00854B89" w:rsidRPr="00712884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4B083" w:themeFill="accent2" w:themeFillTint="99"/>
          </w:tcPr>
          <w:p w14:paraId="28F4620E" w14:textId="78DEEAEC" w:rsidR="00854B89" w:rsidRPr="00712884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4B083" w:themeFill="accent2" w:themeFillTint="99"/>
          </w:tcPr>
          <w:p w14:paraId="42626BA8" w14:textId="37DFBCCD" w:rsidR="00854B89" w:rsidRPr="00712884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4B083" w:themeFill="accent2" w:themeFillTint="99"/>
          </w:tcPr>
          <w:p w14:paraId="54C8EB30" w14:textId="426890BA" w:rsidR="00854B89" w:rsidRPr="00712884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12</w:t>
            </w:r>
          </w:p>
        </w:tc>
      </w:tr>
      <w:tr w:rsidR="00854B89" w:rsidRPr="008E2642" w14:paraId="77055F9A" w14:textId="77777777" w:rsidTr="00465F0F">
        <w:trPr>
          <w:trHeight w:val="212"/>
        </w:trPr>
        <w:tc>
          <w:tcPr>
            <w:tcW w:w="2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809030" w14:textId="77777777" w:rsidR="00854B89" w:rsidRPr="008E2642" w:rsidRDefault="00854B89" w:rsidP="0074760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2859C8" w14:textId="77777777" w:rsidR="00854B89" w:rsidRPr="008E2642" w:rsidRDefault="00854B89" w:rsidP="0074760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9070E" w14:textId="04321C5E" w:rsidR="00854B89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05CCE" w14:textId="1176F404" w:rsidR="00854B89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537EE" w14:textId="1B7BFF94" w:rsidR="00854B89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CF9149" w14:textId="77777777" w:rsidR="00854B89" w:rsidRPr="008E2642" w:rsidRDefault="00854B89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465F0F" w:rsidRPr="008E2642" w14:paraId="17185739" w14:textId="77777777" w:rsidTr="00120D78">
        <w:trPr>
          <w:trHeight w:val="464"/>
        </w:trPr>
        <w:tc>
          <w:tcPr>
            <w:tcW w:w="2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24E78" w14:textId="77777777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4319F18" w14:textId="47542528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B110D8" w14:textId="77777777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964C56B" w14:textId="77777777" w:rsidR="00465F0F" w:rsidRPr="00314FB1" w:rsidRDefault="00465F0F" w:rsidP="00465F0F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09DFFFFF" w14:textId="29F691E8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A05AA1E" w14:textId="77777777" w:rsidR="009C0D59" w:rsidRDefault="009C0D59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716C7EB9" w14:textId="20E2DB59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Sopa de feijão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B3674" w14:textId="25A121DD" w:rsidR="00465F0F" w:rsidRPr="00236BAE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36BAE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1504E726" w14:textId="2D92E609" w:rsidR="009C0D59" w:rsidRPr="00236BAE" w:rsidRDefault="00465F0F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Feijão</w:t>
            </w:r>
          </w:p>
          <w:p w14:paraId="6A467C09" w14:textId="62A86A22" w:rsidR="00465F0F" w:rsidRPr="00FB1547" w:rsidRDefault="00465F0F" w:rsidP="009C0D59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 w:rsidRPr="00236BAE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FC924F" w14:textId="77777777" w:rsidR="00465F0F" w:rsidRPr="00236BAE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Risoto de frango</w:t>
            </w:r>
          </w:p>
          <w:p w14:paraId="34C57B4F" w14:textId="0185D97D" w:rsidR="00465F0F" w:rsidRPr="00FB1547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Salada</w:t>
            </w:r>
          </w:p>
        </w:tc>
      </w:tr>
      <w:tr w:rsidR="00465F0F" w:rsidRPr="008E2642" w14:paraId="179F9F44" w14:textId="77777777" w:rsidTr="00465F0F">
        <w:trPr>
          <w:trHeight w:val="231"/>
        </w:trPr>
        <w:tc>
          <w:tcPr>
            <w:tcW w:w="2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6F12A" w14:textId="77777777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1</w:t>
            </w:r>
          </w:p>
        </w:tc>
        <w:tc>
          <w:tcPr>
            <w:tcW w:w="1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E885D" w14:textId="77777777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222CA" w14:textId="7F08A2D9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D7268" w14:textId="095C4B5F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ABD26" w14:textId="34C42001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872B93" w14:textId="5FB11F44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465F0F" w:rsidRPr="008E2642" w14:paraId="61C8C50B" w14:textId="77777777" w:rsidTr="00465F0F">
        <w:trPr>
          <w:trHeight w:val="464"/>
        </w:trPr>
        <w:tc>
          <w:tcPr>
            <w:tcW w:w="2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ADA6BA" w14:textId="77777777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2</w:t>
            </w:r>
          </w:p>
        </w:tc>
        <w:tc>
          <w:tcPr>
            <w:tcW w:w="1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22228" w14:textId="77777777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486327" w14:textId="41B404C7" w:rsidR="00465F0F" w:rsidRPr="00BB04B0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5C107CDF" w14:textId="12344C59" w:rsidR="00465F0F" w:rsidRPr="00BB04B0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 xml:space="preserve">Feijão </w:t>
            </w:r>
          </w:p>
          <w:p w14:paraId="47454AA6" w14:textId="7F936F91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C17D8" w14:textId="77777777" w:rsidR="00465F0F" w:rsidRPr="00236BAE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Risoto de frango</w:t>
            </w:r>
          </w:p>
          <w:p w14:paraId="62584109" w14:textId="749B9135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E92FF" w14:textId="77777777" w:rsidR="00465F0F" w:rsidRPr="00236BAE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Polenta</w:t>
            </w:r>
          </w:p>
          <w:p w14:paraId="22F9F41D" w14:textId="77777777" w:rsidR="00465F0F" w:rsidRPr="00236BAE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266808B8" w14:textId="6A16CE34" w:rsidR="00465F0F" w:rsidRPr="00FB1547" w:rsidRDefault="00465F0F" w:rsidP="009C0D59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F1A0A6" w14:textId="77777777" w:rsidR="00465F0F" w:rsidRPr="00236BAE" w:rsidRDefault="00465F0F" w:rsidP="00465F0F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236BAE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00233584" w14:textId="5BACA82A" w:rsidR="00465F0F" w:rsidRPr="00747600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36BAE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  <w:tr w:rsidR="00465F0F" w:rsidRPr="008E2642" w14:paraId="2B4D507F" w14:textId="77777777" w:rsidTr="009C0D59">
        <w:trPr>
          <w:trHeight w:val="212"/>
        </w:trPr>
        <w:tc>
          <w:tcPr>
            <w:tcW w:w="2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4B083" w:themeFill="accent2" w:themeFillTint="99"/>
          </w:tcPr>
          <w:p w14:paraId="6E3C2AC2" w14:textId="142AFBED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ª Semana</w:t>
            </w:r>
          </w:p>
        </w:tc>
        <w:tc>
          <w:tcPr>
            <w:tcW w:w="1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4B083" w:themeFill="accent2" w:themeFillTint="99"/>
          </w:tcPr>
          <w:p w14:paraId="1541550E" w14:textId="423E1332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4B083" w:themeFill="accent2" w:themeFillTint="99"/>
          </w:tcPr>
          <w:p w14:paraId="0668C83D" w14:textId="77C6B7BE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4B083" w:themeFill="accent2" w:themeFillTint="99"/>
          </w:tcPr>
          <w:p w14:paraId="7CD690F1" w14:textId="694BB1AE" w:rsidR="00465F0F" w:rsidRPr="008E2642" w:rsidRDefault="00465F0F" w:rsidP="00465F0F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4B083" w:themeFill="accent2" w:themeFillTint="99"/>
          </w:tcPr>
          <w:p w14:paraId="4E836403" w14:textId="5D986997" w:rsidR="00465F0F" w:rsidRPr="008E2642" w:rsidRDefault="00465F0F" w:rsidP="00465F0F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4B083" w:themeFill="accent2" w:themeFillTint="99"/>
          </w:tcPr>
          <w:p w14:paraId="21A0A7AD" w14:textId="165E89EE" w:rsidR="00465F0F" w:rsidRPr="008E2642" w:rsidRDefault="00465F0F" w:rsidP="00465F0F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19</w:t>
            </w:r>
          </w:p>
        </w:tc>
      </w:tr>
      <w:tr w:rsidR="00465F0F" w:rsidRPr="008E2642" w14:paraId="4BFB4A97" w14:textId="77777777" w:rsidTr="00465F0F">
        <w:trPr>
          <w:trHeight w:val="231"/>
        </w:trPr>
        <w:tc>
          <w:tcPr>
            <w:tcW w:w="2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7519D" w14:textId="77777777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D2CA80" w14:textId="77777777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AF81DD" w14:textId="77777777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15F4AB" w14:textId="77777777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827DA" w14:textId="77777777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FDA6F9" w14:textId="668EFBF0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465F0F" w:rsidRPr="008E2642" w14:paraId="17908E55" w14:textId="77777777" w:rsidTr="00465F0F">
        <w:trPr>
          <w:trHeight w:val="464"/>
        </w:trPr>
        <w:tc>
          <w:tcPr>
            <w:tcW w:w="2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06C08" w14:textId="77777777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2695C2D" w14:textId="79290A63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4700A9" w14:textId="7FC8ED78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4B06C8" w14:textId="2D4AB466" w:rsidR="00465F0F" w:rsidRPr="00BB04B0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0B501FF8" w14:textId="5FAE2E88" w:rsidR="00465F0F" w:rsidRPr="00BB04B0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 xml:space="preserve">Feijão </w:t>
            </w:r>
          </w:p>
          <w:p w14:paraId="1ADAA2F3" w14:textId="1BE7237F" w:rsidR="00465F0F" w:rsidRPr="00FB1547" w:rsidRDefault="00465F0F" w:rsidP="00465F0F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496DAC" w14:textId="77777777" w:rsidR="00465F0F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55010B3E" w14:textId="77777777" w:rsidR="00465F0F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250DE7B7" w14:textId="2419265D" w:rsidR="00465F0F" w:rsidRPr="00FB1547" w:rsidRDefault="00465F0F" w:rsidP="00465F0F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E17348" w14:textId="77777777" w:rsidR="00465F0F" w:rsidRPr="00236BAE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Risoto de frango</w:t>
            </w:r>
          </w:p>
          <w:p w14:paraId="267A3523" w14:textId="2B108586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DF1C9A" w14:textId="77777777" w:rsidR="00465F0F" w:rsidRPr="00314FB1" w:rsidRDefault="00465F0F" w:rsidP="00465F0F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Macarrão com </w:t>
            </w: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carne bovina moída</w:t>
            </w:r>
          </w:p>
          <w:p w14:paraId="395546F9" w14:textId="11591F42" w:rsidR="00465F0F" w:rsidRPr="00FB1547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  <w:tr w:rsidR="00465F0F" w:rsidRPr="008E2642" w14:paraId="3AA748DE" w14:textId="77777777" w:rsidTr="00465F0F">
        <w:trPr>
          <w:trHeight w:val="212"/>
        </w:trPr>
        <w:tc>
          <w:tcPr>
            <w:tcW w:w="2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11E7C" w14:textId="77777777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1</w:t>
            </w:r>
          </w:p>
        </w:tc>
        <w:tc>
          <w:tcPr>
            <w:tcW w:w="1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B3916" w14:textId="77777777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9EA1E" w14:textId="77777777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754AB" w14:textId="77777777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800D0" w14:textId="77777777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63D320" w14:textId="16641010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465F0F" w:rsidRPr="008E2642" w14:paraId="1E337E9F" w14:textId="77777777" w:rsidTr="00465F0F">
        <w:trPr>
          <w:trHeight w:val="464"/>
        </w:trPr>
        <w:tc>
          <w:tcPr>
            <w:tcW w:w="2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3491C" w14:textId="77777777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2</w:t>
            </w:r>
          </w:p>
        </w:tc>
        <w:tc>
          <w:tcPr>
            <w:tcW w:w="1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691E93" w14:textId="77777777" w:rsidR="00465F0F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53C6D4CD" w14:textId="77777777" w:rsidR="00465F0F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06E53B24" w14:textId="0DDEAFCA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AA0C4" w14:textId="77777777" w:rsidR="00465F0F" w:rsidRPr="00236BAE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Risoto de frango</w:t>
            </w:r>
          </w:p>
          <w:p w14:paraId="231A97AA" w14:textId="39C64483" w:rsidR="00465F0F" w:rsidRPr="00465F0F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3F301B" w14:textId="77777777" w:rsidR="00465F0F" w:rsidRPr="00314FB1" w:rsidRDefault="00465F0F" w:rsidP="00465F0F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4E392874" w14:textId="41253F78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D4E60B" w14:textId="77777777" w:rsidR="009C0D59" w:rsidRDefault="009C0D59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F5BFBF8" w14:textId="1BCCB1FD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Sopa de feijão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CFEA93" w14:textId="5685107A" w:rsidR="00465F0F" w:rsidRPr="00BB04B0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5666DBD3" w14:textId="77D7EE2B" w:rsidR="00465F0F" w:rsidRPr="00BB04B0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56DE035A" w14:textId="430C0000" w:rsidR="00465F0F" w:rsidRPr="00FB1547" w:rsidRDefault="00465F0F" w:rsidP="00465F0F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</w:tr>
      <w:tr w:rsidR="00465F0F" w:rsidRPr="008E2642" w14:paraId="426B731D" w14:textId="77777777" w:rsidTr="009C0D59">
        <w:trPr>
          <w:trHeight w:val="231"/>
        </w:trPr>
        <w:tc>
          <w:tcPr>
            <w:tcW w:w="2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4B083" w:themeFill="accent2" w:themeFillTint="99"/>
          </w:tcPr>
          <w:p w14:paraId="388D54F5" w14:textId="7A71807A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4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ª Semana</w:t>
            </w:r>
          </w:p>
        </w:tc>
        <w:tc>
          <w:tcPr>
            <w:tcW w:w="1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4B083" w:themeFill="accent2" w:themeFillTint="99"/>
          </w:tcPr>
          <w:p w14:paraId="21010183" w14:textId="3F111EC7" w:rsidR="00465F0F" w:rsidRPr="008E2642" w:rsidRDefault="00465F0F" w:rsidP="00465F0F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4B083" w:themeFill="accent2" w:themeFillTint="99"/>
          </w:tcPr>
          <w:p w14:paraId="3EA3D582" w14:textId="58CAD2DC" w:rsidR="00465F0F" w:rsidRPr="008E2642" w:rsidRDefault="00465F0F" w:rsidP="00465F0F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4B083" w:themeFill="accent2" w:themeFillTint="99"/>
          </w:tcPr>
          <w:p w14:paraId="2E42AAAE" w14:textId="6A3D7816" w:rsidR="00465F0F" w:rsidRPr="008E2642" w:rsidRDefault="00465F0F" w:rsidP="00465F0F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4B083" w:themeFill="accent2" w:themeFillTint="99"/>
          </w:tcPr>
          <w:p w14:paraId="4E9A8F81" w14:textId="2E097083" w:rsidR="00465F0F" w:rsidRPr="008E2642" w:rsidRDefault="00465F0F" w:rsidP="00465F0F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4B083" w:themeFill="accent2" w:themeFillTint="99"/>
          </w:tcPr>
          <w:p w14:paraId="1A802DD8" w14:textId="727C0CB4" w:rsidR="00465F0F" w:rsidRPr="008E2642" w:rsidRDefault="00465F0F" w:rsidP="00465F0F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26</w:t>
            </w:r>
          </w:p>
        </w:tc>
      </w:tr>
      <w:tr w:rsidR="00465F0F" w:rsidRPr="008E2642" w14:paraId="2754186A" w14:textId="77777777" w:rsidTr="00465F0F">
        <w:trPr>
          <w:trHeight w:val="231"/>
        </w:trPr>
        <w:tc>
          <w:tcPr>
            <w:tcW w:w="2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CB787A" w14:textId="77777777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99CDC" w14:textId="77777777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39B22" w14:textId="77777777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4340D0" w14:textId="06567B27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D1A671F" w14:textId="77777777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D7F8" w14:textId="77777777" w:rsidR="00465F0F" w:rsidRPr="008E2642" w:rsidRDefault="00465F0F" w:rsidP="00465F0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9C0D59" w:rsidRPr="008E2642" w14:paraId="715ADAFC" w14:textId="77777777" w:rsidTr="00EC241F">
        <w:trPr>
          <w:trHeight w:val="483"/>
        </w:trPr>
        <w:tc>
          <w:tcPr>
            <w:tcW w:w="2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31BA5" w14:textId="77777777" w:rsidR="009C0D59" w:rsidRPr="008E2642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03973BF" w14:textId="77BD473E" w:rsidR="009C0D59" w:rsidRPr="008E2642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E1F54" w14:textId="77777777" w:rsidR="009C0D59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57B4DB4A" w14:textId="77777777" w:rsidR="009C0D59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112A87B8" w14:textId="504D96CD" w:rsidR="009C0D59" w:rsidRPr="00E879CE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F060C" w14:textId="77777777" w:rsidR="009C0D59" w:rsidRPr="00314FB1" w:rsidRDefault="009C0D59" w:rsidP="009C0D59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27A55F68" w14:textId="2EB7D074" w:rsidR="009C0D59" w:rsidRPr="00465F0F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1CC05" w14:textId="77777777" w:rsidR="009C0D59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458EB3B4" w14:textId="1B0FF409" w:rsidR="009C0D59" w:rsidRPr="00465F0F" w:rsidRDefault="009C0D59" w:rsidP="009C0D59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Sopa de feijão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3202163" w14:textId="45D67A84" w:rsidR="009C0D59" w:rsidRPr="00BB04B0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02AD8E76" w14:textId="10FC374F" w:rsidR="009C0D59" w:rsidRPr="00BB04B0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3BF59855" w14:textId="573F00E3" w:rsidR="009C0D59" w:rsidRPr="00FB1547" w:rsidRDefault="009C0D59" w:rsidP="009C0D59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E1E6" w14:textId="77777777" w:rsidR="009C0D59" w:rsidRDefault="009C0D59" w:rsidP="009C0D59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091B24AE" w14:textId="7413F3CB" w:rsidR="009C0D59" w:rsidRPr="008E2642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  <w:tr w:rsidR="009C0D59" w:rsidRPr="008E2642" w14:paraId="74EBA759" w14:textId="77777777" w:rsidTr="00465F0F">
        <w:trPr>
          <w:trHeight w:val="231"/>
        </w:trPr>
        <w:tc>
          <w:tcPr>
            <w:tcW w:w="2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8FE318" w14:textId="77777777" w:rsidR="009C0D59" w:rsidRPr="008E2642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1</w:t>
            </w:r>
          </w:p>
        </w:tc>
        <w:tc>
          <w:tcPr>
            <w:tcW w:w="1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07D8C6" w14:textId="77777777" w:rsidR="009C0D59" w:rsidRPr="008E2642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140198" w14:textId="77777777" w:rsidR="009C0D59" w:rsidRPr="008E2642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DD9A4" w14:textId="2324A697" w:rsidR="009C0D59" w:rsidRPr="008E2642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E355FA" w14:textId="1891FA03" w:rsidR="009C0D59" w:rsidRPr="008E2642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12C9" w14:textId="6D6ADDAE" w:rsidR="009C0D59" w:rsidRPr="008E2642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9C0D59" w:rsidRPr="008E2642" w14:paraId="49CD698E" w14:textId="77777777" w:rsidTr="00BB0990">
        <w:trPr>
          <w:trHeight w:val="231"/>
        </w:trPr>
        <w:tc>
          <w:tcPr>
            <w:tcW w:w="2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FFB9E" w14:textId="77777777" w:rsidR="009C0D59" w:rsidRPr="008E2642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2</w:t>
            </w:r>
          </w:p>
        </w:tc>
        <w:tc>
          <w:tcPr>
            <w:tcW w:w="1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ECC49" w14:textId="77777777" w:rsidR="009C0D59" w:rsidRDefault="009C0D59" w:rsidP="009C0D59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3BE4A0A9" w14:textId="144FBB81" w:rsidR="009C0D59" w:rsidRPr="00FF0DA2" w:rsidRDefault="009C0D59" w:rsidP="009C0D59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D8F311" w14:textId="729CB6EF" w:rsidR="009C0D59" w:rsidRPr="00BB04B0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0AF1BDA7" w14:textId="79ED531A" w:rsidR="009C0D59" w:rsidRPr="00BB04B0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4CF43914" w14:textId="77056769" w:rsidR="009C0D59" w:rsidRPr="00465F0F" w:rsidRDefault="009C0D59" w:rsidP="009C0D59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D573B" w14:textId="255D2CBE" w:rsidR="009C0D59" w:rsidRPr="008E2642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28A49C5" w14:textId="77777777" w:rsidR="009C0D59" w:rsidRPr="00314FB1" w:rsidRDefault="009C0D59" w:rsidP="009C0D59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2D58326C" w14:textId="0E3CCEC1" w:rsidR="009C0D59" w:rsidRPr="008E2642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80D5" w14:textId="77777777" w:rsidR="009C0D59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6C5F3721" w14:textId="77777777" w:rsidR="009C0D59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2B9337B8" w14:textId="1BD2DF55" w:rsidR="009C0D59" w:rsidRPr="00465F0F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</w:tr>
      <w:tr w:rsidR="009C0D59" w:rsidRPr="008E2642" w14:paraId="011CE30C" w14:textId="77777777" w:rsidTr="009C0D59">
        <w:trPr>
          <w:trHeight w:val="251"/>
        </w:trPr>
        <w:tc>
          <w:tcPr>
            <w:tcW w:w="25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4B083" w:themeFill="accent2" w:themeFillTint="99"/>
          </w:tcPr>
          <w:p w14:paraId="68575303" w14:textId="05FA0ED1" w:rsidR="009C0D59" w:rsidRPr="008E2642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ª Semana</w:t>
            </w:r>
          </w:p>
        </w:tc>
        <w:tc>
          <w:tcPr>
            <w:tcW w:w="1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4B083" w:themeFill="accent2" w:themeFillTint="99"/>
          </w:tcPr>
          <w:p w14:paraId="79187F8A" w14:textId="51BE5289" w:rsidR="009C0D59" w:rsidRPr="008E2642" w:rsidRDefault="009C0D59" w:rsidP="009C0D59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4B083" w:themeFill="accent2" w:themeFillTint="99"/>
          </w:tcPr>
          <w:p w14:paraId="3BE1CF16" w14:textId="4CF88AEF" w:rsidR="009C0D59" w:rsidRPr="008E2642" w:rsidRDefault="009C0D59" w:rsidP="009C0D59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4B083" w:themeFill="accent2" w:themeFillTint="99"/>
          </w:tcPr>
          <w:p w14:paraId="60D265DE" w14:textId="189201DF" w:rsidR="009C0D59" w:rsidRPr="008E2642" w:rsidRDefault="009C0D59" w:rsidP="009C0D59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4B083" w:themeFill="accent2" w:themeFillTint="99"/>
          </w:tcPr>
          <w:p w14:paraId="029ADE8D" w14:textId="5A39A539" w:rsidR="009C0D59" w:rsidRPr="008E2642" w:rsidRDefault="009C0D59" w:rsidP="009C0D59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4B083" w:themeFill="accent2" w:themeFillTint="99"/>
          </w:tcPr>
          <w:p w14:paraId="0A588617" w14:textId="21599BF2" w:rsidR="009C0D59" w:rsidRPr="008E2642" w:rsidRDefault="009C0D59" w:rsidP="009C0D59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9C0D59" w:rsidRPr="008E2642" w14:paraId="25FD85FF" w14:textId="77777777" w:rsidTr="00465F0F">
        <w:trPr>
          <w:trHeight w:val="231"/>
        </w:trPr>
        <w:tc>
          <w:tcPr>
            <w:tcW w:w="2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41D2B" w14:textId="77777777" w:rsidR="009C0D59" w:rsidRPr="008E2642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4FC70D" w14:textId="77777777" w:rsidR="009C0D59" w:rsidRPr="008E2642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93FBB1" w14:textId="77777777" w:rsidR="009C0D59" w:rsidRPr="008E2642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B2B7118" w14:textId="77777777" w:rsidR="009C0D59" w:rsidRPr="008E2642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7D9C" w14:textId="235FBBF4" w:rsidR="009C0D59" w:rsidRPr="008E2642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A5FC" w14:textId="43F0FDB3" w:rsidR="009C0D59" w:rsidRPr="008E2642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C0D59" w:rsidRPr="008E2642" w14:paraId="5AB49335" w14:textId="77777777" w:rsidTr="00664C82">
        <w:trPr>
          <w:trHeight w:val="464"/>
        </w:trPr>
        <w:tc>
          <w:tcPr>
            <w:tcW w:w="2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15B05" w14:textId="77777777" w:rsidR="009C0D59" w:rsidRPr="008E2642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A0A4C20" w14:textId="7C28682C" w:rsidR="009C0D59" w:rsidRPr="008E2642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95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07FCA90" w14:textId="77777777" w:rsidR="009C0D59" w:rsidRPr="00314FB1" w:rsidRDefault="009C0D59" w:rsidP="009C0D59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399444D3" w14:textId="518AD28C" w:rsidR="009C0D59" w:rsidRPr="00465F0F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5BC35B3" w14:textId="45C1DF44" w:rsidR="009C0D59" w:rsidRPr="00BB04B0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306502FF" w14:textId="187BF0A5" w:rsidR="009C0D59" w:rsidRPr="00BB04B0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08212933" w14:textId="2E30CADA" w:rsidR="009C0D59" w:rsidRPr="005B27F7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1C136" w14:textId="33C1FBC7" w:rsidR="009C0D59" w:rsidRPr="00465F0F" w:rsidRDefault="009C0D59" w:rsidP="009C0D59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  <w:u w:val="single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76E2F34" w14:textId="12E27DBD" w:rsidR="009C0D59" w:rsidRPr="008E2642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D4A5" w14:textId="321EC1A4" w:rsidR="009C0D59" w:rsidRPr="00FB1547" w:rsidRDefault="009C0D59" w:rsidP="009C0D59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</w:p>
        </w:tc>
      </w:tr>
      <w:tr w:rsidR="009C0D59" w:rsidRPr="008E2642" w14:paraId="0EDB2482" w14:textId="77777777" w:rsidTr="00465F0F">
        <w:trPr>
          <w:trHeight w:val="251"/>
        </w:trPr>
        <w:tc>
          <w:tcPr>
            <w:tcW w:w="2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804D37" w14:textId="6A6F24BE" w:rsidR="009C0D59" w:rsidRPr="008E2642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1</w:t>
            </w:r>
          </w:p>
        </w:tc>
        <w:tc>
          <w:tcPr>
            <w:tcW w:w="1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1F2593" w14:textId="77777777" w:rsidR="009C0D59" w:rsidRPr="008E2642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F15623" w14:textId="77777777" w:rsidR="009C0D59" w:rsidRPr="008E2642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F825F78" w14:textId="77777777" w:rsidR="009C0D59" w:rsidRPr="008E2642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67DF" w14:textId="1F937152" w:rsidR="009C0D59" w:rsidRPr="008E2642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915B" w14:textId="48320975" w:rsidR="009C0D59" w:rsidRPr="008E2642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C0D59" w:rsidRPr="008E2642" w14:paraId="606FF4CF" w14:textId="77777777" w:rsidTr="00465F0F">
        <w:trPr>
          <w:trHeight w:val="231"/>
        </w:trPr>
        <w:tc>
          <w:tcPr>
            <w:tcW w:w="25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814378B" w14:textId="2BF60C09" w:rsidR="009C0D59" w:rsidRPr="008E2642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2</w:t>
            </w:r>
          </w:p>
        </w:tc>
        <w:tc>
          <w:tcPr>
            <w:tcW w:w="1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F4ADF2" w14:textId="77777777" w:rsidR="009C0D59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AA37856" w14:textId="0089F124" w:rsidR="009C0D59" w:rsidRPr="00FF0DA2" w:rsidRDefault="009C0D59" w:rsidP="009C0D59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Sopa de feijão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36B5F" w14:textId="77777777" w:rsidR="009C0D59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3CEAE95D" w14:textId="77777777" w:rsidR="009C0D59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3C4C2E7E" w14:textId="1B076410" w:rsidR="009C0D59" w:rsidRPr="00465F0F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E2F039" w14:textId="77777777" w:rsidR="009C0D59" w:rsidRPr="009C0D59" w:rsidRDefault="009C0D59" w:rsidP="009C0D59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9C0D59">
              <w:rPr>
                <w:rFonts w:ascii="Arial" w:eastAsia="Lucida Sans Unicode" w:hAnsi="Arial"/>
                <w:color w:val="000000"/>
                <w:sz w:val="16"/>
                <w:szCs w:val="16"/>
              </w:rPr>
              <w:t>Carreteiro</w:t>
            </w:r>
          </w:p>
          <w:p w14:paraId="51A07AE7" w14:textId="7F2019B4" w:rsidR="009C0D59" w:rsidRPr="00FB1547" w:rsidRDefault="009C0D59" w:rsidP="009C0D59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  <w:u w:val="single"/>
              </w:rPr>
            </w:pPr>
            <w:r w:rsidRPr="009C0D59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497D5AC" w14:textId="5543A0CC" w:rsidR="009C0D59" w:rsidRPr="00FB1547" w:rsidRDefault="009C0D59" w:rsidP="009C0D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F496" w14:textId="325D7000" w:rsidR="009C0D59" w:rsidRPr="00465F0F" w:rsidRDefault="009C0D59" w:rsidP="009C0D59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</w:p>
        </w:tc>
      </w:tr>
    </w:tbl>
    <w:p w14:paraId="1ACB90AD" w14:textId="295CBC7A" w:rsidR="00612605" w:rsidRPr="008E2642" w:rsidRDefault="007F72E7" w:rsidP="008E2642">
      <w:pPr>
        <w:jc w:val="center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CA2C7E8" wp14:editId="1CA4E2B2">
            <wp:simplePos x="0" y="0"/>
            <wp:positionH relativeFrom="column">
              <wp:posOffset>205106</wp:posOffset>
            </wp:positionH>
            <wp:positionV relativeFrom="page">
              <wp:posOffset>8181975</wp:posOffset>
            </wp:positionV>
            <wp:extent cx="2266950" cy="2266950"/>
            <wp:effectExtent l="0" t="0" r="0" b="0"/>
            <wp:wrapNone/>
            <wp:docPr id="52379841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798415" name="Imagem 5237984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FF">
        <w:rPr>
          <w:rFonts w:ascii="Arial" w:hAnsi="Arial"/>
          <w:b/>
          <w:bCs/>
          <w:sz w:val="16"/>
          <w:szCs w:val="16"/>
        </w:rPr>
        <w:t xml:space="preserve"> </w:t>
      </w:r>
      <w:r w:rsidR="00306CDE">
        <w:rPr>
          <w:rFonts w:ascii="Arial" w:hAnsi="Arial"/>
          <w:b/>
          <w:bCs/>
          <w:sz w:val="16"/>
          <w:szCs w:val="16"/>
        </w:rPr>
        <w:t xml:space="preserve"> </w:t>
      </w:r>
    </w:p>
    <w:p w14:paraId="0BB7C4C9" w14:textId="0DAC62F3" w:rsidR="00650CBC" w:rsidRPr="009C0D59" w:rsidRDefault="00650CBC" w:rsidP="00DF482C">
      <w:pPr>
        <w:jc w:val="right"/>
        <w:rPr>
          <w:rFonts w:ascii="Arial" w:hAnsi="Arial"/>
          <w:sz w:val="20"/>
          <w:szCs w:val="20"/>
        </w:rPr>
      </w:pPr>
      <w:r w:rsidRPr="009C0D59">
        <w:rPr>
          <w:rFonts w:ascii="Arial" w:hAnsi="Arial"/>
          <w:sz w:val="20"/>
          <w:szCs w:val="20"/>
        </w:rPr>
        <w:t>*Cardápio sujeito a alterações pela responsável.</w:t>
      </w:r>
    </w:p>
    <w:p w14:paraId="7CE03D80" w14:textId="44B3089E" w:rsidR="00FF0DA2" w:rsidRPr="009C0D59" w:rsidRDefault="00FF0DA2" w:rsidP="00DF482C">
      <w:pPr>
        <w:jc w:val="right"/>
        <w:rPr>
          <w:rFonts w:ascii="Arial" w:hAnsi="Arial"/>
          <w:b/>
          <w:bCs/>
          <w:sz w:val="20"/>
          <w:szCs w:val="20"/>
        </w:rPr>
      </w:pPr>
    </w:p>
    <w:p w14:paraId="19692774" w14:textId="68270B3A" w:rsidR="009C0D59" w:rsidRPr="009C0D59" w:rsidRDefault="00DF482C" w:rsidP="00DF482C">
      <w:pPr>
        <w:jc w:val="right"/>
        <w:rPr>
          <w:rFonts w:ascii="Arial" w:hAnsi="Arial"/>
          <w:b/>
          <w:bCs/>
          <w:i/>
          <w:iCs/>
          <w:sz w:val="20"/>
          <w:szCs w:val="20"/>
        </w:rPr>
      </w:pPr>
      <w:r w:rsidRPr="009C0D59">
        <w:rPr>
          <w:rFonts w:ascii="Arial" w:hAnsi="Arial"/>
          <w:b/>
          <w:bCs/>
          <w:i/>
          <w:iCs/>
          <w:sz w:val="20"/>
          <w:szCs w:val="20"/>
        </w:rPr>
        <w:t xml:space="preserve">Paula Damke </w:t>
      </w:r>
      <w:proofErr w:type="spellStart"/>
      <w:r w:rsidRPr="009C0D59">
        <w:rPr>
          <w:rFonts w:ascii="Arial" w:hAnsi="Arial"/>
          <w:b/>
          <w:bCs/>
          <w:i/>
          <w:iCs/>
          <w:sz w:val="20"/>
          <w:szCs w:val="20"/>
        </w:rPr>
        <w:t>Berwaldt</w:t>
      </w:r>
      <w:proofErr w:type="spellEnd"/>
      <w:r w:rsidRPr="009C0D59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</w:p>
    <w:p w14:paraId="22399559" w14:textId="60FC50E8" w:rsidR="00F1049B" w:rsidRPr="009C0D59" w:rsidRDefault="00DF482C" w:rsidP="009C0D59">
      <w:pPr>
        <w:jc w:val="right"/>
        <w:rPr>
          <w:rFonts w:ascii="Arial" w:hAnsi="Arial"/>
          <w:b/>
          <w:bCs/>
          <w:sz w:val="20"/>
          <w:szCs w:val="20"/>
        </w:rPr>
      </w:pPr>
      <w:r w:rsidRPr="009C0D59">
        <w:rPr>
          <w:rFonts w:ascii="Arial" w:hAnsi="Arial"/>
          <w:b/>
          <w:bCs/>
          <w:sz w:val="20"/>
          <w:szCs w:val="20"/>
        </w:rPr>
        <w:t xml:space="preserve">Nutricionista </w:t>
      </w:r>
      <w:r w:rsidR="009C0D59">
        <w:rPr>
          <w:rFonts w:ascii="Arial" w:hAnsi="Arial"/>
          <w:b/>
          <w:bCs/>
          <w:sz w:val="20"/>
          <w:szCs w:val="20"/>
        </w:rPr>
        <w:t xml:space="preserve">/ </w:t>
      </w:r>
      <w:r w:rsidRPr="009C0D59">
        <w:rPr>
          <w:rFonts w:ascii="Arial" w:hAnsi="Arial"/>
          <w:b/>
          <w:bCs/>
          <w:sz w:val="20"/>
          <w:szCs w:val="20"/>
        </w:rPr>
        <w:t>CRN10 - 8087</w:t>
      </w:r>
    </w:p>
    <w:p w14:paraId="6C1B44B1" w14:textId="430DFA0B" w:rsidR="00E879CE" w:rsidRPr="009C0D59" w:rsidRDefault="009C0D59">
      <w:pPr>
        <w:jc w:val="right"/>
        <w:rPr>
          <w:rFonts w:ascii="Arial" w:hAnsi="Arial"/>
          <w:b/>
          <w:bCs/>
          <w:sz w:val="20"/>
          <w:szCs w:val="20"/>
        </w:rPr>
      </w:pPr>
      <w:r w:rsidRPr="009C0D59">
        <w:rPr>
          <w:rFonts w:ascii="Arial" w:hAnsi="Arial"/>
          <w:b/>
          <w:bCs/>
          <w:sz w:val="20"/>
          <w:szCs w:val="20"/>
        </w:rPr>
        <w:t>Prefeitura Municipal de Lindoia Do Sul</w:t>
      </w:r>
    </w:p>
    <w:sectPr w:rsidR="00E879CE" w:rsidRPr="009C0D59">
      <w:pgSz w:w="11906" w:h="16838"/>
      <w:pgMar w:top="624" w:right="1134" w:bottom="1134" w:left="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198A"/>
    <w:multiLevelType w:val="hybridMultilevel"/>
    <w:tmpl w:val="4B648A68"/>
    <w:lvl w:ilvl="0" w:tplc="7EDC2ED6">
      <w:numFmt w:val="bullet"/>
      <w:lvlText w:val=""/>
      <w:lvlJc w:val="left"/>
      <w:pPr>
        <w:ind w:left="900" w:hanging="360"/>
      </w:pPr>
      <w:rPr>
        <w:rFonts w:ascii="Symbol" w:eastAsia="Arial" w:hAnsi="Symbol" w:cs="Arial" w:hint="default"/>
        <w:b/>
        <w:sz w:val="28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09809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5A"/>
    <w:rsid w:val="0000505A"/>
    <w:rsid w:val="0008273A"/>
    <w:rsid w:val="0008442A"/>
    <w:rsid w:val="000F1E80"/>
    <w:rsid w:val="001C216B"/>
    <w:rsid w:val="001C77F2"/>
    <w:rsid w:val="001D1AFD"/>
    <w:rsid w:val="001E5A4A"/>
    <w:rsid w:val="001E7FF8"/>
    <w:rsid w:val="002075ED"/>
    <w:rsid w:val="00233A3D"/>
    <w:rsid w:val="00236BAE"/>
    <w:rsid w:val="00261C8F"/>
    <w:rsid w:val="00271E90"/>
    <w:rsid w:val="00297E29"/>
    <w:rsid w:val="002B4117"/>
    <w:rsid w:val="002D4601"/>
    <w:rsid w:val="002E2ED7"/>
    <w:rsid w:val="002E458F"/>
    <w:rsid w:val="002E63FE"/>
    <w:rsid w:val="00306CDE"/>
    <w:rsid w:val="00314FB1"/>
    <w:rsid w:val="00325B47"/>
    <w:rsid w:val="00331973"/>
    <w:rsid w:val="003912BA"/>
    <w:rsid w:val="003D5B28"/>
    <w:rsid w:val="003E7C7F"/>
    <w:rsid w:val="00460A91"/>
    <w:rsid w:val="00465F0F"/>
    <w:rsid w:val="00472E73"/>
    <w:rsid w:val="004B2737"/>
    <w:rsid w:val="004D2B7F"/>
    <w:rsid w:val="004F3466"/>
    <w:rsid w:val="00500D5D"/>
    <w:rsid w:val="005317EB"/>
    <w:rsid w:val="005702D6"/>
    <w:rsid w:val="00570AB6"/>
    <w:rsid w:val="00591541"/>
    <w:rsid w:val="005B27F7"/>
    <w:rsid w:val="005D58B2"/>
    <w:rsid w:val="006074AC"/>
    <w:rsid w:val="00612605"/>
    <w:rsid w:val="00630995"/>
    <w:rsid w:val="00650CBC"/>
    <w:rsid w:val="00656B1C"/>
    <w:rsid w:val="006907F9"/>
    <w:rsid w:val="006B183A"/>
    <w:rsid w:val="006C0864"/>
    <w:rsid w:val="006F5163"/>
    <w:rsid w:val="00712884"/>
    <w:rsid w:val="00742CA2"/>
    <w:rsid w:val="00746153"/>
    <w:rsid w:val="00747600"/>
    <w:rsid w:val="00784BBE"/>
    <w:rsid w:val="00793A5B"/>
    <w:rsid w:val="007D5CB8"/>
    <w:rsid w:val="007F72E7"/>
    <w:rsid w:val="00804419"/>
    <w:rsid w:val="008069B4"/>
    <w:rsid w:val="008266CC"/>
    <w:rsid w:val="00854B89"/>
    <w:rsid w:val="0089357F"/>
    <w:rsid w:val="008A252C"/>
    <w:rsid w:val="008A6DF0"/>
    <w:rsid w:val="008B17D9"/>
    <w:rsid w:val="008C1CF2"/>
    <w:rsid w:val="008D7B9C"/>
    <w:rsid w:val="008E2642"/>
    <w:rsid w:val="00916171"/>
    <w:rsid w:val="00977268"/>
    <w:rsid w:val="009909DB"/>
    <w:rsid w:val="00994637"/>
    <w:rsid w:val="00995F79"/>
    <w:rsid w:val="009B0470"/>
    <w:rsid w:val="009C0D59"/>
    <w:rsid w:val="009E458E"/>
    <w:rsid w:val="009E52FF"/>
    <w:rsid w:val="009F6F81"/>
    <w:rsid w:val="00A24DEB"/>
    <w:rsid w:val="00A54ACC"/>
    <w:rsid w:val="00A54ADD"/>
    <w:rsid w:val="00A56496"/>
    <w:rsid w:val="00A71565"/>
    <w:rsid w:val="00A84DFF"/>
    <w:rsid w:val="00AB78FA"/>
    <w:rsid w:val="00AD612C"/>
    <w:rsid w:val="00B17531"/>
    <w:rsid w:val="00B22DE2"/>
    <w:rsid w:val="00B30A0B"/>
    <w:rsid w:val="00B31D51"/>
    <w:rsid w:val="00B345C2"/>
    <w:rsid w:val="00B54201"/>
    <w:rsid w:val="00B554D4"/>
    <w:rsid w:val="00B8021F"/>
    <w:rsid w:val="00B86CD8"/>
    <w:rsid w:val="00BB04B0"/>
    <w:rsid w:val="00BC7504"/>
    <w:rsid w:val="00C0271E"/>
    <w:rsid w:val="00C5252C"/>
    <w:rsid w:val="00CB3240"/>
    <w:rsid w:val="00CE1418"/>
    <w:rsid w:val="00D11F5F"/>
    <w:rsid w:val="00D2020D"/>
    <w:rsid w:val="00D24503"/>
    <w:rsid w:val="00D5424F"/>
    <w:rsid w:val="00D63EB4"/>
    <w:rsid w:val="00D83BD3"/>
    <w:rsid w:val="00D90D2D"/>
    <w:rsid w:val="00DA1F46"/>
    <w:rsid w:val="00DA376D"/>
    <w:rsid w:val="00DE5FBB"/>
    <w:rsid w:val="00DF482C"/>
    <w:rsid w:val="00E16C1A"/>
    <w:rsid w:val="00E23104"/>
    <w:rsid w:val="00E56946"/>
    <w:rsid w:val="00E73399"/>
    <w:rsid w:val="00E879CE"/>
    <w:rsid w:val="00E9364D"/>
    <w:rsid w:val="00EB4FD3"/>
    <w:rsid w:val="00ED1813"/>
    <w:rsid w:val="00EF3DA3"/>
    <w:rsid w:val="00F0264B"/>
    <w:rsid w:val="00F075E3"/>
    <w:rsid w:val="00F1049B"/>
    <w:rsid w:val="00F112EE"/>
    <w:rsid w:val="00F14B17"/>
    <w:rsid w:val="00F252EC"/>
    <w:rsid w:val="00F6418D"/>
    <w:rsid w:val="00F72087"/>
    <w:rsid w:val="00FB1547"/>
    <w:rsid w:val="00FC1810"/>
    <w:rsid w:val="00FC61A7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6ACD6C"/>
  <w15:chartTrackingRefBased/>
  <w15:docId w15:val="{2B8CFDD5-3956-47D9-87F2-1C0610E8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F252E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QUIVOS%20DO%20USU&#193;RIO\EDULDS\&#193;rea%20de%20Trabalho\NUTRICIONISTA%20ALIMENTA&#199;&#195;O%20ESCOLAR\sale\JOANA\2022\Card&#225;pios\Ce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42F27-514F-4DED-B0A2-E6432C0F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</Template>
  <TotalTime>7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cp:lastModifiedBy>EDULDS</cp:lastModifiedBy>
  <cp:revision>2</cp:revision>
  <cp:lastPrinted>2023-02-21T18:04:00Z</cp:lastPrinted>
  <dcterms:created xsi:type="dcterms:W3CDTF">2023-12-12T12:27:00Z</dcterms:created>
  <dcterms:modified xsi:type="dcterms:W3CDTF">2023-12-12T12:27:00Z</dcterms:modified>
</cp:coreProperties>
</file>