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428" w:tblpY="-14912"/>
        <w:tblW w:w="119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6"/>
        <w:gridCol w:w="1858"/>
        <w:gridCol w:w="1843"/>
        <w:gridCol w:w="1857"/>
        <w:gridCol w:w="1844"/>
        <w:gridCol w:w="2127"/>
      </w:tblGrid>
      <w:tr w:rsidR="00854B89" w:rsidRPr="00712884" w14:paraId="6AD71778" w14:textId="77777777" w:rsidTr="00B869F1">
        <w:tc>
          <w:tcPr>
            <w:tcW w:w="1196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6771EF82" w14:textId="357E376E" w:rsidR="00261C8F" w:rsidRDefault="00261C8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4597C7C1" w14:textId="462152F9" w:rsidR="00E879CE" w:rsidRPr="007F12EB" w:rsidRDefault="00854B89" w:rsidP="007F12EB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244618">
              <w:rPr>
                <w:rFonts w:ascii="Arial" w:hAnsi="Arial"/>
                <w:b/>
                <w:bCs/>
                <w:sz w:val="22"/>
                <w:szCs w:val="22"/>
              </w:rPr>
              <w:t>OUTUBRO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1F244A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4B89" w:rsidRPr="00712884" w14:paraId="42D04E87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8AC470F" w14:textId="77777777" w:rsidR="00854B89" w:rsidRPr="00712884" w:rsidRDefault="00854B89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42EFD03" w14:textId="77777777" w:rsidR="00854B89" w:rsidRPr="00712884" w:rsidRDefault="00854B89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9AD51E0" w14:textId="77777777" w:rsidR="00854B89" w:rsidRPr="00712884" w:rsidRDefault="00854B89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92AECE6" w14:textId="77777777" w:rsidR="00854B89" w:rsidRPr="00712884" w:rsidRDefault="00854B89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ECEE408" w14:textId="77777777" w:rsidR="00854B89" w:rsidRPr="00712884" w:rsidRDefault="00854B89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20EF4C0" w14:textId="77777777" w:rsidR="00854B89" w:rsidRPr="00712884" w:rsidRDefault="00854B89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1049B" w:rsidRPr="00712884" w14:paraId="3AF38481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C6176B8" w14:textId="77777777" w:rsidR="00854B89" w:rsidRPr="00712884" w:rsidRDefault="00854B89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1ª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52145D57" w14:textId="07F12107" w:rsidR="00854B89" w:rsidRPr="00712884" w:rsidRDefault="00854B89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724DAD0B" w14:textId="5478B254" w:rsidR="00854B89" w:rsidRPr="00712884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28F4620E" w14:textId="182F8C80" w:rsidR="00854B89" w:rsidRPr="00712884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2626BA8" w14:textId="46CE5255" w:rsidR="00854B89" w:rsidRPr="00712884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</w:tcPr>
          <w:p w14:paraId="54C8EB30" w14:textId="568B582C" w:rsidR="00854B89" w:rsidRPr="00712884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04</w:t>
            </w:r>
          </w:p>
        </w:tc>
      </w:tr>
      <w:tr w:rsidR="002C4133" w:rsidRPr="008E2642" w14:paraId="77055F9A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D6573" w14:textId="75496FB2" w:rsidR="002C4133" w:rsidRDefault="002C4133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3D809030" w14:textId="05233AEA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2859C8" w14:textId="4E18DBCA" w:rsidR="002C4133" w:rsidRPr="008E2642" w:rsidRDefault="002C4133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09070E" w14:textId="693AC4F7" w:rsidR="002C4133" w:rsidRPr="008E2642" w:rsidRDefault="0029373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605CCE" w14:textId="0EA339BC" w:rsidR="002C4133" w:rsidRPr="008E2642" w:rsidRDefault="0029373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D537EE" w14:textId="45C49436" w:rsidR="002C4133" w:rsidRPr="008E2642" w:rsidRDefault="002C4133" w:rsidP="00B869F1">
            <w:pPr>
              <w:pStyle w:val="Contedodetabela"/>
              <w:tabs>
                <w:tab w:val="center" w:pos="867"/>
                <w:tab w:val="right" w:pos="1734"/>
              </w:tabs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CF9149" w14:textId="63F945B5" w:rsidR="002C4133" w:rsidRPr="008E2642" w:rsidRDefault="002C4133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17185739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2BBA857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24319F18" w14:textId="5C12B607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B110D8" w14:textId="12C594AD" w:rsidR="001549AF" w:rsidRPr="00A85DEC" w:rsidRDefault="001549AF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DFFFFF" w14:textId="11577995" w:rsidR="006A1029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4EF956" w14:textId="77777777" w:rsidR="00244618" w:rsidRPr="00BB04B0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8BFFB62" w14:textId="77777777" w:rsidR="00244618" w:rsidRPr="00BB04B0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581BBFB5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716C7EB9" w14:textId="3B966C2E" w:rsidR="001549AF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A0CB6C" w14:textId="77777777" w:rsidR="008B5152" w:rsidRDefault="008B5152" w:rsidP="008B515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  <w:t>Biscoito doce e chá</w:t>
            </w:r>
          </w:p>
          <w:p w14:paraId="21A8BC63" w14:textId="77777777" w:rsidR="008B5152" w:rsidRPr="00A56496" w:rsidRDefault="008B5152" w:rsidP="008B515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 w:rsidRPr="004B2737"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  <w:t>(Ed. Infantil)</w:t>
            </w:r>
          </w:p>
          <w:p w14:paraId="6A467C09" w14:textId="5D00CEBC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07DDC7" w14:textId="77777777" w:rsidR="001549AF" w:rsidRPr="00314FB1" w:rsidRDefault="001549AF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4C57B4F" w14:textId="5FD3DD8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1549AF" w:rsidRPr="008E2642" w14:paraId="179F9F44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705F0" w14:textId="6DB59BD0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1BD6F12A" w14:textId="2FA5CE59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EE885D" w14:textId="56E571C5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F222CA" w14:textId="1131D7E8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D7268" w14:textId="44928705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ABD26" w14:textId="420A8139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872B93" w14:textId="7BC22C6E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61C8C50B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83E5A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A40C010" w14:textId="3CF3B639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2</w:t>
            </w:r>
          </w:p>
          <w:p w14:paraId="61ADA6BA" w14:textId="0401D4B1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22228" w14:textId="734EE7D2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E57B8D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6629F746" w14:textId="77777777" w:rsidR="001549AF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Carne </w:t>
            </w:r>
            <w:r w:rsidR="008F3C98">
              <w:rPr>
                <w:rFonts w:ascii="Arial" w:hAnsi="Arial"/>
                <w:sz w:val="16"/>
                <w:szCs w:val="16"/>
              </w:rPr>
              <w:t>bovina moída</w:t>
            </w:r>
          </w:p>
          <w:p w14:paraId="47454AA6" w14:textId="7EC44012" w:rsidR="008F3C98" w:rsidRPr="008E2642" w:rsidRDefault="008F3C98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E5AE60" w14:textId="77777777" w:rsidR="001549AF" w:rsidRPr="00314FB1" w:rsidRDefault="001549AF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62584109" w14:textId="2B5F8765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5C2F42" w14:textId="77777777" w:rsidR="008B5152" w:rsidRDefault="008B5152" w:rsidP="008B515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  <w:t>Biscoito doce e chá</w:t>
            </w:r>
          </w:p>
          <w:p w14:paraId="308DA4AF" w14:textId="77777777" w:rsidR="008B5152" w:rsidRPr="00A56496" w:rsidRDefault="008B5152" w:rsidP="008B515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 w:rsidRPr="004B2737"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  <w:t>(Ed. Infantil)</w:t>
            </w:r>
          </w:p>
          <w:p w14:paraId="68E9E361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66808B8" w14:textId="6FC4E923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A60898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0233584" w14:textId="44A49A84" w:rsidR="001549AF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 com batatas</w:t>
            </w:r>
          </w:p>
        </w:tc>
      </w:tr>
      <w:tr w:rsidR="001549AF" w:rsidRPr="008E2642" w14:paraId="2B4D507F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6E3C2AC2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1541550E" w14:textId="791CC496" w:rsidR="001549AF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0668C83D" w14:textId="513A001D" w:rsidR="001549AF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7CD690F1" w14:textId="187285FA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4E836403" w14:textId="6AFBBE00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  <w:vAlign w:val="center"/>
          </w:tcPr>
          <w:p w14:paraId="21A0A7AD" w14:textId="751B7FEB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</w:p>
        </w:tc>
      </w:tr>
      <w:tr w:rsidR="001549AF" w:rsidRPr="008E2642" w14:paraId="4BFB4A97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8B94E" w14:textId="31EF56C8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3907519D" w14:textId="462D286F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2CA80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F81DD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15F4AB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5827DA" w14:textId="6B2961E3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FDA6F9" w14:textId="001EC639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17908E55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E3EA4A5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02695C2D" w14:textId="1E27DF19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26AE50" w14:textId="57E56679" w:rsidR="00E04F99" w:rsidRDefault="00E04F99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Purê de batatas</w:t>
            </w:r>
          </w:p>
          <w:p w14:paraId="09DA149C" w14:textId="77777777" w:rsidR="001549AF" w:rsidRDefault="008A2DE0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5A4700A9" w14:textId="2C5A98E8" w:rsidR="00E04F99" w:rsidRPr="008E2642" w:rsidRDefault="00E04F99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C7D415" w14:textId="77777777" w:rsidR="00244618" w:rsidRPr="00BB04B0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61FF83C" w14:textId="77777777" w:rsidR="00244618" w:rsidRPr="00BB04B0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1ADAA2F3" w14:textId="1382B7AB" w:rsidR="001549AF" w:rsidRPr="0013005C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7F5046" w14:textId="77777777" w:rsidR="008A2DE0" w:rsidRDefault="008A2DE0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50DE7B7" w14:textId="28375ECE" w:rsidR="001549AF" w:rsidRPr="00F23EE3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7A3523" w14:textId="7C6214C2" w:rsidR="001549AF" w:rsidRPr="00156960" w:rsidRDefault="006A1029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AA9133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01913244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de frango ao molho</w:t>
            </w:r>
          </w:p>
          <w:p w14:paraId="395546F9" w14:textId="1B950FF2" w:rsidR="00BC4242" w:rsidRPr="00E04F99" w:rsidRDefault="00E04F99" w:rsidP="00E04F9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1549AF" w:rsidRPr="008E2642" w14:paraId="3AA748DE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F8385" w14:textId="72C23281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1</w:t>
            </w:r>
          </w:p>
          <w:p w14:paraId="1FB11E7C" w14:textId="7D4E411C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EB3916" w14:textId="31CE79A0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9EA1E" w14:textId="40875B34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9754AB" w14:textId="006473E0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800D0" w14:textId="307FD188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3D320" w14:textId="422EB19D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1E337E9F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B866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59ED9D7" w14:textId="0ABDEA40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3EA3491C" w14:textId="47D18D85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53B24" w14:textId="43A7C63C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BF498" w14:textId="77777777" w:rsidR="008A2DE0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3D234FFF" w14:textId="75B0D5E4" w:rsidR="008A2DE0" w:rsidRDefault="008F3C98" w:rsidP="008F3C9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Frango ao molho</w:t>
            </w:r>
          </w:p>
          <w:p w14:paraId="231A97AA" w14:textId="0EC0CF3E" w:rsidR="001549AF" w:rsidRPr="008E2642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204FF0" w14:textId="77777777" w:rsidR="008A2DE0" w:rsidRPr="00314FB1" w:rsidRDefault="008A2DE0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bovina moída</w:t>
            </w:r>
          </w:p>
          <w:p w14:paraId="4E392874" w14:textId="33A76C5A" w:rsidR="001549AF" w:rsidRPr="00156960" w:rsidRDefault="008A2DE0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1AD029" w14:textId="77777777" w:rsidR="006A1029" w:rsidRDefault="006A1029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8B091A9" w14:textId="77777777" w:rsidR="006A1029" w:rsidRDefault="006A1029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F5BFBF8" w14:textId="48D0AEED" w:rsidR="001549AF" w:rsidRPr="0007697C" w:rsidRDefault="006A1029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DE035A" w14:textId="1A268A51" w:rsidR="001549AF" w:rsidRPr="007E0228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conchinhas</w:t>
            </w:r>
          </w:p>
        </w:tc>
      </w:tr>
      <w:tr w:rsidR="001549AF" w:rsidRPr="008E2642" w14:paraId="426B731D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388D54F5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3ª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21010183" w14:textId="494E8CFC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3EA3D582" w14:textId="20E0511E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2E42AAAE" w14:textId="5D72E0D7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4E9A8F81" w14:textId="7CCFDE3E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2EFD9" w:themeFill="accent6" w:themeFillTint="33"/>
            <w:vAlign w:val="center"/>
          </w:tcPr>
          <w:p w14:paraId="1A802DD8" w14:textId="58368E74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</w:p>
        </w:tc>
      </w:tr>
      <w:tr w:rsidR="001549AF" w:rsidRPr="008E2642" w14:paraId="2754186A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258DD" w14:textId="3D1E2555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1FCB787A" w14:textId="6FC802DB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9CDC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39B22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340D0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A671F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D7F8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715ADAFC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3E8B12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603973BF" w14:textId="376A193E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422CA" w14:textId="77777777" w:rsidR="008A2DE0" w:rsidRDefault="008A2DE0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34BD2A7" w14:textId="14A22806" w:rsidR="001549AF" w:rsidRPr="00314FB1" w:rsidRDefault="008A2DE0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112A87B8" w14:textId="0E5EAC66" w:rsidR="001549AF" w:rsidRPr="00E879CE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0B220B" w14:textId="51590162" w:rsidR="008A2DE0" w:rsidRPr="008E2642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27A55F68" w14:textId="70129BB6" w:rsidR="006A1029" w:rsidRPr="008E2642" w:rsidRDefault="006A1029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ADDCD4" w14:textId="77777777" w:rsidR="008A2DE0" w:rsidRPr="00314FB1" w:rsidRDefault="008A2DE0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458EB3B4" w14:textId="6C4E3586" w:rsidR="001549AF" w:rsidRPr="008E2642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55FCC" w14:textId="77777777" w:rsidR="00FC631C" w:rsidRDefault="00FC631C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A56496">
              <w:rPr>
                <w:rFonts w:ascii="Arial" w:hAnsi="Arial"/>
                <w:sz w:val="16"/>
                <w:szCs w:val="16"/>
                <w:u w:val="single"/>
              </w:rPr>
              <w:t xml:space="preserve">Pão com </w:t>
            </w:r>
            <w:r>
              <w:rPr>
                <w:rFonts w:ascii="Arial" w:hAnsi="Arial"/>
                <w:sz w:val="16"/>
                <w:szCs w:val="16"/>
                <w:u w:val="single"/>
              </w:rPr>
              <w:t>carne moída</w:t>
            </w:r>
            <w:r w:rsidRPr="00A56496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e suco de uva </w:t>
            </w:r>
            <w:r w:rsidRPr="00A56496">
              <w:rPr>
                <w:rFonts w:ascii="Arial" w:hAnsi="Arial"/>
                <w:sz w:val="16"/>
                <w:szCs w:val="16"/>
                <w:u w:val="single"/>
              </w:rPr>
              <w:t>(Ed. Infantil</w:t>
            </w:r>
            <w:r>
              <w:rPr>
                <w:rFonts w:ascii="Arial" w:hAnsi="Arial"/>
                <w:sz w:val="16"/>
                <w:szCs w:val="16"/>
                <w:u w:val="single"/>
              </w:rPr>
              <w:t>)</w:t>
            </w:r>
          </w:p>
          <w:p w14:paraId="40EF5544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BF59855" w14:textId="38A6D66A" w:rsidR="001549AF" w:rsidRPr="0013005C" w:rsidRDefault="001549AF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E03F" w14:textId="77777777" w:rsidR="008A2DE0" w:rsidRPr="00BB04B0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3B399F44" w14:textId="77777777" w:rsidR="008A2DE0" w:rsidRPr="00BB04B0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737C69A3" w14:textId="10E93403" w:rsidR="008A2DE0" w:rsidRPr="008E2642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91B24AE" w14:textId="0AD7DAFF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549AF" w:rsidRPr="008E2642" w14:paraId="74EBA759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D02E6" w14:textId="08E3C471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1</w:t>
            </w:r>
          </w:p>
          <w:p w14:paraId="458FE318" w14:textId="1644E748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7D8C6" w14:textId="12887B5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140198" w14:textId="5B2FCAA2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8DD9A4" w14:textId="51CC24B0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355FA" w14:textId="000D2C5E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6612C9" w14:textId="69F742A0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49CD698E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2262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2959F2C" w14:textId="397F263A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tarde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 2</w:t>
            </w:r>
          </w:p>
          <w:p w14:paraId="0F7FFB9E" w14:textId="31081E7F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4A0A9" w14:textId="2BE61CA3" w:rsidR="001549AF" w:rsidRPr="008E2642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6F6D9" w14:textId="77777777" w:rsidR="008A2DE0" w:rsidRPr="00BB04B0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6088D266" w14:textId="77777777" w:rsidR="008A2DE0" w:rsidRPr="00BB04B0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7BFC7EA6" w14:textId="77777777" w:rsidR="008A2DE0" w:rsidRDefault="008A2DE0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  <w:p w14:paraId="4CF43914" w14:textId="2093A037" w:rsidR="001549AF" w:rsidRPr="008E2642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8D573B" w14:textId="0F684660" w:rsidR="006A1029" w:rsidRPr="008E2642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FAF58" w14:textId="77777777" w:rsidR="00FC631C" w:rsidRPr="00A56496" w:rsidRDefault="00FC631C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A56496">
              <w:rPr>
                <w:rFonts w:ascii="Arial" w:hAnsi="Arial"/>
                <w:sz w:val="16"/>
                <w:szCs w:val="16"/>
                <w:u w:val="single"/>
              </w:rPr>
              <w:t xml:space="preserve">Pão com 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carne moída e suco de uva </w:t>
            </w:r>
            <w:r w:rsidRPr="00A56496">
              <w:rPr>
                <w:rFonts w:ascii="Arial" w:hAnsi="Arial"/>
                <w:sz w:val="16"/>
                <w:szCs w:val="16"/>
                <w:u w:val="single"/>
              </w:rPr>
              <w:t>(Ed. Infantil)</w:t>
            </w:r>
          </w:p>
          <w:p w14:paraId="2D58326C" w14:textId="2B30A060" w:rsidR="001549AF" w:rsidRPr="008E2642" w:rsidRDefault="00A302C3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10C8" w14:textId="77777777" w:rsidR="008A2DE0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21F9C39E" w14:textId="77777777" w:rsidR="008A2DE0" w:rsidRDefault="008A2DE0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B9337B8" w14:textId="05D23AA7" w:rsidR="001549AF" w:rsidRPr="006A1029" w:rsidRDefault="008A2DE0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1549AF" w:rsidRPr="008E2642" w14:paraId="011CE30C" w14:textId="77777777" w:rsidTr="00B869F1"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68575303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Hlk178315921"/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4ª Semana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79187F8A" w14:textId="7D6A9870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3BE1CF16" w14:textId="6EC36E88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60D265DE" w14:textId="3BE1B263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9ADE8D" w14:textId="03D899BE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2EFD9" w:themeFill="accent6" w:themeFillTint="33"/>
            <w:vAlign w:val="center"/>
          </w:tcPr>
          <w:p w14:paraId="0A588617" w14:textId="2BDB6F14" w:rsidR="001549AF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25</w:t>
            </w:r>
          </w:p>
        </w:tc>
      </w:tr>
      <w:tr w:rsidR="001549AF" w:rsidRPr="008E2642" w14:paraId="25FD85FF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B8A21" w14:textId="49571288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2E341D2B" w14:textId="3C2A54B5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4FC70D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3FBB1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B7118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D9C" w14:textId="5AE9638A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A5FC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5AB49335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D3BABCC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0A0A4C20" w14:textId="52A279EA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9444D3" w14:textId="7A9F22D6" w:rsidR="001549AF" w:rsidRPr="0013005C" w:rsidRDefault="00A302C3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conchinhas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DA653" w14:textId="2A78F659" w:rsidR="001549AF" w:rsidRPr="00BB04B0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400297FE" w14:textId="7D8F7178" w:rsidR="001549AF" w:rsidRPr="00BB04B0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8212933" w14:textId="2C6BC5C5" w:rsidR="001549AF" w:rsidRPr="0013005C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  <w:r w:rsidR="006A1029"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6694D" w14:textId="79EC55A9" w:rsidR="001549AF" w:rsidRDefault="00A302C3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6C51C136" w14:textId="5D19E91B" w:rsidR="001549AF" w:rsidRPr="0013005C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9711" w14:textId="3F252510" w:rsidR="001549AF" w:rsidRPr="00314FB1" w:rsidRDefault="001549AF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carne </w:t>
            </w:r>
            <w:r w:rsidR="006A1029">
              <w:rPr>
                <w:rFonts w:ascii="Arial" w:eastAsia="Lucida Sans Unicode" w:hAnsi="Arial"/>
                <w:color w:val="000000"/>
                <w:sz w:val="16"/>
                <w:szCs w:val="16"/>
              </w:rPr>
              <w:t>bovina moída</w:t>
            </w:r>
          </w:p>
          <w:p w14:paraId="176E2F34" w14:textId="54053327" w:rsidR="001549AF" w:rsidRPr="001F244A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400C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40E073F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4E52D4A5" w14:textId="7938AB2A" w:rsidR="001549AF" w:rsidRPr="0013005C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1549AF" w:rsidRPr="008E2642" w14:paraId="0EDB2482" w14:textId="77777777" w:rsidTr="00B869F1"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37ABA" w14:textId="5DEA48E0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5C804D37" w14:textId="0903D934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F2593" w14:textId="4F85A1BB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15623" w14:textId="3FFA3435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5F78" w14:textId="4BBB0B2D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567DF" w14:textId="14B63313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E915B" w14:textId="0F7F85EB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1549AF" w:rsidRPr="008E2642" w14:paraId="606FF4CF" w14:textId="77777777" w:rsidTr="00B869F1">
        <w:tc>
          <w:tcPr>
            <w:tcW w:w="24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E98270" w14:textId="77777777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5047C8" w14:textId="3376F4D6" w:rsidR="001549AF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 w:rsidR="00BC4242"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0814378B" w14:textId="2F9C65DB" w:rsidR="00BC4242" w:rsidRPr="008E2642" w:rsidRDefault="00BC4242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0BDCE4" w14:textId="77777777" w:rsidR="00B869F1" w:rsidRDefault="00B869F1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AA37856" w14:textId="202607AC" w:rsidR="001549AF" w:rsidRPr="008E2642" w:rsidRDefault="00B869F1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 com batatas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00D027" w14:textId="77777777" w:rsidR="00A302C3" w:rsidRDefault="00A302C3" w:rsidP="00A302C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2C3E30ED" w14:textId="77777777" w:rsidR="00A302C3" w:rsidRDefault="00A302C3" w:rsidP="00A302C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C4C2E7E" w14:textId="68E7B5E2" w:rsidR="001549AF" w:rsidRPr="008E2642" w:rsidRDefault="00A302C3" w:rsidP="00A302C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5FF1" w14:textId="2EEECB7A" w:rsidR="00A302C3" w:rsidRPr="00314FB1" w:rsidRDefault="00A302C3" w:rsidP="00A302C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51A07AE7" w14:textId="73219A3B" w:rsidR="001549AF" w:rsidRPr="008E2642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070E" w14:textId="190517FE" w:rsidR="001549AF" w:rsidRPr="00BB04B0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B298CE9" w14:textId="03011131" w:rsidR="001549AF" w:rsidRPr="00BB04B0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1497D5AC" w14:textId="640FA4FA" w:rsidR="001549AF" w:rsidRPr="001F244A" w:rsidRDefault="001549AF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F496" w14:textId="4738FEF6" w:rsidR="001549AF" w:rsidRPr="0013005C" w:rsidRDefault="001549AF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feijão</w:t>
            </w:r>
          </w:p>
        </w:tc>
      </w:tr>
      <w:bookmarkEnd w:id="0"/>
      <w:tr w:rsidR="00244618" w:rsidRPr="008E2642" w14:paraId="4D754B81" w14:textId="77777777" w:rsidTr="00B869F1">
        <w:tc>
          <w:tcPr>
            <w:tcW w:w="2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BE86E6B" w14:textId="4C45CA38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2EE0E7EC" w14:textId="74159716" w:rsidR="00244618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052E158A" w14:textId="07212935" w:rsidR="00244618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53FD0993" w14:textId="2B29954F" w:rsidR="00244618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654051" w14:textId="5C092D86" w:rsidR="00244618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2EFD9" w:themeFill="accent6" w:themeFillTint="33"/>
            <w:vAlign w:val="center"/>
          </w:tcPr>
          <w:p w14:paraId="20613D31" w14:textId="7C047AB5" w:rsidR="00244618" w:rsidRPr="008E2642" w:rsidRDefault="00244618" w:rsidP="00B869F1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244618" w:rsidRPr="008E2642" w14:paraId="4F09D267" w14:textId="77777777" w:rsidTr="00B869F1">
        <w:trPr>
          <w:gridAfter w:val="1"/>
          <w:wAfter w:w="2127" w:type="dxa"/>
        </w:trPr>
        <w:tc>
          <w:tcPr>
            <w:tcW w:w="2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E7160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da manhã</w:t>
            </w:r>
          </w:p>
          <w:p w14:paraId="1BB03DBA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CD7D8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15A0D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883BB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8310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44618" w:rsidRPr="0013005C" w14:paraId="528BC84E" w14:textId="77777777" w:rsidTr="00B869F1">
        <w:trPr>
          <w:gridAfter w:val="1"/>
          <w:wAfter w:w="2127" w:type="dxa"/>
        </w:trPr>
        <w:tc>
          <w:tcPr>
            <w:tcW w:w="2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99EB9" w14:textId="00ED5EEF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5AAE8DD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  <w:p w14:paraId="28B42EF8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A9AEA" w14:textId="77777777" w:rsidR="00244618" w:rsidRPr="0013005C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95CD0A" w14:textId="77777777" w:rsidR="00244618" w:rsidRPr="00BB04B0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AE7BDCA" w14:textId="77777777" w:rsidR="00244618" w:rsidRPr="00BB04B0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768E154" w14:textId="77777777" w:rsidR="00244618" w:rsidRPr="0013005C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8F90E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50976800" w14:textId="77777777" w:rsidR="00244618" w:rsidRPr="0013005C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A0A4" w14:textId="77777777" w:rsidR="00244618" w:rsidRPr="00314FB1" w:rsidRDefault="00244618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carne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bovina moída</w:t>
            </w:r>
          </w:p>
          <w:p w14:paraId="7D8888D8" w14:textId="77777777" w:rsidR="00244618" w:rsidRPr="001F244A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244618" w:rsidRPr="008E2642" w14:paraId="114D8E2E" w14:textId="77777777" w:rsidTr="007F12EB">
        <w:trPr>
          <w:gridAfter w:val="1"/>
          <w:wAfter w:w="2127" w:type="dxa"/>
        </w:trPr>
        <w:tc>
          <w:tcPr>
            <w:tcW w:w="2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03DDD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14:paraId="53A225D8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92B227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93E1D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E00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A3A11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44618" w:rsidRPr="0013005C" w14:paraId="75569774" w14:textId="77777777" w:rsidTr="007F12EB">
        <w:trPr>
          <w:gridAfter w:val="1"/>
          <w:wAfter w:w="2127" w:type="dxa"/>
          <w:trHeight w:val="77"/>
        </w:trPr>
        <w:tc>
          <w:tcPr>
            <w:tcW w:w="24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54330E" w14:textId="4882AFC0" w:rsidR="00244618" w:rsidRDefault="00244618" w:rsidP="008B5152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790B5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tarde 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14:paraId="02B72375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7FFB8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677A02DF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CD0B5D" w14:textId="77777777" w:rsidR="00244618" w:rsidRPr="00314FB1" w:rsidRDefault="00244618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B39CD45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ABC7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73BED7B8" w14:textId="77777777" w:rsidR="00244618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7B66934B" w14:textId="77777777" w:rsidR="00244618" w:rsidRPr="008E2642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A25A" w14:textId="77777777" w:rsidR="00244618" w:rsidRPr="00BB04B0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6BA2525" w14:textId="77777777" w:rsidR="00244618" w:rsidRPr="00BB04B0" w:rsidRDefault="00244618" w:rsidP="00B869F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3E2FDD19" w14:textId="77777777" w:rsidR="00244618" w:rsidRPr="001F244A" w:rsidRDefault="00244618" w:rsidP="00B869F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</w:tr>
    </w:tbl>
    <w:p w14:paraId="3DEF8EC6" w14:textId="46CBDF75" w:rsidR="005F0B05" w:rsidRPr="005F0B05" w:rsidRDefault="005F0B05" w:rsidP="00244618">
      <w:pPr>
        <w:rPr>
          <w:rFonts w:ascii="Arial" w:hAnsi="Arial"/>
          <w:b/>
          <w:bCs/>
          <w:sz w:val="20"/>
          <w:szCs w:val="20"/>
        </w:rPr>
      </w:pPr>
    </w:p>
    <w:sectPr w:rsidR="005F0B05" w:rsidRPr="005F0B05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549DB"/>
    <w:rsid w:val="0007697C"/>
    <w:rsid w:val="0008273A"/>
    <w:rsid w:val="0008442A"/>
    <w:rsid w:val="000F1E80"/>
    <w:rsid w:val="0013005C"/>
    <w:rsid w:val="001549AF"/>
    <w:rsid w:val="00156960"/>
    <w:rsid w:val="001569D9"/>
    <w:rsid w:val="001C216B"/>
    <w:rsid w:val="001C77F2"/>
    <w:rsid w:val="001D1AFD"/>
    <w:rsid w:val="001E5A4A"/>
    <w:rsid w:val="001E7FF8"/>
    <w:rsid w:val="001F244A"/>
    <w:rsid w:val="002068D1"/>
    <w:rsid w:val="002075ED"/>
    <w:rsid w:val="00233A3D"/>
    <w:rsid w:val="00236BAE"/>
    <w:rsid w:val="00244618"/>
    <w:rsid w:val="00261C8F"/>
    <w:rsid w:val="00271E90"/>
    <w:rsid w:val="00293732"/>
    <w:rsid w:val="00297E29"/>
    <w:rsid w:val="002B4117"/>
    <w:rsid w:val="002C4133"/>
    <w:rsid w:val="002C4771"/>
    <w:rsid w:val="002E2ED7"/>
    <w:rsid w:val="002E458F"/>
    <w:rsid w:val="002E5147"/>
    <w:rsid w:val="002E63FE"/>
    <w:rsid w:val="00314FB1"/>
    <w:rsid w:val="00325B47"/>
    <w:rsid w:val="00331973"/>
    <w:rsid w:val="003912BA"/>
    <w:rsid w:val="003D5B28"/>
    <w:rsid w:val="00472E73"/>
    <w:rsid w:val="004B2737"/>
    <w:rsid w:val="004B611F"/>
    <w:rsid w:val="004D2B7F"/>
    <w:rsid w:val="004F3466"/>
    <w:rsid w:val="00500D5D"/>
    <w:rsid w:val="00526C49"/>
    <w:rsid w:val="005317EB"/>
    <w:rsid w:val="005702D6"/>
    <w:rsid w:val="00570AB6"/>
    <w:rsid w:val="00575601"/>
    <w:rsid w:val="00591541"/>
    <w:rsid w:val="005D58B2"/>
    <w:rsid w:val="005F0B05"/>
    <w:rsid w:val="006074AC"/>
    <w:rsid w:val="00612605"/>
    <w:rsid w:val="00627455"/>
    <w:rsid w:val="00630995"/>
    <w:rsid w:val="00656B1C"/>
    <w:rsid w:val="006907F9"/>
    <w:rsid w:val="006A1029"/>
    <w:rsid w:val="006B183A"/>
    <w:rsid w:val="006C0864"/>
    <w:rsid w:val="006F5163"/>
    <w:rsid w:val="00712884"/>
    <w:rsid w:val="00742CA2"/>
    <w:rsid w:val="00746153"/>
    <w:rsid w:val="00784BBE"/>
    <w:rsid w:val="00793A5B"/>
    <w:rsid w:val="007D5CB8"/>
    <w:rsid w:val="007E0228"/>
    <w:rsid w:val="007F12EB"/>
    <w:rsid w:val="00804419"/>
    <w:rsid w:val="008069B4"/>
    <w:rsid w:val="008266CC"/>
    <w:rsid w:val="0083527A"/>
    <w:rsid w:val="00854B89"/>
    <w:rsid w:val="008904C2"/>
    <w:rsid w:val="0089357F"/>
    <w:rsid w:val="008A252C"/>
    <w:rsid w:val="008A2DE0"/>
    <w:rsid w:val="008A6DF0"/>
    <w:rsid w:val="008B17D9"/>
    <w:rsid w:val="008B5152"/>
    <w:rsid w:val="008B74CB"/>
    <w:rsid w:val="008C1CF2"/>
    <w:rsid w:val="008D7B9C"/>
    <w:rsid w:val="008E2642"/>
    <w:rsid w:val="008F3C98"/>
    <w:rsid w:val="00916171"/>
    <w:rsid w:val="00941EE1"/>
    <w:rsid w:val="00977268"/>
    <w:rsid w:val="009909DB"/>
    <w:rsid w:val="00994637"/>
    <w:rsid w:val="00995F79"/>
    <w:rsid w:val="009A0D7A"/>
    <w:rsid w:val="009B0470"/>
    <w:rsid w:val="009D1289"/>
    <w:rsid w:val="009E458E"/>
    <w:rsid w:val="009F6F81"/>
    <w:rsid w:val="00A24DEB"/>
    <w:rsid w:val="00A302C3"/>
    <w:rsid w:val="00A50466"/>
    <w:rsid w:val="00A54ACC"/>
    <w:rsid w:val="00A54ADD"/>
    <w:rsid w:val="00A56496"/>
    <w:rsid w:val="00A71565"/>
    <w:rsid w:val="00A85DEC"/>
    <w:rsid w:val="00A9704E"/>
    <w:rsid w:val="00AB78FA"/>
    <w:rsid w:val="00AD612C"/>
    <w:rsid w:val="00B17531"/>
    <w:rsid w:val="00B30A0B"/>
    <w:rsid w:val="00B31D51"/>
    <w:rsid w:val="00B345C2"/>
    <w:rsid w:val="00B54201"/>
    <w:rsid w:val="00B8021F"/>
    <w:rsid w:val="00B8504C"/>
    <w:rsid w:val="00B869F1"/>
    <w:rsid w:val="00B86CD8"/>
    <w:rsid w:val="00BB04B0"/>
    <w:rsid w:val="00BC4242"/>
    <w:rsid w:val="00BC7504"/>
    <w:rsid w:val="00C0271E"/>
    <w:rsid w:val="00C5252C"/>
    <w:rsid w:val="00CB3240"/>
    <w:rsid w:val="00CE1418"/>
    <w:rsid w:val="00D11F5F"/>
    <w:rsid w:val="00D12601"/>
    <w:rsid w:val="00D2020D"/>
    <w:rsid w:val="00D24503"/>
    <w:rsid w:val="00D5424F"/>
    <w:rsid w:val="00D63EB4"/>
    <w:rsid w:val="00D83BD3"/>
    <w:rsid w:val="00D90D2D"/>
    <w:rsid w:val="00DA1F46"/>
    <w:rsid w:val="00DA376D"/>
    <w:rsid w:val="00DA3E67"/>
    <w:rsid w:val="00DB5E2D"/>
    <w:rsid w:val="00DE5FBB"/>
    <w:rsid w:val="00DF482C"/>
    <w:rsid w:val="00E04F99"/>
    <w:rsid w:val="00E16C1A"/>
    <w:rsid w:val="00E23104"/>
    <w:rsid w:val="00E56946"/>
    <w:rsid w:val="00E600C0"/>
    <w:rsid w:val="00E64A6F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3EE3"/>
    <w:rsid w:val="00F252EC"/>
    <w:rsid w:val="00F6418D"/>
    <w:rsid w:val="00F72087"/>
    <w:rsid w:val="00FC1810"/>
    <w:rsid w:val="00FC61A7"/>
    <w:rsid w:val="00FC631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237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4</cp:revision>
  <cp:lastPrinted>2024-09-30T12:11:00Z</cp:lastPrinted>
  <dcterms:created xsi:type="dcterms:W3CDTF">2024-09-27T13:50:00Z</dcterms:created>
  <dcterms:modified xsi:type="dcterms:W3CDTF">2024-09-30T13:10:00Z</dcterms:modified>
</cp:coreProperties>
</file>