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pPr w:leftFromText="141" w:rightFromText="141" w:vertAnchor="text" w:horzAnchor="margin" w:tblpX="-428" w:tblpY="-14912"/>
        <w:tblW w:w="119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34"/>
        <w:gridCol w:w="1858"/>
        <w:gridCol w:w="1843"/>
        <w:gridCol w:w="1857"/>
        <w:gridCol w:w="1844"/>
        <w:gridCol w:w="2129"/>
      </w:tblGrid>
      <w:tr w:rsidR="00854B89" w:rsidRPr="00712884" w14:paraId="6AD71778" w14:textId="77777777" w:rsidTr="005F3976">
        <w:tc>
          <w:tcPr>
            <w:tcW w:w="11965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E2F3" w:themeFill="accent1" w:themeFillTint="33"/>
          </w:tcPr>
          <w:p w14:paraId="6771EF82" w14:textId="357E376E" w:rsidR="00261C8F" w:rsidRDefault="00261C8F" w:rsidP="0040477E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PREFEITURA MUNICIPAL DE LINDÓIA DO SUL</w:t>
            </w:r>
          </w:p>
          <w:p w14:paraId="27F8BEAA" w14:textId="33265734" w:rsidR="00261C8F" w:rsidRPr="00261C8F" w:rsidRDefault="00261C8F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712884">
              <w:rPr>
                <w:rFonts w:ascii="Arial" w:hAnsi="Arial"/>
                <w:b/>
                <w:bCs/>
                <w:sz w:val="22"/>
                <w:szCs w:val="22"/>
              </w:rPr>
              <w:t>CENTRO DE EDUCAÇÃO INFANTIL ROSELENE FÁTIMA BUSSOLARO</w:t>
            </w:r>
          </w:p>
          <w:p w14:paraId="4597C7C1" w14:textId="308888A4" w:rsidR="00E879CE" w:rsidRPr="007F12EB" w:rsidRDefault="00854B89" w:rsidP="0040477E">
            <w:pPr>
              <w:pStyle w:val="Contedodetabela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712884">
              <w:rPr>
                <w:rFonts w:ascii="Arial" w:hAnsi="Arial"/>
                <w:b/>
                <w:bCs/>
                <w:sz w:val="22"/>
                <w:szCs w:val="22"/>
              </w:rPr>
              <w:t xml:space="preserve">Cardápio </w:t>
            </w:r>
            <w:r w:rsidR="0040477E">
              <w:rPr>
                <w:rFonts w:ascii="Arial" w:hAnsi="Arial"/>
                <w:b/>
                <w:bCs/>
                <w:sz w:val="22"/>
                <w:szCs w:val="22"/>
              </w:rPr>
              <w:t>NOVEMBRO</w:t>
            </w:r>
            <w:r w:rsidRPr="00712884">
              <w:rPr>
                <w:rFonts w:ascii="Arial" w:hAnsi="Arial"/>
                <w:b/>
                <w:bCs/>
                <w:sz w:val="22"/>
                <w:szCs w:val="22"/>
              </w:rPr>
              <w:t>/202</w:t>
            </w:r>
            <w:r w:rsidR="001F244A">
              <w:rPr>
                <w:rFonts w:ascii="Arial" w:hAnsi="Arial"/>
                <w:b/>
                <w:bCs/>
                <w:sz w:val="22"/>
                <w:szCs w:val="22"/>
              </w:rPr>
              <w:t>4</w:t>
            </w:r>
            <w:r w:rsidRPr="00712884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54B89" w:rsidRPr="00712884" w14:paraId="42D04E87" w14:textId="77777777" w:rsidTr="0040477E">
        <w:tc>
          <w:tcPr>
            <w:tcW w:w="2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58AC470F" w14:textId="77777777" w:rsidR="00854B89" w:rsidRPr="00712884" w:rsidRDefault="00854B89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642EFD03" w14:textId="77777777" w:rsidR="00854B89" w:rsidRPr="00712884" w:rsidRDefault="00854B89" w:rsidP="0040477E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12884">
              <w:rPr>
                <w:rFonts w:ascii="Arial" w:hAnsi="Arial"/>
                <w:b/>
                <w:bCs/>
                <w:sz w:val="16"/>
                <w:szCs w:val="16"/>
              </w:rPr>
              <w:t>SEGUNDA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79AD51E0" w14:textId="77777777" w:rsidR="00854B89" w:rsidRPr="00712884" w:rsidRDefault="00854B89" w:rsidP="0040477E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12884">
              <w:rPr>
                <w:rFonts w:ascii="Arial" w:hAnsi="Arial"/>
                <w:b/>
                <w:bCs/>
                <w:sz w:val="16"/>
                <w:szCs w:val="16"/>
              </w:rPr>
              <w:t>TERÇA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092AECE6" w14:textId="77777777" w:rsidR="00854B89" w:rsidRPr="00712884" w:rsidRDefault="00854B89" w:rsidP="0040477E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12884">
              <w:rPr>
                <w:rFonts w:ascii="Arial" w:hAnsi="Arial"/>
                <w:b/>
                <w:bCs/>
                <w:sz w:val="16"/>
                <w:szCs w:val="16"/>
              </w:rPr>
              <w:t>QUARTA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4ECEE408" w14:textId="77777777" w:rsidR="00854B89" w:rsidRPr="00712884" w:rsidRDefault="00854B89" w:rsidP="0040477E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12884">
              <w:rPr>
                <w:rFonts w:ascii="Arial" w:hAnsi="Arial"/>
                <w:b/>
                <w:bCs/>
                <w:sz w:val="16"/>
                <w:szCs w:val="16"/>
              </w:rPr>
              <w:t>QUINTA</w:t>
            </w:r>
          </w:p>
        </w:tc>
        <w:tc>
          <w:tcPr>
            <w:tcW w:w="2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720EF4C0" w14:textId="77777777" w:rsidR="00854B89" w:rsidRPr="00712884" w:rsidRDefault="00854B89" w:rsidP="0040477E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12884">
              <w:rPr>
                <w:rFonts w:ascii="Arial" w:hAnsi="Arial"/>
                <w:b/>
                <w:bCs/>
                <w:sz w:val="16"/>
                <w:szCs w:val="16"/>
              </w:rPr>
              <w:t>SEXTA</w:t>
            </w:r>
          </w:p>
        </w:tc>
      </w:tr>
      <w:tr w:rsidR="00F1049B" w:rsidRPr="00712884" w14:paraId="3AF38481" w14:textId="77777777" w:rsidTr="005F3976">
        <w:tc>
          <w:tcPr>
            <w:tcW w:w="2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4C6E7" w:themeFill="accent1" w:themeFillTint="66"/>
          </w:tcPr>
          <w:p w14:paraId="4C6176B8" w14:textId="77777777" w:rsidR="00854B89" w:rsidRPr="00712884" w:rsidRDefault="00854B89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712884">
              <w:rPr>
                <w:rFonts w:ascii="Arial" w:hAnsi="Arial"/>
                <w:b/>
                <w:bCs/>
                <w:sz w:val="16"/>
                <w:szCs w:val="16"/>
              </w:rPr>
              <w:t>1ª Semana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4C6E7" w:themeFill="accent1" w:themeFillTint="66"/>
          </w:tcPr>
          <w:p w14:paraId="52145D57" w14:textId="07F12107" w:rsidR="00854B89" w:rsidRPr="00712884" w:rsidRDefault="00854B89" w:rsidP="0040477E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4C6E7" w:themeFill="accent1" w:themeFillTint="66"/>
          </w:tcPr>
          <w:p w14:paraId="724DAD0B" w14:textId="6311577A" w:rsidR="00854B89" w:rsidRPr="00712884" w:rsidRDefault="00854B89" w:rsidP="0040477E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4C6E7" w:themeFill="accent1" w:themeFillTint="66"/>
          </w:tcPr>
          <w:p w14:paraId="28F4620E" w14:textId="14605E5C" w:rsidR="00854B89" w:rsidRPr="00712884" w:rsidRDefault="00854B89" w:rsidP="0040477E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4C6E7" w:themeFill="accent1" w:themeFillTint="66"/>
          </w:tcPr>
          <w:p w14:paraId="42626BA8" w14:textId="2AB8F28C" w:rsidR="00854B89" w:rsidRPr="00712884" w:rsidRDefault="00854B89" w:rsidP="0040477E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4C6E7" w:themeFill="accent1" w:themeFillTint="66"/>
          </w:tcPr>
          <w:p w14:paraId="54C8EB30" w14:textId="49E563D1" w:rsidR="00854B89" w:rsidRPr="00712884" w:rsidRDefault="0040477E" w:rsidP="0040477E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01</w:t>
            </w:r>
          </w:p>
        </w:tc>
      </w:tr>
      <w:tr w:rsidR="002C4133" w:rsidRPr="008E2642" w14:paraId="77055F9A" w14:textId="77777777" w:rsidTr="0040477E">
        <w:tc>
          <w:tcPr>
            <w:tcW w:w="2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1D6573" w14:textId="75496FB2" w:rsidR="002C4133" w:rsidRDefault="002C4133" w:rsidP="0040477E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</w:t>
            </w:r>
            <w:r w:rsidR="00BC4242">
              <w:rPr>
                <w:rFonts w:ascii="Arial" w:hAnsi="Arial"/>
                <w:b/>
                <w:bCs/>
                <w:sz w:val="16"/>
                <w:szCs w:val="16"/>
              </w:rPr>
              <w:t xml:space="preserve"> da manhã</w:t>
            </w:r>
          </w:p>
          <w:p w14:paraId="3D809030" w14:textId="05233AEA" w:rsidR="00BC4242" w:rsidRPr="008E2642" w:rsidRDefault="00BC4242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09:00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82859C8" w14:textId="4E18DBCA" w:rsidR="002C4133" w:rsidRPr="008E2642" w:rsidRDefault="002C4133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09070E" w14:textId="5FE11A28" w:rsidR="002C4133" w:rsidRPr="008E2642" w:rsidRDefault="002C4133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8605CCE" w14:textId="675FC3A2" w:rsidR="002C4133" w:rsidRPr="008E2642" w:rsidRDefault="002C4133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D537EE" w14:textId="5634FD30" w:rsidR="002C4133" w:rsidRPr="008E2642" w:rsidRDefault="002C4133" w:rsidP="0040477E">
            <w:pPr>
              <w:pStyle w:val="Contedodetabela"/>
              <w:tabs>
                <w:tab w:val="center" w:pos="867"/>
                <w:tab w:val="right" w:pos="1734"/>
              </w:tabs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5CF9149" w14:textId="63F945B5" w:rsidR="002C4133" w:rsidRPr="008E2642" w:rsidRDefault="002C4133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1549AF" w:rsidRPr="008E2642" w14:paraId="17185739" w14:textId="77777777" w:rsidTr="0040477E">
        <w:tc>
          <w:tcPr>
            <w:tcW w:w="2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224E78" w14:textId="77777777" w:rsidR="001549AF" w:rsidRPr="008E2642" w:rsidRDefault="001549AF" w:rsidP="0040477E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62BBA857" w14:textId="77777777" w:rsidR="001549AF" w:rsidRDefault="001549AF" w:rsidP="0040477E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Almoço</w:t>
            </w:r>
          </w:p>
          <w:p w14:paraId="24319F18" w14:textId="5C12B607" w:rsidR="00BC4242" w:rsidRPr="008E2642" w:rsidRDefault="00BC4242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10:00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B110D8" w14:textId="12C594AD" w:rsidR="001549AF" w:rsidRPr="00A85DEC" w:rsidRDefault="001549AF" w:rsidP="0040477E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DFFFFF" w14:textId="4176C4AF" w:rsidR="006A1029" w:rsidRPr="008E2642" w:rsidRDefault="006A1029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6C7EB9" w14:textId="13D18173" w:rsidR="001549AF" w:rsidRPr="008E2642" w:rsidRDefault="001549AF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467C09" w14:textId="162B7E26" w:rsidR="001549AF" w:rsidRPr="008E2642" w:rsidRDefault="001549AF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307DDC7" w14:textId="77777777" w:rsidR="001549AF" w:rsidRPr="00314FB1" w:rsidRDefault="001549AF" w:rsidP="0040477E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Macarrão com carne de frango</w:t>
            </w:r>
          </w:p>
          <w:p w14:paraId="34C57B4F" w14:textId="5FD3DD87" w:rsidR="001549AF" w:rsidRPr="008E2642" w:rsidRDefault="001549AF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</w:tr>
      <w:tr w:rsidR="001549AF" w:rsidRPr="008E2642" w14:paraId="179F9F44" w14:textId="77777777" w:rsidTr="0040477E">
        <w:tc>
          <w:tcPr>
            <w:tcW w:w="2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7705F0" w14:textId="6DB59BD0" w:rsidR="001549AF" w:rsidRDefault="001549AF" w:rsidP="0040477E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 xml:space="preserve">Lanche </w:t>
            </w:r>
            <w:r w:rsidR="00BC4242">
              <w:rPr>
                <w:rFonts w:ascii="Arial" w:hAnsi="Arial"/>
                <w:b/>
                <w:bCs/>
                <w:sz w:val="16"/>
                <w:szCs w:val="16"/>
              </w:rPr>
              <w:t xml:space="preserve">da tarde </w:t>
            </w: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</w:p>
          <w:p w14:paraId="1BD6F12A" w14:textId="2FA5CE59" w:rsidR="00BC4242" w:rsidRPr="008E2642" w:rsidRDefault="00BC4242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13:30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EE885D" w14:textId="56E571C5" w:rsidR="001549AF" w:rsidRPr="008E2642" w:rsidRDefault="001549AF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F222CA" w14:textId="59B5577B" w:rsidR="001549AF" w:rsidRPr="008E2642" w:rsidRDefault="001549AF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02D7268" w14:textId="57177754" w:rsidR="001549AF" w:rsidRPr="008E2642" w:rsidRDefault="001549AF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8ABD26" w14:textId="32ADF24B" w:rsidR="001549AF" w:rsidRPr="008E2642" w:rsidRDefault="001549AF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872B93" w14:textId="1A66303F" w:rsidR="001549AF" w:rsidRPr="008E2642" w:rsidRDefault="001549AF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1549AF" w:rsidRPr="008E2642" w14:paraId="61C8C50B" w14:textId="77777777" w:rsidTr="0040477E">
        <w:tc>
          <w:tcPr>
            <w:tcW w:w="2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383E5A" w14:textId="77777777" w:rsidR="001549AF" w:rsidRDefault="001549AF" w:rsidP="0040477E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5A40C010" w14:textId="3CF3B639" w:rsidR="001549AF" w:rsidRDefault="001549AF" w:rsidP="0040477E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</w:t>
            </w:r>
            <w:r w:rsidR="00BC4242">
              <w:rPr>
                <w:rFonts w:ascii="Arial" w:hAnsi="Arial"/>
                <w:b/>
                <w:bCs/>
                <w:sz w:val="16"/>
                <w:szCs w:val="16"/>
              </w:rPr>
              <w:t xml:space="preserve"> da tarde</w:t>
            </w: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 xml:space="preserve"> 2</w:t>
            </w:r>
          </w:p>
          <w:p w14:paraId="61ADA6BA" w14:textId="0401D4B1" w:rsidR="00BC4242" w:rsidRPr="008E2642" w:rsidRDefault="00BC4242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15:00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E22228" w14:textId="734EE7D2" w:rsidR="001549AF" w:rsidRPr="008E2642" w:rsidRDefault="001549AF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7454AA6" w14:textId="1CE9F98E" w:rsidR="008F3C98" w:rsidRPr="008E2642" w:rsidRDefault="008F3C98" w:rsidP="0040477E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2584109" w14:textId="3A49BAF1" w:rsidR="001549AF" w:rsidRPr="008E2642" w:rsidRDefault="001549AF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6808B8" w14:textId="1D93303A" w:rsidR="001549AF" w:rsidRPr="008E2642" w:rsidRDefault="001549AF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0233584" w14:textId="5D559E8D" w:rsidR="001549AF" w:rsidRPr="008E2642" w:rsidRDefault="005F3976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Sopa de conchinhas</w:t>
            </w:r>
          </w:p>
        </w:tc>
      </w:tr>
      <w:tr w:rsidR="001549AF" w:rsidRPr="008E2642" w14:paraId="2B4D507F" w14:textId="77777777" w:rsidTr="005F3976">
        <w:tc>
          <w:tcPr>
            <w:tcW w:w="2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4C6E7" w:themeFill="accent1" w:themeFillTint="66"/>
          </w:tcPr>
          <w:p w14:paraId="6E3C2AC2" w14:textId="77777777" w:rsidR="001549AF" w:rsidRPr="008E2642" w:rsidRDefault="001549AF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2ª Semana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4C6E7" w:themeFill="accent1" w:themeFillTint="66"/>
            <w:vAlign w:val="center"/>
          </w:tcPr>
          <w:p w14:paraId="1541550E" w14:textId="440613AB" w:rsidR="001549AF" w:rsidRPr="008E2642" w:rsidRDefault="0040477E" w:rsidP="0040477E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4C6E7" w:themeFill="accent1" w:themeFillTint="66"/>
            <w:vAlign w:val="center"/>
          </w:tcPr>
          <w:p w14:paraId="0668C83D" w14:textId="109AE59A" w:rsidR="001549AF" w:rsidRPr="008E2642" w:rsidRDefault="0040477E" w:rsidP="0040477E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4C6E7" w:themeFill="accent1" w:themeFillTint="66"/>
            <w:vAlign w:val="center"/>
          </w:tcPr>
          <w:p w14:paraId="7CD690F1" w14:textId="0601BCA9" w:rsidR="001549AF" w:rsidRPr="008E2642" w:rsidRDefault="0040477E" w:rsidP="0040477E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4C6E7" w:themeFill="accent1" w:themeFillTint="66"/>
            <w:vAlign w:val="center"/>
          </w:tcPr>
          <w:p w14:paraId="4E836403" w14:textId="60A35FD4" w:rsidR="001549AF" w:rsidRPr="008E2642" w:rsidRDefault="0040477E" w:rsidP="0040477E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4C6E7" w:themeFill="accent1" w:themeFillTint="66"/>
            <w:vAlign w:val="center"/>
          </w:tcPr>
          <w:p w14:paraId="21A0A7AD" w14:textId="79F1ACB3" w:rsidR="001549AF" w:rsidRPr="008E2642" w:rsidRDefault="0040477E" w:rsidP="0040477E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08</w:t>
            </w:r>
          </w:p>
        </w:tc>
      </w:tr>
      <w:tr w:rsidR="001549AF" w:rsidRPr="008E2642" w14:paraId="4BFB4A97" w14:textId="77777777" w:rsidTr="0040477E">
        <w:tc>
          <w:tcPr>
            <w:tcW w:w="2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88B94E" w14:textId="31EF56C8" w:rsidR="001549AF" w:rsidRDefault="001549AF" w:rsidP="0040477E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</w:t>
            </w:r>
            <w:r w:rsidR="00BC4242">
              <w:rPr>
                <w:rFonts w:ascii="Arial" w:hAnsi="Arial"/>
                <w:b/>
                <w:bCs/>
                <w:sz w:val="16"/>
                <w:szCs w:val="16"/>
              </w:rPr>
              <w:t xml:space="preserve"> da manhã</w:t>
            </w:r>
          </w:p>
          <w:p w14:paraId="3907519D" w14:textId="462D286F" w:rsidR="00BC4242" w:rsidRPr="008E2642" w:rsidRDefault="00BC4242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09:00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D2CA80" w14:textId="77777777" w:rsidR="001549AF" w:rsidRPr="008E2642" w:rsidRDefault="001549AF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AF81DD" w14:textId="77777777" w:rsidR="001549AF" w:rsidRPr="008E2642" w:rsidRDefault="001549AF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15F4AB" w14:textId="77777777" w:rsidR="001549AF" w:rsidRPr="008E2642" w:rsidRDefault="001549AF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E5827DA" w14:textId="6B2961E3" w:rsidR="001549AF" w:rsidRPr="008E2642" w:rsidRDefault="001549AF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6FDA6F9" w14:textId="001EC639" w:rsidR="001549AF" w:rsidRPr="008E2642" w:rsidRDefault="001549AF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1549AF" w:rsidRPr="008E2642" w14:paraId="17908E55" w14:textId="77777777" w:rsidTr="0040477E">
        <w:tc>
          <w:tcPr>
            <w:tcW w:w="2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806C08" w14:textId="77777777" w:rsidR="001549AF" w:rsidRPr="008E2642" w:rsidRDefault="001549AF" w:rsidP="0040477E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1E3EA4A5" w14:textId="77777777" w:rsidR="001549AF" w:rsidRDefault="001549AF" w:rsidP="0040477E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Almoço</w:t>
            </w:r>
          </w:p>
          <w:p w14:paraId="02695C2D" w14:textId="1E27DF19" w:rsidR="00BC4242" w:rsidRPr="008E2642" w:rsidRDefault="00BC4242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10:00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4700A9" w14:textId="04644804" w:rsidR="00E04F99" w:rsidRPr="008E2642" w:rsidRDefault="0040477E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9E458E">
              <w:rPr>
                <w:rFonts w:ascii="Arial" w:eastAsia="Lucida Sans Unicode" w:hAnsi="Arial"/>
                <w:color w:val="000000"/>
                <w:sz w:val="16"/>
                <w:szCs w:val="16"/>
              </w:rPr>
              <w:t>Sopa de legumes com carne de frango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C7D415" w14:textId="77777777" w:rsidR="00244618" w:rsidRPr="00BB04B0" w:rsidRDefault="00244618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Arroz</w:t>
            </w:r>
          </w:p>
          <w:p w14:paraId="576726C3" w14:textId="41CBEC14" w:rsidR="00475912" w:rsidRPr="00BB04B0" w:rsidRDefault="00244618" w:rsidP="0047591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hAnsi="Arial"/>
                <w:sz w:val="16"/>
                <w:szCs w:val="16"/>
              </w:rPr>
              <w:t>Feijão</w:t>
            </w:r>
          </w:p>
          <w:p w14:paraId="1ADAA2F3" w14:textId="1382B7AB" w:rsidR="001549AF" w:rsidRPr="0013005C" w:rsidRDefault="00244618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Carne suína moída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7F5046" w14:textId="77777777" w:rsidR="008A2DE0" w:rsidRDefault="008A2DE0" w:rsidP="0040477E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Risoto de frango</w:t>
            </w:r>
          </w:p>
          <w:p w14:paraId="250DE7B7" w14:textId="28375ECE" w:rsidR="001549AF" w:rsidRPr="00F23EE3" w:rsidRDefault="008A2DE0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FCF2C60" w14:textId="77777777" w:rsidR="00475912" w:rsidRDefault="00475912" w:rsidP="0047591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Polenta</w:t>
            </w:r>
          </w:p>
          <w:p w14:paraId="29E640BC" w14:textId="77777777" w:rsidR="00475912" w:rsidRDefault="00475912" w:rsidP="0047591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Carne de frango ao molho</w:t>
            </w:r>
          </w:p>
          <w:p w14:paraId="267A3523" w14:textId="345635ED" w:rsidR="001549AF" w:rsidRPr="00156960" w:rsidRDefault="00475912" w:rsidP="0047591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Salada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95546F9" w14:textId="6A5F8A2E" w:rsidR="00BC4242" w:rsidRPr="00E04F99" w:rsidRDefault="00475912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Sopa de feijão</w:t>
            </w:r>
          </w:p>
        </w:tc>
      </w:tr>
      <w:tr w:rsidR="001549AF" w:rsidRPr="008E2642" w14:paraId="3AA748DE" w14:textId="77777777" w:rsidTr="0040477E">
        <w:tc>
          <w:tcPr>
            <w:tcW w:w="2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7F8385" w14:textId="72C23281" w:rsidR="001549AF" w:rsidRDefault="001549AF" w:rsidP="0040477E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</w:t>
            </w:r>
            <w:r w:rsidR="00BC4242">
              <w:rPr>
                <w:rFonts w:ascii="Arial" w:hAnsi="Arial"/>
                <w:b/>
                <w:bCs/>
                <w:sz w:val="16"/>
                <w:szCs w:val="16"/>
              </w:rPr>
              <w:t xml:space="preserve"> da tarde</w:t>
            </w: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 xml:space="preserve"> 1</w:t>
            </w:r>
          </w:p>
          <w:p w14:paraId="1FB11E7C" w14:textId="7D4E411C" w:rsidR="00BC4242" w:rsidRPr="008E2642" w:rsidRDefault="00BC4242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13:30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EB3916" w14:textId="31CE79A0" w:rsidR="001549AF" w:rsidRPr="008E2642" w:rsidRDefault="001549AF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F9EA1E" w14:textId="40875B34" w:rsidR="001549AF" w:rsidRPr="008E2642" w:rsidRDefault="001549AF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89754AB" w14:textId="006473E0" w:rsidR="001549AF" w:rsidRPr="008E2642" w:rsidRDefault="001549AF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9800D0" w14:textId="307FD188" w:rsidR="001549AF" w:rsidRPr="008E2642" w:rsidRDefault="001549AF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63D320" w14:textId="422EB19D" w:rsidR="001549AF" w:rsidRPr="008E2642" w:rsidRDefault="001549AF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1549AF" w:rsidRPr="008E2642" w14:paraId="1E337E9F" w14:textId="77777777" w:rsidTr="0040477E">
        <w:tc>
          <w:tcPr>
            <w:tcW w:w="2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F8B866" w14:textId="77777777" w:rsidR="001549AF" w:rsidRDefault="001549AF" w:rsidP="0040477E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259ED9D7" w14:textId="0ABDEA40" w:rsidR="001549AF" w:rsidRDefault="001549AF" w:rsidP="0040477E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 xml:space="preserve">Lanche </w:t>
            </w:r>
            <w:r w:rsidR="00BC4242">
              <w:rPr>
                <w:rFonts w:ascii="Arial" w:hAnsi="Arial"/>
                <w:b/>
                <w:bCs/>
                <w:sz w:val="16"/>
                <w:szCs w:val="16"/>
              </w:rPr>
              <w:t xml:space="preserve">da tarde </w:t>
            </w: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2</w:t>
            </w:r>
          </w:p>
          <w:p w14:paraId="3EA3491C" w14:textId="47D18D85" w:rsidR="00BC4242" w:rsidRPr="008E2642" w:rsidRDefault="00BC4242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15:00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6D327F" w14:textId="77777777" w:rsidR="0040477E" w:rsidRDefault="0040477E" w:rsidP="0040477E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Risoto de frango</w:t>
            </w:r>
          </w:p>
          <w:p w14:paraId="5C3701B6" w14:textId="77777777" w:rsidR="0040477E" w:rsidRPr="00314FB1" w:rsidRDefault="0040477E" w:rsidP="0040477E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 xml:space="preserve"> </w:t>
            </w:r>
          </w:p>
          <w:p w14:paraId="06E53B24" w14:textId="30EF200A" w:rsidR="001549AF" w:rsidRPr="008E2642" w:rsidRDefault="001549AF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3BF498" w14:textId="77777777" w:rsidR="008A2DE0" w:rsidRDefault="008A2DE0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Polenta</w:t>
            </w:r>
          </w:p>
          <w:p w14:paraId="3D234FFF" w14:textId="75B0D5E4" w:rsidR="008A2DE0" w:rsidRDefault="008F3C98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Frango ao molho</w:t>
            </w:r>
          </w:p>
          <w:p w14:paraId="231A97AA" w14:textId="0EC0CF3E" w:rsidR="001549AF" w:rsidRPr="008E2642" w:rsidRDefault="008A2DE0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Salada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204FF0" w14:textId="77777777" w:rsidR="008A2DE0" w:rsidRPr="00314FB1" w:rsidRDefault="008A2DE0" w:rsidP="0040477E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Macarrão com carne</w:t>
            </w: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 xml:space="preserve"> bovina moída</w:t>
            </w:r>
          </w:p>
          <w:p w14:paraId="4E392874" w14:textId="33A76C5A" w:rsidR="001549AF" w:rsidRPr="00156960" w:rsidRDefault="008A2DE0" w:rsidP="0040477E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B091A9" w14:textId="42294B59" w:rsidR="006A1029" w:rsidRDefault="00475912" w:rsidP="0047591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Carreteiro</w:t>
            </w:r>
          </w:p>
          <w:p w14:paraId="0F5BFBF8" w14:textId="48D0AEED" w:rsidR="001549AF" w:rsidRPr="0007697C" w:rsidRDefault="006A1029" w:rsidP="0040477E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Salada</w:t>
            </w:r>
          </w:p>
        </w:tc>
        <w:tc>
          <w:tcPr>
            <w:tcW w:w="2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547AF71" w14:textId="77777777" w:rsidR="00475912" w:rsidRPr="008E2642" w:rsidRDefault="00475912" w:rsidP="0047591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9E458E">
              <w:rPr>
                <w:rFonts w:ascii="Arial" w:eastAsia="Lucida Sans Unicode" w:hAnsi="Arial"/>
                <w:color w:val="000000"/>
                <w:sz w:val="16"/>
                <w:szCs w:val="16"/>
              </w:rPr>
              <w:t>Sopa de legumes com carne de frango</w:t>
            </w: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 xml:space="preserve"> </w:t>
            </w:r>
          </w:p>
          <w:p w14:paraId="56DE035A" w14:textId="30DA472A" w:rsidR="001549AF" w:rsidRPr="007E0228" w:rsidRDefault="001549AF" w:rsidP="005F3976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1549AF" w:rsidRPr="008E2642" w14:paraId="426B731D" w14:textId="77777777" w:rsidTr="005F3976">
        <w:tc>
          <w:tcPr>
            <w:tcW w:w="2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4C6E7" w:themeFill="accent1" w:themeFillTint="66"/>
          </w:tcPr>
          <w:p w14:paraId="388D54F5" w14:textId="77777777" w:rsidR="001549AF" w:rsidRPr="008E2642" w:rsidRDefault="001549AF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3ª Semana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4C6E7" w:themeFill="accent1" w:themeFillTint="66"/>
            <w:vAlign w:val="center"/>
          </w:tcPr>
          <w:p w14:paraId="21010183" w14:textId="419CCA07" w:rsidR="001549AF" w:rsidRPr="008E2642" w:rsidRDefault="0040477E" w:rsidP="0040477E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4C6E7" w:themeFill="accent1" w:themeFillTint="66"/>
            <w:vAlign w:val="center"/>
          </w:tcPr>
          <w:p w14:paraId="3EA3D582" w14:textId="5F482B70" w:rsidR="001549AF" w:rsidRPr="008E2642" w:rsidRDefault="0040477E" w:rsidP="0040477E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4C6E7" w:themeFill="accent1" w:themeFillTint="66"/>
            <w:vAlign w:val="center"/>
          </w:tcPr>
          <w:p w14:paraId="2E42AAAE" w14:textId="0C3651B8" w:rsidR="001549AF" w:rsidRPr="008E2642" w:rsidRDefault="0040477E" w:rsidP="0040477E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4C6E7" w:themeFill="accent1" w:themeFillTint="66"/>
            <w:vAlign w:val="center"/>
          </w:tcPr>
          <w:p w14:paraId="4E9A8F81" w14:textId="154E82E9" w:rsidR="001549AF" w:rsidRPr="008E2642" w:rsidRDefault="0040477E" w:rsidP="0040477E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12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B4C6E7" w:themeFill="accent1" w:themeFillTint="66"/>
            <w:vAlign w:val="center"/>
          </w:tcPr>
          <w:p w14:paraId="1A802DD8" w14:textId="3A283DAD" w:rsidR="001549AF" w:rsidRPr="008E2642" w:rsidRDefault="0040477E" w:rsidP="0040477E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15</w:t>
            </w:r>
          </w:p>
        </w:tc>
      </w:tr>
      <w:tr w:rsidR="001549AF" w:rsidRPr="008E2642" w14:paraId="2754186A" w14:textId="77777777" w:rsidTr="0040477E">
        <w:tc>
          <w:tcPr>
            <w:tcW w:w="2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7258DD" w14:textId="3D1E2555" w:rsidR="001549AF" w:rsidRDefault="001549AF" w:rsidP="0040477E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</w:t>
            </w:r>
            <w:r w:rsidR="00BC4242">
              <w:rPr>
                <w:rFonts w:ascii="Arial" w:hAnsi="Arial"/>
                <w:b/>
                <w:bCs/>
                <w:sz w:val="16"/>
                <w:szCs w:val="16"/>
              </w:rPr>
              <w:t xml:space="preserve"> da manhã</w:t>
            </w:r>
          </w:p>
          <w:p w14:paraId="1FCB787A" w14:textId="6FC802DB" w:rsidR="00BC4242" w:rsidRPr="008E2642" w:rsidRDefault="00BC4242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09:00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D99CDC" w14:textId="77777777" w:rsidR="001549AF" w:rsidRPr="008E2642" w:rsidRDefault="001549AF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639B22" w14:textId="77777777" w:rsidR="001549AF" w:rsidRPr="008E2642" w:rsidRDefault="001549AF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4340D0" w14:textId="77777777" w:rsidR="001549AF" w:rsidRPr="008E2642" w:rsidRDefault="001549AF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1A671F" w14:textId="77777777" w:rsidR="001549AF" w:rsidRPr="008E2642" w:rsidRDefault="001549AF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2D7F8" w14:textId="25E8D5A5" w:rsidR="001549AF" w:rsidRPr="008E2642" w:rsidRDefault="001549AF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1549AF" w:rsidRPr="008E2642" w14:paraId="715ADAFC" w14:textId="77777777" w:rsidTr="0040477E">
        <w:tc>
          <w:tcPr>
            <w:tcW w:w="2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631BA5" w14:textId="77777777" w:rsidR="001549AF" w:rsidRPr="008E2642" w:rsidRDefault="001549AF" w:rsidP="0040477E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613E8B12" w14:textId="77777777" w:rsidR="001549AF" w:rsidRDefault="001549AF" w:rsidP="0040477E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Almoço</w:t>
            </w:r>
          </w:p>
          <w:p w14:paraId="603973BF" w14:textId="376A193E" w:rsidR="00BC4242" w:rsidRPr="008E2642" w:rsidRDefault="00BC4242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10:00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2A87B8" w14:textId="60ACEE28" w:rsidR="001549AF" w:rsidRPr="00E879CE" w:rsidRDefault="0040477E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Sopa de feijão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0E8D798" w14:textId="77777777" w:rsidR="00475912" w:rsidRDefault="00475912" w:rsidP="00475912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Arroz</w:t>
            </w:r>
          </w:p>
          <w:p w14:paraId="090C3382" w14:textId="77777777" w:rsidR="006A1029" w:rsidRDefault="00475912" w:rsidP="00475912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Carne bovina moída com batatas</w:t>
            </w:r>
          </w:p>
          <w:p w14:paraId="27A55F68" w14:textId="388F339B" w:rsidR="00475912" w:rsidRPr="008E2642" w:rsidRDefault="00475912" w:rsidP="0047591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ADDCD4" w14:textId="77777777" w:rsidR="008A2DE0" w:rsidRPr="00314FB1" w:rsidRDefault="008A2DE0" w:rsidP="0040477E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Macarrão com carne de frango</w:t>
            </w:r>
          </w:p>
          <w:p w14:paraId="458EB3B4" w14:textId="34CF7884" w:rsidR="001549AF" w:rsidRPr="008E2642" w:rsidRDefault="001549AF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E2A65B" w14:textId="77777777" w:rsidR="005F3976" w:rsidRPr="00BB04B0" w:rsidRDefault="005F3976" w:rsidP="005F39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Arroz</w:t>
            </w:r>
          </w:p>
          <w:p w14:paraId="1814C25C" w14:textId="77777777" w:rsidR="005F3976" w:rsidRPr="00BB04B0" w:rsidRDefault="005F3976" w:rsidP="005F39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hAnsi="Arial"/>
                <w:sz w:val="16"/>
                <w:szCs w:val="16"/>
              </w:rPr>
              <w:t>Feijão</w:t>
            </w:r>
          </w:p>
          <w:p w14:paraId="7524780D" w14:textId="77777777" w:rsidR="001549AF" w:rsidRDefault="005F3976" w:rsidP="005F3976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Carne suína moída</w:t>
            </w:r>
          </w:p>
          <w:p w14:paraId="3BF59855" w14:textId="4435AE2C" w:rsidR="00475912" w:rsidRPr="0013005C" w:rsidRDefault="00475912" w:rsidP="005F3976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B24AE" w14:textId="31F5388C" w:rsidR="001549AF" w:rsidRPr="0040477E" w:rsidRDefault="0040477E" w:rsidP="0040477E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40477E">
              <w:rPr>
                <w:rFonts w:ascii="Arial" w:hAnsi="Arial"/>
                <w:b/>
                <w:bCs/>
                <w:sz w:val="16"/>
                <w:szCs w:val="16"/>
              </w:rPr>
              <w:t>PROCLAMAÇÃO DA REPÚBLICA</w:t>
            </w:r>
          </w:p>
        </w:tc>
      </w:tr>
      <w:tr w:rsidR="001549AF" w:rsidRPr="008E2642" w14:paraId="74EBA759" w14:textId="77777777" w:rsidTr="0040477E">
        <w:tc>
          <w:tcPr>
            <w:tcW w:w="2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5D02E6" w14:textId="08E3C471" w:rsidR="001549AF" w:rsidRDefault="001549AF" w:rsidP="0040477E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</w:t>
            </w:r>
            <w:r w:rsidR="00BC4242">
              <w:rPr>
                <w:rFonts w:ascii="Arial" w:hAnsi="Arial"/>
                <w:b/>
                <w:bCs/>
                <w:sz w:val="16"/>
                <w:szCs w:val="16"/>
              </w:rPr>
              <w:t xml:space="preserve"> da tarde</w:t>
            </w: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 xml:space="preserve"> 1</w:t>
            </w:r>
          </w:p>
          <w:p w14:paraId="458FE318" w14:textId="1644E748" w:rsidR="00BC4242" w:rsidRPr="008E2642" w:rsidRDefault="00BC4242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13:30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07D8C6" w14:textId="12887B57" w:rsidR="001549AF" w:rsidRPr="008E2642" w:rsidRDefault="001549AF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140198" w14:textId="5B2FCAA2" w:rsidR="001549AF" w:rsidRPr="008E2642" w:rsidRDefault="001549AF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E8DD9A4" w14:textId="51CC24B0" w:rsidR="001549AF" w:rsidRPr="008E2642" w:rsidRDefault="001549AF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E355FA" w14:textId="000D2C5E" w:rsidR="001549AF" w:rsidRPr="008E2642" w:rsidRDefault="001549AF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6612C9" w14:textId="7058EF3C" w:rsidR="001549AF" w:rsidRPr="008E2642" w:rsidRDefault="001549AF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1549AF" w:rsidRPr="008E2642" w14:paraId="49CD698E" w14:textId="77777777" w:rsidTr="0040477E">
        <w:tc>
          <w:tcPr>
            <w:tcW w:w="2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02262" w14:textId="77777777" w:rsidR="001549AF" w:rsidRDefault="001549AF" w:rsidP="0040477E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32959F2C" w14:textId="397F263A" w:rsidR="001549AF" w:rsidRDefault="001549AF" w:rsidP="0040477E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</w:t>
            </w:r>
            <w:r w:rsidR="00BC4242">
              <w:rPr>
                <w:rFonts w:ascii="Arial" w:hAnsi="Arial"/>
                <w:b/>
                <w:bCs/>
                <w:sz w:val="16"/>
                <w:szCs w:val="16"/>
              </w:rPr>
              <w:t xml:space="preserve"> da tarde</w:t>
            </w: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 xml:space="preserve"> 2</w:t>
            </w:r>
          </w:p>
          <w:p w14:paraId="0F7FFB9E" w14:textId="31081E7F" w:rsidR="00BC4242" w:rsidRPr="008E2642" w:rsidRDefault="00BC4242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15:00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FCBC23" w14:textId="77777777" w:rsidR="001549AF" w:rsidRDefault="008A2DE0" w:rsidP="0040477E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Macarrão com carne de frango</w:t>
            </w:r>
          </w:p>
          <w:p w14:paraId="3BE4A0A9" w14:textId="3778EAAB" w:rsidR="00475912" w:rsidRPr="008E2642" w:rsidRDefault="00475912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96F6D9" w14:textId="77777777" w:rsidR="008A2DE0" w:rsidRPr="00BB04B0" w:rsidRDefault="008A2DE0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Arroz</w:t>
            </w:r>
          </w:p>
          <w:p w14:paraId="6088D266" w14:textId="77777777" w:rsidR="008A2DE0" w:rsidRPr="00BB04B0" w:rsidRDefault="008A2DE0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hAnsi="Arial"/>
                <w:sz w:val="16"/>
                <w:szCs w:val="16"/>
              </w:rPr>
              <w:t>Feijão</w:t>
            </w:r>
          </w:p>
          <w:p w14:paraId="7BFC7EA6" w14:textId="77777777" w:rsidR="008A2DE0" w:rsidRDefault="008A2DE0" w:rsidP="0040477E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Ovos mexidos</w:t>
            </w:r>
          </w:p>
          <w:p w14:paraId="4CF43914" w14:textId="186E0930" w:rsidR="001549AF" w:rsidRPr="008E2642" w:rsidRDefault="001549AF" w:rsidP="00475912">
            <w:pPr>
              <w:pStyle w:val="Contedodetabela"/>
              <w:snapToGri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A4B0B6" w14:textId="77777777" w:rsidR="005F3976" w:rsidRDefault="005F3976" w:rsidP="005F3976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Risoto de frango</w:t>
            </w:r>
          </w:p>
          <w:p w14:paraId="348D573B" w14:textId="381C1D25" w:rsidR="006A1029" w:rsidRPr="008E2642" w:rsidRDefault="005F3976" w:rsidP="005F39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58326C" w14:textId="2B30A060" w:rsidR="001549AF" w:rsidRPr="008E2642" w:rsidRDefault="00A302C3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Sopa de feijão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337B8" w14:textId="29C8FE84" w:rsidR="001549AF" w:rsidRPr="0040477E" w:rsidRDefault="0040477E" w:rsidP="0040477E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b/>
                <w:bCs/>
                <w:color w:val="000000"/>
                <w:sz w:val="16"/>
                <w:szCs w:val="16"/>
              </w:rPr>
            </w:pPr>
            <w:r w:rsidRPr="0040477E">
              <w:rPr>
                <w:rFonts w:ascii="Arial" w:eastAsia="Lucida Sans Unicode" w:hAnsi="Arial"/>
                <w:b/>
                <w:bCs/>
                <w:color w:val="000000"/>
                <w:sz w:val="16"/>
                <w:szCs w:val="16"/>
              </w:rPr>
              <w:t>PROCLAMAÇÃO DA REPÚBLICA</w:t>
            </w:r>
          </w:p>
        </w:tc>
      </w:tr>
      <w:tr w:rsidR="001549AF" w:rsidRPr="008E2642" w14:paraId="011CE30C" w14:textId="77777777" w:rsidTr="005F3976">
        <w:tc>
          <w:tcPr>
            <w:tcW w:w="2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4C6E7" w:themeFill="accent1" w:themeFillTint="66"/>
          </w:tcPr>
          <w:p w14:paraId="68575303" w14:textId="77777777" w:rsidR="001549AF" w:rsidRPr="008E2642" w:rsidRDefault="001549AF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bookmarkStart w:id="0" w:name="_Hlk178315921"/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4ª Semana</w:t>
            </w:r>
          </w:p>
        </w:tc>
        <w:tc>
          <w:tcPr>
            <w:tcW w:w="1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4C6E7" w:themeFill="accent1" w:themeFillTint="66"/>
            <w:vAlign w:val="center"/>
          </w:tcPr>
          <w:p w14:paraId="79187F8A" w14:textId="7918B9D3" w:rsidR="001549AF" w:rsidRPr="008E2642" w:rsidRDefault="0040477E" w:rsidP="0040477E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4C6E7" w:themeFill="accent1" w:themeFillTint="66"/>
            <w:vAlign w:val="center"/>
          </w:tcPr>
          <w:p w14:paraId="3BE1CF16" w14:textId="1C9B02E1" w:rsidR="001549AF" w:rsidRPr="008E2642" w:rsidRDefault="0040477E" w:rsidP="0040477E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4C6E7" w:themeFill="accent1" w:themeFillTint="66"/>
            <w:vAlign w:val="center"/>
          </w:tcPr>
          <w:p w14:paraId="60D265DE" w14:textId="45FF1E40" w:rsidR="001549AF" w:rsidRPr="008E2642" w:rsidRDefault="0040477E" w:rsidP="0040477E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29ADE8D" w14:textId="79D35A9C" w:rsidR="001549AF" w:rsidRPr="008E2642" w:rsidRDefault="0040477E" w:rsidP="0040477E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B4C6E7" w:themeFill="accent1" w:themeFillTint="66"/>
            <w:vAlign w:val="center"/>
          </w:tcPr>
          <w:p w14:paraId="0A588617" w14:textId="33E94E78" w:rsidR="001549AF" w:rsidRPr="008E2642" w:rsidRDefault="0040477E" w:rsidP="0040477E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22</w:t>
            </w:r>
          </w:p>
        </w:tc>
      </w:tr>
      <w:tr w:rsidR="001549AF" w:rsidRPr="008E2642" w14:paraId="25FD85FF" w14:textId="77777777" w:rsidTr="0040477E">
        <w:tc>
          <w:tcPr>
            <w:tcW w:w="2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BB8A21" w14:textId="49571288" w:rsidR="001549AF" w:rsidRDefault="001549AF" w:rsidP="0040477E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</w:t>
            </w:r>
            <w:r w:rsidR="00BC4242">
              <w:rPr>
                <w:rFonts w:ascii="Arial" w:hAnsi="Arial"/>
                <w:b/>
                <w:bCs/>
                <w:sz w:val="16"/>
                <w:szCs w:val="16"/>
              </w:rPr>
              <w:t xml:space="preserve"> da manhã</w:t>
            </w:r>
          </w:p>
          <w:p w14:paraId="2E341D2B" w14:textId="3C2A54B5" w:rsidR="00BC4242" w:rsidRPr="008E2642" w:rsidRDefault="00BC4242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09:00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4FC70D" w14:textId="77777777" w:rsidR="001549AF" w:rsidRPr="008E2642" w:rsidRDefault="001549AF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93FBB1" w14:textId="77777777" w:rsidR="001549AF" w:rsidRPr="008E2642" w:rsidRDefault="001549AF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2B7118" w14:textId="3ADB0CA2" w:rsidR="001549AF" w:rsidRPr="008E2642" w:rsidRDefault="001549AF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7D9C" w14:textId="5AE9638A" w:rsidR="001549AF" w:rsidRPr="008E2642" w:rsidRDefault="001549AF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5A5FC" w14:textId="77777777" w:rsidR="001549AF" w:rsidRPr="008E2642" w:rsidRDefault="001549AF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1549AF" w:rsidRPr="008E2642" w14:paraId="5AB49335" w14:textId="77777777" w:rsidTr="0040477E">
        <w:tc>
          <w:tcPr>
            <w:tcW w:w="2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315B05" w14:textId="77777777" w:rsidR="001549AF" w:rsidRPr="008E2642" w:rsidRDefault="001549AF" w:rsidP="0040477E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0D3BABCC" w14:textId="77777777" w:rsidR="001549AF" w:rsidRDefault="001549AF" w:rsidP="0040477E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Almoço</w:t>
            </w:r>
          </w:p>
          <w:p w14:paraId="0A0A4C20" w14:textId="52A279EA" w:rsidR="00BC4242" w:rsidRPr="008E2642" w:rsidRDefault="00BC4242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10:00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00E49C" w14:textId="6A3D1CEC" w:rsidR="0040477E" w:rsidRDefault="00475912" w:rsidP="0040477E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Carreteiro</w:t>
            </w:r>
          </w:p>
          <w:p w14:paraId="399444D3" w14:textId="294F1C99" w:rsidR="001549AF" w:rsidRPr="0013005C" w:rsidRDefault="0040477E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CB3E52" w14:textId="77777777" w:rsidR="001549AF" w:rsidRDefault="0040477E" w:rsidP="0040477E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Macarrão com carne de frango</w:t>
            </w:r>
          </w:p>
          <w:p w14:paraId="08212933" w14:textId="582E6C2C" w:rsidR="00475912" w:rsidRPr="0013005C" w:rsidRDefault="00475912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51C136" w14:textId="7E0466AE" w:rsidR="001549AF" w:rsidRPr="005F3976" w:rsidRDefault="005F3976" w:rsidP="005F3976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5F3976">
              <w:rPr>
                <w:rFonts w:ascii="Arial" w:hAnsi="Arial"/>
                <w:b/>
                <w:bCs/>
                <w:sz w:val="16"/>
                <w:szCs w:val="16"/>
              </w:rPr>
              <w:t>DIA DA CONSCI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Ê</w:t>
            </w:r>
            <w:r w:rsidRPr="005F3976">
              <w:rPr>
                <w:rFonts w:ascii="Arial" w:hAnsi="Arial"/>
                <w:b/>
                <w:bCs/>
                <w:sz w:val="16"/>
                <w:szCs w:val="16"/>
              </w:rPr>
              <w:t>NCIA NEGRA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30D9E" w14:textId="77777777" w:rsidR="00475912" w:rsidRDefault="00475912" w:rsidP="0047591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Polenta</w:t>
            </w:r>
          </w:p>
          <w:p w14:paraId="311E3CCB" w14:textId="77777777" w:rsidR="00475912" w:rsidRDefault="00475912" w:rsidP="0047591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Carne bovina moída</w:t>
            </w:r>
          </w:p>
          <w:p w14:paraId="0A892D20" w14:textId="1220F8EC" w:rsidR="00475912" w:rsidRPr="001F244A" w:rsidRDefault="00475912" w:rsidP="00475912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176E2F34" w14:textId="369D735D" w:rsidR="001549AF" w:rsidRPr="001F244A" w:rsidRDefault="001549AF" w:rsidP="005F3976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0058" w14:textId="77777777" w:rsidR="00475912" w:rsidRPr="00BB04B0" w:rsidRDefault="00475912" w:rsidP="0047591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Arroz</w:t>
            </w:r>
          </w:p>
          <w:p w14:paraId="2113DC7A" w14:textId="77777777" w:rsidR="00475912" w:rsidRPr="00BB04B0" w:rsidRDefault="00475912" w:rsidP="0047591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hAnsi="Arial"/>
                <w:sz w:val="16"/>
                <w:szCs w:val="16"/>
              </w:rPr>
              <w:t>Feijão</w:t>
            </w:r>
          </w:p>
          <w:p w14:paraId="217E99F9" w14:textId="77777777" w:rsidR="001549AF" w:rsidRDefault="00475912" w:rsidP="00475912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Ovos mexidos</w:t>
            </w:r>
          </w:p>
          <w:p w14:paraId="4E52D4A5" w14:textId="5A6CCB20" w:rsidR="00475912" w:rsidRPr="0013005C" w:rsidRDefault="00475912" w:rsidP="0047591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</w:tr>
      <w:tr w:rsidR="001549AF" w:rsidRPr="008E2642" w14:paraId="0EDB2482" w14:textId="77777777" w:rsidTr="0040477E">
        <w:tc>
          <w:tcPr>
            <w:tcW w:w="2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E37ABA" w14:textId="5DEA48E0" w:rsidR="001549AF" w:rsidRDefault="001549AF" w:rsidP="0040477E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 xml:space="preserve">Lanche </w:t>
            </w:r>
            <w:r w:rsidR="00BC4242">
              <w:rPr>
                <w:rFonts w:ascii="Arial" w:hAnsi="Arial"/>
                <w:b/>
                <w:bCs/>
                <w:sz w:val="16"/>
                <w:szCs w:val="16"/>
              </w:rPr>
              <w:t xml:space="preserve">da tarde </w:t>
            </w: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</w:p>
          <w:p w14:paraId="5C804D37" w14:textId="0903D934" w:rsidR="00BC4242" w:rsidRPr="008E2642" w:rsidRDefault="00BC4242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13:30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1F2593" w14:textId="4F85A1BB" w:rsidR="001549AF" w:rsidRPr="008E2642" w:rsidRDefault="001549AF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F15623" w14:textId="3FFA3435" w:rsidR="001549AF" w:rsidRPr="008E2642" w:rsidRDefault="001549AF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5F78" w14:textId="1136CCC9" w:rsidR="001549AF" w:rsidRPr="008E2642" w:rsidRDefault="001549AF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79567DF" w14:textId="14B63313" w:rsidR="001549AF" w:rsidRPr="008E2642" w:rsidRDefault="001549AF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BE915B" w14:textId="0F7F85EB" w:rsidR="001549AF" w:rsidRPr="008E2642" w:rsidRDefault="001549AF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1549AF" w:rsidRPr="008E2642" w14:paraId="606FF4CF" w14:textId="77777777" w:rsidTr="0040477E">
        <w:tc>
          <w:tcPr>
            <w:tcW w:w="24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DE98270" w14:textId="77777777" w:rsidR="001549AF" w:rsidRDefault="001549AF" w:rsidP="0040477E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4C5047C8" w14:textId="3376F4D6" w:rsidR="001549AF" w:rsidRDefault="001549AF" w:rsidP="0040477E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 xml:space="preserve">Lanche </w:t>
            </w:r>
            <w:r w:rsidR="00BC4242">
              <w:rPr>
                <w:rFonts w:ascii="Arial" w:hAnsi="Arial"/>
                <w:b/>
                <w:bCs/>
                <w:sz w:val="16"/>
                <w:szCs w:val="16"/>
              </w:rPr>
              <w:t xml:space="preserve">da tarde </w:t>
            </w: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2</w:t>
            </w:r>
          </w:p>
          <w:p w14:paraId="0814378B" w14:textId="2F9C65DB" w:rsidR="00BC4242" w:rsidRPr="008E2642" w:rsidRDefault="00BC4242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15:00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AA37856" w14:textId="60F05DC6" w:rsidR="001549AF" w:rsidRPr="008E2642" w:rsidRDefault="0040477E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Sopa de conchinhas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999181A" w14:textId="77777777" w:rsidR="0040477E" w:rsidRPr="00BB04B0" w:rsidRDefault="0040477E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Arroz</w:t>
            </w:r>
          </w:p>
          <w:p w14:paraId="113E8812" w14:textId="77777777" w:rsidR="0040477E" w:rsidRDefault="0040477E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hAnsi="Arial"/>
                <w:sz w:val="16"/>
                <w:szCs w:val="16"/>
              </w:rPr>
              <w:t>Feijão</w:t>
            </w:r>
          </w:p>
          <w:p w14:paraId="26A10568" w14:textId="0B577694" w:rsidR="00475912" w:rsidRPr="00BB04B0" w:rsidRDefault="00475912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Farofa colorida</w:t>
            </w:r>
          </w:p>
          <w:p w14:paraId="3C4C2E7E" w14:textId="20592116" w:rsidR="001549AF" w:rsidRPr="008E2642" w:rsidRDefault="0040477E" w:rsidP="0040477E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Carne suína moída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07AE7" w14:textId="74FEA255" w:rsidR="001549AF" w:rsidRPr="005F3976" w:rsidRDefault="005F3976" w:rsidP="0040477E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5F3976">
              <w:rPr>
                <w:rFonts w:ascii="Arial" w:hAnsi="Arial"/>
                <w:b/>
                <w:bCs/>
                <w:sz w:val="16"/>
                <w:szCs w:val="16"/>
              </w:rPr>
              <w:t>DIA DA CONSCI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Ê</w:t>
            </w:r>
            <w:r w:rsidRPr="005F3976">
              <w:rPr>
                <w:rFonts w:ascii="Arial" w:hAnsi="Arial"/>
                <w:b/>
                <w:bCs/>
                <w:sz w:val="16"/>
                <w:szCs w:val="16"/>
              </w:rPr>
              <w:t>NCIA NEGRA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A542" w14:textId="77777777" w:rsidR="005F3976" w:rsidRPr="00314FB1" w:rsidRDefault="005F3976" w:rsidP="005F3976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 xml:space="preserve">Macarrão com carne </w:t>
            </w: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bovina moída</w:t>
            </w:r>
          </w:p>
          <w:p w14:paraId="6E66070E" w14:textId="7F12AD24" w:rsidR="005F3976" w:rsidRPr="001F244A" w:rsidRDefault="005F3976" w:rsidP="005F3976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b/>
                <w:bCs/>
                <w:color w:val="000000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 xml:space="preserve"> </w:t>
            </w:r>
          </w:p>
          <w:p w14:paraId="1497D5AC" w14:textId="2157F870" w:rsidR="001549AF" w:rsidRPr="001F244A" w:rsidRDefault="001549AF" w:rsidP="0040477E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CF496" w14:textId="4738FEF6" w:rsidR="001549AF" w:rsidRPr="0013005C" w:rsidRDefault="001549AF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Sopa de feijão</w:t>
            </w:r>
          </w:p>
        </w:tc>
      </w:tr>
      <w:bookmarkEnd w:id="0"/>
      <w:tr w:rsidR="00244618" w:rsidRPr="008E2642" w14:paraId="4D754B81" w14:textId="77777777" w:rsidTr="005F3976">
        <w:tc>
          <w:tcPr>
            <w:tcW w:w="2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4C6E7" w:themeFill="accent1" w:themeFillTint="66"/>
          </w:tcPr>
          <w:p w14:paraId="4BE86E6B" w14:textId="4C45CA38" w:rsidR="00244618" w:rsidRPr="008E2642" w:rsidRDefault="00244618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5</w:t>
            </w: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ª Semana</w:t>
            </w:r>
          </w:p>
        </w:tc>
        <w:tc>
          <w:tcPr>
            <w:tcW w:w="1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4C6E7" w:themeFill="accent1" w:themeFillTint="66"/>
            <w:vAlign w:val="center"/>
          </w:tcPr>
          <w:p w14:paraId="2EE0E7EC" w14:textId="74541BA2" w:rsidR="00244618" w:rsidRPr="008E2642" w:rsidRDefault="0040477E" w:rsidP="0040477E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4C6E7" w:themeFill="accent1" w:themeFillTint="66"/>
            <w:vAlign w:val="center"/>
          </w:tcPr>
          <w:p w14:paraId="052E158A" w14:textId="3CAD27BF" w:rsidR="00244618" w:rsidRPr="008E2642" w:rsidRDefault="0040477E" w:rsidP="0040477E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1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4C6E7" w:themeFill="accent1" w:themeFillTint="66"/>
            <w:vAlign w:val="center"/>
          </w:tcPr>
          <w:p w14:paraId="53FD0993" w14:textId="31CD0E69" w:rsidR="00244618" w:rsidRPr="008E2642" w:rsidRDefault="0040477E" w:rsidP="0040477E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D654051" w14:textId="20006BA1" w:rsidR="00244618" w:rsidRPr="008E2642" w:rsidRDefault="0040477E" w:rsidP="0040477E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B4C6E7" w:themeFill="accent1" w:themeFillTint="66"/>
            <w:vAlign w:val="center"/>
          </w:tcPr>
          <w:p w14:paraId="20613D31" w14:textId="35B2C2D2" w:rsidR="00244618" w:rsidRPr="008E2642" w:rsidRDefault="0040477E" w:rsidP="0040477E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29</w:t>
            </w:r>
          </w:p>
        </w:tc>
      </w:tr>
      <w:tr w:rsidR="0040477E" w:rsidRPr="008E2642" w14:paraId="4F09D267" w14:textId="1A209EF2" w:rsidTr="0040477E">
        <w:tc>
          <w:tcPr>
            <w:tcW w:w="2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DE7160" w14:textId="77777777" w:rsidR="0040477E" w:rsidRDefault="0040477E" w:rsidP="0040477E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da manhã</w:t>
            </w:r>
          </w:p>
          <w:p w14:paraId="1BB03DBA" w14:textId="77777777" w:rsidR="0040477E" w:rsidRPr="008E2642" w:rsidRDefault="0040477E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09:00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3CD7D8" w14:textId="77777777" w:rsidR="0040477E" w:rsidRPr="008E2642" w:rsidRDefault="0040477E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315A0D" w14:textId="77777777" w:rsidR="0040477E" w:rsidRPr="008E2642" w:rsidRDefault="0040477E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5883BB" w14:textId="77777777" w:rsidR="0040477E" w:rsidRPr="008E2642" w:rsidRDefault="0040477E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28310" w14:textId="77777777" w:rsidR="0040477E" w:rsidRPr="008E2642" w:rsidRDefault="0040477E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E7477" w14:textId="384955D5" w:rsidR="0040477E" w:rsidRPr="0040477E" w:rsidRDefault="0040477E" w:rsidP="0040477E">
            <w:pPr>
              <w:suppressAutoHyphens w:val="0"/>
              <w:jc w:val="center"/>
              <w:rPr>
                <w:rFonts w:ascii="Arial" w:hAnsi="Arial"/>
                <w:sz w:val="16"/>
                <w:szCs w:val="16"/>
              </w:rPr>
            </w:pPr>
            <w:r w:rsidRPr="0040477E"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40477E" w:rsidRPr="0013005C" w14:paraId="528BC84E" w14:textId="3E46EF2B" w:rsidTr="0040477E">
        <w:tc>
          <w:tcPr>
            <w:tcW w:w="2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D99EB9" w14:textId="00ED5EEF" w:rsidR="0040477E" w:rsidRPr="008E2642" w:rsidRDefault="0040477E" w:rsidP="0040477E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25AAE8DD" w14:textId="77777777" w:rsidR="0040477E" w:rsidRDefault="0040477E" w:rsidP="0040477E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Almoço</w:t>
            </w:r>
          </w:p>
          <w:p w14:paraId="28B42EF8" w14:textId="77777777" w:rsidR="0040477E" w:rsidRPr="008E2642" w:rsidRDefault="0040477E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10:00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01AA8D" w14:textId="77777777" w:rsidR="00475912" w:rsidRDefault="00475912" w:rsidP="00475912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Arroz</w:t>
            </w:r>
          </w:p>
          <w:p w14:paraId="51BDBFC7" w14:textId="77777777" w:rsidR="0040477E" w:rsidRDefault="00475912" w:rsidP="00475912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 xml:space="preserve">Carne bovina moída com batatas </w:t>
            </w:r>
            <w:r w:rsidRPr="009E458E">
              <w:rPr>
                <w:rFonts w:ascii="Arial" w:eastAsia="Lucida Sans Unicode" w:hAnsi="Arial"/>
                <w:color w:val="000000"/>
                <w:sz w:val="16"/>
                <w:szCs w:val="16"/>
              </w:rPr>
              <w:t xml:space="preserve"> </w:t>
            </w:r>
          </w:p>
          <w:p w14:paraId="237A9AEA" w14:textId="4A658E37" w:rsidR="00475912" w:rsidRPr="0013005C" w:rsidRDefault="00475912" w:rsidP="0047591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95CD0A" w14:textId="77777777" w:rsidR="0040477E" w:rsidRPr="00BB04B0" w:rsidRDefault="0040477E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Arroz</w:t>
            </w:r>
          </w:p>
          <w:p w14:paraId="5AE7BDCA" w14:textId="77777777" w:rsidR="0040477E" w:rsidRPr="00BB04B0" w:rsidRDefault="0040477E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hAnsi="Arial"/>
                <w:sz w:val="16"/>
                <w:szCs w:val="16"/>
              </w:rPr>
              <w:t>Feijão</w:t>
            </w:r>
          </w:p>
          <w:p w14:paraId="0768E154" w14:textId="06D46D16" w:rsidR="0040477E" w:rsidRPr="0013005C" w:rsidRDefault="0040477E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Carne suína moída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C2812D" w14:textId="77777777" w:rsidR="0040477E" w:rsidRDefault="0040477E" w:rsidP="0040477E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9E458E">
              <w:rPr>
                <w:rFonts w:ascii="Arial" w:eastAsia="Lucida Sans Unicode" w:hAnsi="Arial"/>
                <w:color w:val="000000"/>
                <w:sz w:val="16"/>
                <w:szCs w:val="16"/>
              </w:rPr>
              <w:t>Sopa de legumes com carne de frango</w:t>
            </w: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 xml:space="preserve"> </w:t>
            </w:r>
          </w:p>
          <w:p w14:paraId="50976800" w14:textId="77777777" w:rsidR="0040477E" w:rsidRPr="0013005C" w:rsidRDefault="0040477E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DA0A4" w14:textId="77777777" w:rsidR="0040477E" w:rsidRPr="00314FB1" w:rsidRDefault="0040477E" w:rsidP="0040477E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 xml:space="preserve">Macarrão com carne </w:t>
            </w: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bovina moída</w:t>
            </w:r>
          </w:p>
          <w:p w14:paraId="7D8888D8" w14:textId="77777777" w:rsidR="0040477E" w:rsidRPr="001F244A" w:rsidRDefault="0040477E" w:rsidP="0040477E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8FB5D" w14:textId="77777777" w:rsidR="0040477E" w:rsidRDefault="0040477E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A56496">
              <w:rPr>
                <w:rFonts w:ascii="Arial" w:hAnsi="Arial"/>
                <w:sz w:val="16"/>
                <w:szCs w:val="16"/>
                <w:u w:val="single"/>
              </w:rPr>
              <w:t xml:space="preserve">Pão com </w:t>
            </w:r>
            <w:r>
              <w:rPr>
                <w:rFonts w:ascii="Arial" w:hAnsi="Arial"/>
                <w:sz w:val="16"/>
                <w:szCs w:val="16"/>
                <w:u w:val="single"/>
              </w:rPr>
              <w:t>carne moída</w:t>
            </w:r>
            <w:r w:rsidRPr="00A56496">
              <w:rPr>
                <w:rFonts w:ascii="Arial" w:hAnsi="Arial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u w:val="single"/>
              </w:rPr>
              <w:t xml:space="preserve">e suco de uva </w:t>
            </w:r>
            <w:r w:rsidRPr="00A56496">
              <w:rPr>
                <w:rFonts w:ascii="Arial" w:hAnsi="Arial"/>
                <w:sz w:val="16"/>
                <w:szCs w:val="16"/>
                <w:u w:val="single"/>
              </w:rPr>
              <w:t>(Ed. Infantil</w:t>
            </w:r>
            <w:r>
              <w:rPr>
                <w:rFonts w:ascii="Arial" w:hAnsi="Arial"/>
                <w:sz w:val="16"/>
                <w:szCs w:val="16"/>
                <w:u w:val="single"/>
              </w:rPr>
              <w:t>)</w:t>
            </w:r>
          </w:p>
          <w:p w14:paraId="196FEE36" w14:textId="77777777" w:rsidR="0040477E" w:rsidRDefault="0040477E" w:rsidP="0040477E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Risoto de frango</w:t>
            </w:r>
          </w:p>
          <w:p w14:paraId="42521ADD" w14:textId="761255C5" w:rsidR="0040477E" w:rsidRPr="0040477E" w:rsidRDefault="0040477E" w:rsidP="0040477E">
            <w:pPr>
              <w:suppressAutoHyphens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</w:tr>
      <w:tr w:rsidR="0040477E" w:rsidRPr="008E2642" w14:paraId="114D8E2E" w14:textId="62DD6CBF" w:rsidTr="0040477E">
        <w:tc>
          <w:tcPr>
            <w:tcW w:w="2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903DDD" w14:textId="77777777" w:rsidR="0040477E" w:rsidRDefault="0040477E" w:rsidP="0040477E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 xml:space="preserve">Lanche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da tarde </w:t>
            </w: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</w:p>
          <w:p w14:paraId="53A225D8" w14:textId="77777777" w:rsidR="0040477E" w:rsidRPr="008E2642" w:rsidRDefault="0040477E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13:30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E92B227" w14:textId="77777777" w:rsidR="0040477E" w:rsidRPr="008E2642" w:rsidRDefault="0040477E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C93E1D" w14:textId="77777777" w:rsidR="0040477E" w:rsidRPr="008E2642" w:rsidRDefault="0040477E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09E00" w14:textId="77777777" w:rsidR="0040477E" w:rsidRPr="008E2642" w:rsidRDefault="0040477E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9A3A11" w14:textId="77777777" w:rsidR="0040477E" w:rsidRPr="008E2642" w:rsidRDefault="0040477E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1BAC5" w14:textId="21458B56" w:rsidR="0040477E" w:rsidRPr="0040477E" w:rsidRDefault="0040477E" w:rsidP="0040477E">
            <w:pPr>
              <w:suppressAutoHyphens w:val="0"/>
              <w:jc w:val="center"/>
              <w:rPr>
                <w:rFonts w:ascii="Arial" w:hAnsi="Arial"/>
                <w:sz w:val="16"/>
                <w:szCs w:val="16"/>
              </w:rPr>
            </w:pPr>
            <w:r w:rsidRPr="0040477E"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40477E" w:rsidRPr="0013005C" w14:paraId="75569774" w14:textId="4E86FA2C" w:rsidTr="0040477E">
        <w:trPr>
          <w:trHeight w:val="77"/>
        </w:trPr>
        <w:tc>
          <w:tcPr>
            <w:tcW w:w="24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754330E" w14:textId="4882AFC0" w:rsidR="0040477E" w:rsidRDefault="0040477E" w:rsidP="0040477E">
            <w:pPr>
              <w:pStyle w:val="Contedodetabela"/>
              <w:snapToGrid w:val="0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243790B5" w14:textId="77777777" w:rsidR="0040477E" w:rsidRDefault="0040477E" w:rsidP="0040477E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 xml:space="preserve">Lanche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da tarde </w:t>
            </w: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2</w:t>
            </w:r>
          </w:p>
          <w:p w14:paraId="02B72375" w14:textId="77777777" w:rsidR="0040477E" w:rsidRPr="008E2642" w:rsidRDefault="0040477E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15:00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D7FFB8" w14:textId="20732290" w:rsidR="0040477E" w:rsidRPr="008E2642" w:rsidRDefault="00475912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9E458E">
              <w:rPr>
                <w:rFonts w:ascii="Arial" w:eastAsia="Lucida Sans Unicode" w:hAnsi="Arial"/>
                <w:color w:val="000000"/>
                <w:sz w:val="16"/>
                <w:szCs w:val="16"/>
              </w:rPr>
              <w:t>Sopa de legumes com carne de frango</w:t>
            </w:r>
          </w:p>
          <w:p w14:paraId="677A02DF" w14:textId="4F262B20" w:rsidR="0040477E" w:rsidRPr="008E2642" w:rsidRDefault="0040477E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9F52F0B" w14:textId="77777777" w:rsidR="0040477E" w:rsidRDefault="0040477E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Polenta</w:t>
            </w:r>
          </w:p>
          <w:p w14:paraId="7E1AA62A" w14:textId="77777777" w:rsidR="0040477E" w:rsidRDefault="0040477E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Carne bovina moída</w:t>
            </w:r>
          </w:p>
          <w:p w14:paraId="2B39CD45" w14:textId="4D68D3FB" w:rsidR="0040477E" w:rsidRPr="008E2642" w:rsidRDefault="0040477E" w:rsidP="0040477E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Salada</w:t>
            </w: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34243" w14:textId="77777777" w:rsidR="0040477E" w:rsidRDefault="0040477E" w:rsidP="0040477E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Macarrão com carne de frango</w:t>
            </w:r>
          </w:p>
          <w:p w14:paraId="6AC08CB7" w14:textId="663B6C67" w:rsidR="00475912" w:rsidRPr="00314FB1" w:rsidRDefault="00475912" w:rsidP="0040477E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  <w:p w14:paraId="7B66934B" w14:textId="73465153" w:rsidR="0040477E" w:rsidRPr="008E2642" w:rsidRDefault="0040477E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DA25A" w14:textId="77777777" w:rsidR="0040477E" w:rsidRPr="00BB04B0" w:rsidRDefault="0040477E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Arroz</w:t>
            </w:r>
          </w:p>
          <w:p w14:paraId="56BA2525" w14:textId="77777777" w:rsidR="0040477E" w:rsidRDefault="0040477E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hAnsi="Arial"/>
                <w:sz w:val="16"/>
                <w:szCs w:val="16"/>
              </w:rPr>
              <w:t>Feijão</w:t>
            </w:r>
          </w:p>
          <w:p w14:paraId="26D7CBDF" w14:textId="4D068D60" w:rsidR="00475912" w:rsidRPr="00BB04B0" w:rsidRDefault="00475912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Farofa colorida</w:t>
            </w:r>
          </w:p>
          <w:p w14:paraId="3E2FDD19" w14:textId="77777777" w:rsidR="0040477E" w:rsidRPr="001F244A" w:rsidRDefault="0040477E" w:rsidP="0040477E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b/>
                <w:bCs/>
                <w:color w:val="000000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Carne suína moída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E5A8B" w14:textId="77777777" w:rsidR="0040477E" w:rsidRPr="00A56496" w:rsidRDefault="0040477E" w:rsidP="0040477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  <w:u w:val="single"/>
              </w:rPr>
            </w:pPr>
            <w:r w:rsidRPr="00A56496">
              <w:rPr>
                <w:rFonts w:ascii="Arial" w:hAnsi="Arial"/>
                <w:sz w:val="16"/>
                <w:szCs w:val="16"/>
                <w:u w:val="single"/>
              </w:rPr>
              <w:t xml:space="preserve">Pão com </w:t>
            </w:r>
            <w:r>
              <w:rPr>
                <w:rFonts w:ascii="Arial" w:hAnsi="Arial"/>
                <w:sz w:val="16"/>
                <w:szCs w:val="16"/>
                <w:u w:val="single"/>
              </w:rPr>
              <w:t xml:space="preserve">carne moída e suco de uva </w:t>
            </w:r>
            <w:r w:rsidRPr="00A56496">
              <w:rPr>
                <w:rFonts w:ascii="Arial" w:hAnsi="Arial"/>
                <w:sz w:val="16"/>
                <w:szCs w:val="16"/>
                <w:u w:val="single"/>
              </w:rPr>
              <w:t>(Ed. Infantil)</w:t>
            </w:r>
          </w:p>
          <w:p w14:paraId="2B384553" w14:textId="162490BE" w:rsidR="0040477E" w:rsidRPr="0013005C" w:rsidRDefault="0040477E" w:rsidP="0040477E">
            <w:pPr>
              <w:suppressAutoHyphens w:val="0"/>
              <w:jc w:val="center"/>
              <w:rPr>
                <w:rFonts w:hint="eastAsia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Sopa de feijão</w:t>
            </w:r>
          </w:p>
        </w:tc>
      </w:tr>
    </w:tbl>
    <w:p w14:paraId="3DEF8EC6" w14:textId="46CBDF75" w:rsidR="005F0B05" w:rsidRPr="005F0B05" w:rsidRDefault="005F0B05" w:rsidP="00244618">
      <w:pPr>
        <w:rPr>
          <w:rFonts w:ascii="Arial" w:hAnsi="Arial"/>
          <w:b/>
          <w:bCs/>
          <w:sz w:val="20"/>
          <w:szCs w:val="20"/>
        </w:rPr>
      </w:pPr>
    </w:p>
    <w:sectPr w:rsidR="005F0B05" w:rsidRPr="005F0B05">
      <w:pgSz w:w="11906" w:h="16838"/>
      <w:pgMar w:top="624" w:right="1134" w:bottom="1134" w:left="4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1198A"/>
    <w:multiLevelType w:val="hybridMultilevel"/>
    <w:tmpl w:val="4B648A68"/>
    <w:lvl w:ilvl="0" w:tplc="7EDC2ED6">
      <w:numFmt w:val="bullet"/>
      <w:lvlText w:val=""/>
      <w:lvlJc w:val="left"/>
      <w:pPr>
        <w:ind w:left="900" w:hanging="360"/>
      </w:pPr>
      <w:rPr>
        <w:rFonts w:ascii="Symbol" w:eastAsia="Arial" w:hAnsi="Symbol" w:cs="Arial" w:hint="default"/>
        <w:b/>
        <w:sz w:val="28"/>
      </w:rPr>
    </w:lvl>
    <w:lvl w:ilvl="1" w:tplc="041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2098092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05A"/>
    <w:rsid w:val="0000505A"/>
    <w:rsid w:val="000549DB"/>
    <w:rsid w:val="0007697C"/>
    <w:rsid w:val="0008273A"/>
    <w:rsid w:val="0008442A"/>
    <w:rsid w:val="000F1E80"/>
    <w:rsid w:val="0013005C"/>
    <w:rsid w:val="001549AF"/>
    <w:rsid w:val="00156960"/>
    <w:rsid w:val="001569D9"/>
    <w:rsid w:val="001C216B"/>
    <w:rsid w:val="001C77F2"/>
    <w:rsid w:val="001D1AFD"/>
    <w:rsid w:val="001E5A4A"/>
    <w:rsid w:val="001E7FF8"/>
    <w:rsid w:val="001F244A"/>
    <w:rsid w:val="002068D1"/>
    <w:rsid w:val="002075ED"/>
    <w:rsid w:val="00233A3D"/>
    <w:rsid w:val="00236BAE"/>
    <w:rsid w:val="00244618"/>
    <w:rsid w:val="00261C8F"/>
    <w:rsid w:val="00271E90"/>
    <w:rsid w:val="00293732"/>
    <w:rsid w:val="00297E29"/>
    <w:rsid w:val="002B4117"/>
    <w:rsid w:val="002C4133"/>
    <w:rsid w:val="002C4771"/>
    <w:rsid w:val="002E2ED7"/>
    <w:rsid w:val="002E458F"/>
    <w:rsid w:val="002E5147"/>
    <w:rsid w:val="002E63FE"/>
    <w:rsid w:val="00314FB1"/>
    <w:rsid w:val="00325B47"/>
    <w:rsid w:val="00331973"/>
    <w:rsid w:val="003912BA"/>
    <w:rsid w:val="003D5B28"/>
    <w:rsid w:val="0040477E"/>
    <w:rsid w:val="00472E73"/>
    <w:rsid w:val="00475912"/>
    <w:rsid w:val="00485ABC"/>
    <w:rsid w:val="004B2737"/>
    <w:rsid w:val="004B611F"/>
    <w:rsid w:val="004D2B7F"/>
    <w:rsid w:val="004F3466"/>
    <w:rsid w:val="00500D5D"/>
    <w:rsid w:val="00526C49"/>
    <w:rsid w:val="005317EB"/>
    <w:rsid w:val="005702D6"/>
    <w:rsid w:val="00570AB6"/>
    <w:rsid w:val="00575601"/>
    <w:rsid w:val="00591541"/>
    <w:rsid w:val="005D58B2"/>
    <w:rsid w:val="005F0B05"/>
    <w:rsid w:val="005F3976"/>
    <w:rsid w:val="006074AC"/>
    <w:rsid w:val="00612605"/>
    <w:rsid w:val="00627455"/>
    <w:rsid w:val="00630995"/>
    <w:rsid w:val="00656B1C"/>
    <w:rsid w:val="006907F9"/>
    <w:rsid w:val="006A1029"/>
    <w:rsid w:val="006B183A"/>
    <w:rsid w:val="006C0864"/>
    <w:rsid w:val="006F5163"/>
    <w:rsid w:val="00712884"/>
    <w:rsid w:val="00742CA2"/>
    <w:rsid w:val="00746153"/>
    <w:rsid w:val="00784BBE"/>
    <w:rsid w:val="00793A5B"/>
    <w:rsid w:val="007D5CB8"/>
    <w:rsid w:val="007E0228"/>
    <w:rsid w:val="007F12EB"/>
    <w:rsid w:val="00804419"/>
    <w:rsid w:val="008069B4"/>
    <w:rsid w:val="008266CC"/>
    <w:rsid w:val="0083527A"/>
    <w:rsid w:val="00854B89"/>
    <w:rsid w:val="008904C2"/>
    <w:rsid w:val="0089357F"/>
    <w:rsid w:val="008A252C"/>
    <w:rsid w:val="008A2DE0"/>
    <w:rsid w:val="008A6DF0"/>
    <w:rsid w:val="008B17D9"/>
    <w:rsid w:val="008B5152"/>
    <w:rsid w:val="008B74CB"/>
    <w:rsid w:val="008C1CF2"/>
    <w:rsid w:val="008D7B9C"/>
    <w:rsid w:val="008E2642"/>
    <w:rsid w:val="008F3C98"/>
    <w:rsid w:val="00916171"/>
    <w:rsid w:val="00941EE1"/>
    <w:rsid w:val="00977268"/>
    <w:rsid w:val="009909DB"/>
    <w:rsid w:val="00994637"/>
    <w:rsid w:val="00995F79"/>
    <w:rsid w:val="009A0D7A"/>
    <w:rsid w:val="009B0470"/>
    <w:rsid w:val="009D1289"/>
    <w:rsid w:val="009E458E"/>
    <w:rsid w:val="009F6F81"/>
    <w:rsid w:val="00A24DEB"/>
    <w:rsid w:val="00A302C3"/>
    <w:rsid w:val="00A50466"/>
    <w:rsid w:val="00A54ACC"/>
    <w:rsid w:val="00A54ADD"/>
    <w:rsid w:val="00A56496"/>
    <w:rsid w:val="00A71565"/>
    <w:rsid w:val="00A85DEC"/>
    <w:rsid w:val="00A9704E"/>
    <w:rsid w:val="00AB78FA"/>
    <w:rsid w:val="00AD612C"/>
    <w:rsid w:val="00B17531"/>
    <w:rsid w:val="00B30A0B"/>
    <w:rsid w:val="00B31D51"/>
    <w:rsid w:val="00B345C2"/>
    <w:rsid w:val="00B54201"/>
    <w:rsid w:val="00B8021F"/>
    <w:rsid w:val="00B8504C"/>
    <w:rsid w:val="00B869F1"/>
    <w:rsid w:val="00B86CD8"/>
    <w:rsid w:val="00BB04B0"/>
    <w:rsid w:val="00BC4242"/>
    <w:rsid w:val="00BC7504"/>
    <w:rsid w:val="00C0271E"/>
    <w:rsid w:val="00C5252C"/>
    <w:rsid w:val="00CB3240"/>
    <w:rsid w:val="00CE1418"/>
    <w:rsid w:val="00D11F5F"/>
    <w:rsid w:val="00D12601"/>
    <w:rsid w:val="00D2020D"/>
    <w:rsid w:val="00D24503"/>
    <w:rsid w:val="00D5424F"/>
    <w:rsid w:val="00D63EB4"/>
    <w:rsid w:val="00D83BD3"/>
    <w:rsid w:val="00D90D2D"/>
    <w:rsid w:val="00DA1F46"/>
    <w:rsid w:val="00DA376D"/>
    <w:rsid w:val="00DA3E67"/>
    <w:rsid w:val="00DB5E2D"/>
    <w:rsid w:val="00DE5FBB"/>
    <w:rsid w:val="00DF482C"/>
    <w:rsid w:val="00E04F99"/>
    <w:rsid w:val="00E16C1A"/>
    <w:rsid w:val="00E23104"/>
    <w:rsid w:val="00E56946"/>
    <w:rsid w:val="00E600C0"/>
    <w:rsid w:val="00E64A6F"/>
    <w:rsid w:val="00E73399"/>
    <w:rsid w:val="00E879CE"/>
    <w:rsid w:val="00E9364D"/>
    <w:rsid w:val="00EB4FD3"/>
    <w:rsid w:val="00ED1813"/>
    <w:rsid w:val="00EF3DA3"/>
    <w:rsid w:val="00F0264B"/>
    <w:rsid w:val="00F075E3"/>
    <w:rsid w:val="00F1049B"/>
    <w:rsid w:val="00F112EE"/>
    <w:rsid w:val="00F14B17"/>
    <w:rsid w:val="00F23EE3"/>
    <w:rsid w:val="00F252EC"/>
    <w:rsid w:val="00F6418D"/>
    <w:rsid w:val="00F72087"/>
    <w:rsid w:val="00FC1810"/>
    <w:rsid w:val="00FC61A7"/>
    <w:rsid w:val="00FC631C"/>
    <w:rsid w:val="00FF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6ACD6C"/>
  <w15:chartTrackingRefBased/>
  <w15:docId w15:val="{2B8CFDD5-3956-47D9-87F2-1C0610E8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widowControl w:val="0"/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F252E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RQUIVOS%20DO%20USU&#193;RIO\EDULDS\&#193;rea%20de%20Trabalho\NUTRICIONISTA%20ALIMENTA&#199;&#195;O%20ESCOLAR\sale\JOANA\2022\Card&#225;pios\Cei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42F27-514F-4DED-B0A2-E6432C0F1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Cei</Template>
  <TotalTime>16</TotalTime>
  <Pages>1</Pages>
  <Words>371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EDULDS</dc:creator>
  <cp:keywords/>
  <cp:lastModifiedBy>EDULDS</cp:lastModifiedBy>
  <cp:revision>2</cp:revision>
  <cp:lastPrinted>2024-09-30T12:11:00Z</cp:lastPrinted>
  <dcterms:created xsi:type="dcterms:W3CDTF">2024-10-30T13:18:00Z</dcterms:created>
  <dcterms:modified xsi:type="dcterms:W3CDTF">2024-10-30T13:18:00Z</dcterms:modified>
</cp:coreProperties>
</file>