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vertAnchor="text" w:horzAnchor="margin" w:tblpX="-428" w:tblpY="-14912"/>
        <w:tblW w:w="119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4"/>
        <w:gridCol w:w="1858"/>
        <w:gridCol w:w="1843"/>
        <w:gridCol w:w="1857"/>
        <w:gridCol w:w="1844"/>
        <w:gridCol w:w="2129"/>
      </w:tblGrid>
      <w:tr w:rsidR="00854B89" w:rsidRPr="00712884" w14:paraId="6AD71778" w14:textId="77777777" w:rsidTr="00471AA5">
        <w:tc>
          <w:tcPr>
            <w:tcW w:w="1196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 w:themeFill="accent4" w:themeFillTint="33"/>
          </w:tcPr>
          <w:p w14:paraId="6771EF82" w14:textId="357E376E" w:rsidR="00261C8F" w:rsidRDefault="00261C8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PREFEITURA MUNICIPAL DE LINDÓIA DO SUL</w:t>
            </w:r>
          </w:p>
          <w:p w14:paraId="27F8BEAA" w14:textId="33265734" w:rsidR="00261C8F" w:rsidRPr="00261C8F" w:rsidRDefault="00261C8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CENTRO DE EDUCAÇÃO INFANTIL ROSELENE FÁTIMA BUSSOLARO</w:t>
            </w:r>
          </w:p>
          <w:p w14:paraId="1A2DD0F9" w14:textId="77777777" w:rsidR="00E879CE" w:rsidRDefault="00854B89" w:rsidP="0040477E">
            <w:pPr>
              <w:pStyle w:val="Contedode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 xml:space="preserve">Cardápio </w:t>
            </w:r>
            <w:r w:rsidR="009B4BB5">
              <w:rPr>
                <w:rFonts w:ascii="Arial" w:hAnsi="Arial"/>
                <w:b/>
                <w:bCs/>
                <w:sz w:val="22"/>
                <w:szCs w:val="22"/>
              </w:rPr>
              <w:t>DEZEMBRO</w:t>
            </w: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/202</w:t>
            </w:r>
            <w:r w:rsidR="001F244A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14:paraId="4597C7C1" w14:textId="7E07936F" w:rsidR="00AA206F" w:rsidRPr="00AA206F" w:rsidRDefault="00AA206F" w:rsidP="00AA206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*Cardápio sujeito a alterações pela responsável.</w:t>
            </w:r>
          </w:p>
        </w:tc>
      </w:tr>
      <w:tr w:rsidR="00854B89" w:rsidRPr="00712884" w14:paraId="42D04E87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8AC470F" w14:textId="77777777" w:rsidR="00854B89" w:rsidRPr="00712884" w:rsidRDefault="00854B89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42EFD03" w14:textId="77777777" w:rsidR="00854B89" w:rsidRPr="00712884" w:rsidRDefault="00854B89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SEGUNDA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9AD51E0" w14:textId="77777777" w:rsidR="00854B89" w:rsidRPr="00712884" w:rsidRDefault="00854B89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TERÇA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92AECE6" w14:textId="77777777" w:rsidR="00854B89" w:rsidRPr="00712884" w:rsidRDefault="00854B89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QUARTA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ECEE408" w14:textId="77777777" w:rsidR="00854B89" w:rsidRPr="00712884" w:rsidRDefault="00854B89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QUINTA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720EF4C0" w14:textId="77777777" w:rsidR="00854B89" w:rsidRPr="00712884" w:rsidRDefault="00854B89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SEXTA</w:t>
            </w:r>
          </w:p>
        </w:tc>
      </w:tr>
      <w:tr w:rsidR="00F1049B" w:rsidRPr="00712884" w14:paraId="3AF38481" w14:textId="77777777" w:rsidTr="00471AA5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D966" w:themeFill="accent4" w:themeFillTint="99"/>
          </w:tcPr>
          <w:p w14:paraId="4C6176B8" w14:textId="77777777" w:rsidR="00854B89" w:rsidRPr="00712884" w:rsidRDefault="00854B89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1ª Semana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D966" w:themeFill="accent4" w:themeFillTint="99"/>
          </w:tcPr>
          <w:p w14:paraId="52145D57" w14:textId="0A927608" w:rsidR="00854B89" w:rsidRPr="00712884" w:rsidRDefault="009B4BB5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02</w:t>
            </w:r>
            <w:r w:rsidR="00AA206F"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D966" w:themeFill="accent4" w:themeFillTint="99"/>
          </w:tcPr>
          <w:p w14:paraId="724DAD0B" w14:textId="113C3AC8" w:rsidR="00854B89" w:rsidRPr="00712884" w:rsidRDefault="009B4BB5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03</w:t>
            </w:r>
            <w:r w:rsidR="00AA206F"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D966" w:themeFill="accent4" w:themeFillTint="99"/>
          </w:tcPr>
          <w:p w14:paraId="28F4620E" w14:textId="729D84F6" w:rsidR="00854B89" w:rsidRPr="00712884" w:rsidRDefault="009B4BB5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04</w:t>
            </w:r>
            <w:r w:rsidR="00AA206F"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D966" w:themeFill="accent4" w:themeFillTint="99"/>
          </w:tcPr>
          <w:p w14:paraId="42626BA8" w14:textId="2002B76C" w:rsidR="00854B89" w:rsidRPr="00712884" w:rsidRDefault="009B4BB5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05</w:t>
            </w:r>
            <w:r w:rsidR="00AA206F"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966" w:themeFill="accent4" w:themeFillTint="99"/>
          </w:tcPr>
          <w:p w14:paraId="54C8EB30" w14:textId="23437863" w:rsidR="00854B89" w:rsidRPr="00712884" w:rsidRDefault="009B4BB5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06</w:t>
            </w:r>
            <w:r w:rsidR="00AA206F"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</w:tr>
      <w:tr w:rsidR="002C4133" w:rsidRPr="008E2642" w14:paraId="77055F9A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D6573" w14:textId="75496FB2" w:rsidR="002C4133" w:rsidRDefault="002C4133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da manhã</w:t>
            </w:r>
          </w:p>
          <w:p w14:paraId="3D809030" w14:textId="05233AEA" w:rsidR="00BC4242" w:rsidRPr="008E2642" w:rsidRDefault="00BC424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2859C8" w14:textId="23B36512" w:rsidR="002C4133" w:rsidRPr="008E2642" w:rsidRDefault="009B4BB5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09070E" w14:textId="34392819" w:rsidR="002C4133" w:rsidRPr="008E2642" w:rsidRDefault="009B4BB5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605CCE" w14:textId="0FC428A4" w:rsidR="002C4133" w:rsidRPr="008E2642" w:rsidRDefault="009B4BB5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D537EE" w14:textId="7357E215" w:rsidR="002C4133" w:rsidRPr="008E2642" w:rsidRDefault="009B4BB5" w:rsidP="0040477E">
            <w:pPr>
              <w:pStyle w:val="Contedodetabela"/>
              <w:tabs>
                <w:tab w:val="center" w:pos="867"/>
                <w:tab w:val="right" w:pos="1734"/>
              </w:tabs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CF9149" w14:textId="63F945B5" w:rsidR="002C4133" w:rsidRPr="008E2642" w:rsidRDefault="002C4133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9B4BB5" w:rsidRPr="008E2642" w14:paraId="17185739" w14:textId="77777777" w:rsidTr="00FB1532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24E78" w14:textId="77777777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2BBA857" w14:textId="77777777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  <w:p w14:paraId="24319F18" w14:textId="5C12B607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10D8" w14:textId="7FEFD578" w:rsidR="009B4BB5" w:rsidRPr="00A85DEC" w:rsidRDefault="00746CCC" w:rsidP="00746CC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09B6" w14:textId="294BFBD9" w:rsidR="00746CCC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59F36DA6" w14:textId="77777777" w:rsidR="00746CCC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09DFFFFF" w14:textId="6AC24DAC" w:rsidR="009B4BB5" w:rsidRPr="008E2642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71753B" w14:textId="77777777" w:rsidR="00746CCC" w:rsidRPr="00BB04B0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7DAB3FD5" w14:textId="77777777" w:rsidR="00746CCC" w:rsidRPr="00BB04B0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716C7EB9" w14:textId="2DBCC1B2" w:rsidR="009B4BB5" w:rsidRPr="008E2642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D09D4F" w14:textId="77777777" w:rsidR="00746CCC" w:rsidRDefault="00746CCC" w:rsidP="00746CC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</w:t>
            </w:r>
          </w:p>
          <w:p w14:paraId="6A467C09" w14:textId="162B7E26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07DDC7" w14:textId="77777777" w:rsidR="009B4BB5" w:rsidRPr="00314FB1" w:rsidRDefault="009B4BB5" w:rsidP="009B4BB5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34C57B4F" w14:textId="5FD3DD87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9B4BB5" w:rsidRPr="008E2642" w14:paraId="179F9F44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705F0" w14:textId="6DB59BD0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  <w:p w14:paraId="1BD6F12A" w14:textId="2FA5CE59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EE885D" w14:textId="46E8CA60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F222CA" w14:textId="6BA8AADA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2D7268" w14:textId="1771041C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8ABD26" w14:textId="207E47D9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872B93" w14:textId="1A66303F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9B4BB5" w:rsidRPr="008E2642" w14:paraId="61C8C50B" w14:textId="77777777" w:rsidTr="003E45B1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83E5A" w14:textId="77777777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5A40C010" w14:textId="3CF3B639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da tarde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 2</w:t>
            </w:r>
          </w:p>
          <w:p w14:paraId="61ADA6BA" w14:textId="0401D4B1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0F32C4" w14:textId="77777777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</w:t>
            </w:r>
          </w:p>
          <w:p w14:paraId="5DE22228" w14:textId="734EE7D2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7CE4" w14:textId="77777777" w:rsidR="009B4BB5" w:rsidRPr="00314FB1" w:rsidRDefault="009B4BB5" w:rsidP="009B4BB5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Macarrão com carne 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bovina moída</w:t>
            </w:r>
          </w:p>
          <w:p w14:paraId="47454AA6" w14:textId="6B93220C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584109" w14:textId="32105662" w:rsidR="009B4BB5" w:rsidRPr="008E2642" w:rsidRDefault="00746CCC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2AAD8E" w14:textId="77777777" w:rsidR="00746CCC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6F50F3E7" w14:textId="77777777" w:rsidR="00746CCC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266808B8" w14:textId="0FA9E486" w:rsidR="009B4BB5" w:rsidRPr="008E2642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EE2C48" w14:textId="77777777" w:rsidR="006E0193" w:rsidRPr="00BB04B0" w:rsidRDefault="006E0193" w:rsidP="006E019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10258938" w14:textId="77777777" w:rsidR="006E0193" w:rsidRPr="00BB04B0" w:rsidRDefault="006E0193" w:rsidP="006E019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00233584" w14:textId="0B0DF2A1" w:rsidR="009B4BB5" w:rsidRPr="008E2642" w:rsidRDefault="006E0193" w:rsidP="006E019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</w:tr>
      <w:tr w:rsidR="009B4BB5" w:rsidRPr="008E2642" w14:paraId="2B4D507F" w14:textId="77777777" w:rsidTr="00471AA5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D966" w:themeFill="accent4" w:themeFillTint="99"/>
          </w:tcPr>
          <w:p w14:paraId="6E3C2AC2" w14:textId="77777777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2ª Semana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D966" w:themeFill="accent4" w:themeFillTint="99"/>
            <w:vAlign w:val="center"/>
          </w:tcPr>
          <w:p w14:paraId="1541550E" w14:textId="6E6E32BF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</w:t>
            </w:r>
            <w:r w:rsidR="00AA206F"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D966" w:themeFill="accent4" w:themeFillTint="99"/>
            <w:vAlign w:val="center"/>
          </w:tcPr>
          <w:p w14:paraId="0668C83D" w14:textId="149DBFDA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</w:t>
            </w:r>
            <w:r w:rsidR="00AA206F"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D966" w:themeFill="accent4" w:themeFillTint="99"/>
            <w:vAlign w:val="center"/>
          </w:tcPr>
          <w:p w14:paraId="7CD690F1" w14:textId="3E7B4B21" w:rsidR="009B4BB5" w:rsidRPr="008E2642" w:rsidRDefault="009B4BB5" w:rsidP="009B4BB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11</w:t>
            </w:r>
            <w:r w:rsidR="00AA206F"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D966" w:themeFill="accent4" w:themeFillTint="99"/>
            <w:vAlign w:val="center"/>
          </w:tcPr>
          <w:p w14:paraId="4E836403" w14:textId="5E766984" w:rsidR="009B4BB5" w:rsidRPr="008E2642" w:rsidRDefault="009B4BB5" w:rsidP="009B4BB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12</w:t>
            </w:r>
            <w:r w:rsidR="00AA206F"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966" w:themeFill="accent4" w:themeFillTint="99"/>
            <w:vAlign w:val="center"/>
          </w:tcPr>
          <w:p w14:paraId="21A0A7AD" w14:textId="7FBAD314" w:rsidR="009B4BB5" w:rsidRPr="008E2642" w:rsidRDefault="009B4BB5" w:rsidP="009B4BB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</w:t>
            </w:r>
            <w:r w:rsidR="00AA206F"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</w:tr>
      <w:tr w:rsidR="009B4BB5" w:rsidRPr="008E2642" w14:paraId="4BFB4A97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8B94E" w14:textId="31EF56C8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da manhã</w:t>
            </w:r>
          </w:p>
          <w:p w14:paraId="3907519D" w14:textId="462D286F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D2CA80" w14:textId="77777777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AF81DD" w14:textId="77777777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15F4AB" w14:textId="77777777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5827DA" w14:textId="6B2961E3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FDA6F9" w14:textId="001EC639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9B4BB5" w:rsidRPr="008E2642" w14:paraId="17908E55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06C08" w14:textId="77777777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1E3EA4A5" w14:textId="77777777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  <w:p w14:paraId="02695C2D" w14:textId="1E27DF19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B6FEB5" w14:textId="77777777" w:rsidR="00746CCC" w:rsidRDefault="00746CCC" w:rsidP="00746CC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07561EB4" w14:textId="77777777" w:rsidR="00746CCC" w:rsidRPr="00314FB1" w:rsidRDefault="00746CCC" w:rsidP="00746CC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</w:t>
            </w:r>
          </w:p>
          <w:p w14:paraId="5A4700A9" w14:textId="522F8636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C7D415" w14:textId="77777777" w:rsidR="009B4BB5" w:rsidRPr="00BB04B0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576726C3" w14:textId="41CBEC14" w:rsidR="009B4BB5" w:rsidRPr="00BB04B0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1ADAA2F3" w14:textId="1382B7AB" w:rsidR="009B4BB5" w:rsidRPr="0013005C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7F5046" w14:textId="77777777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250DE7B7" w14:textId="28375ECE" w:rsidR="009B4BB5" w:rsidRPr="00F23EE3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CF2C60" w14:textId="77777777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29E640BC" w14:textId="4C012CF3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Carne </w:t>
            </w:r>
            <w:r w:rsidR="00746CCC">
              <w:rPr>
                <w:rFonts w:ascii="Arial" w:hAnsi="Arial"/>
                <w:sz w:val="16"/>
                <w:szCs w:val="16"/>
              </w:rPr>
              <w:t>bovina moída</w:t>
            </w:r>
          </w:p>
          <w:p w14:paraId="267A3523" w14:textId="345635ED" w:rsidR="009B4BB5" w:rsidRPr="00156960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Salada 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5546F9" w14:textId="6A5F8A2E" w:rsidR="009B4BB5" w:rsidRPr="00E04F99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</w:tr>
      <w:tr w:rsidR="009B4BB5" w:rsidRPr="008E2642" w14:paraId="3AA748DE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F8385" w14:textId="72C23281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da tarde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 1</w:t>
            </w:r>
          </w:p>
          <w:p w14:paraId="1FB11E7C" w14:textId="7D4E411C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EB3916" w14:textId="31CE79A0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F9EA1E" w14:textId="40875B34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9754AB" w14:textId="006473E0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9800D0" w14:textId="307FD188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63D320" w14:textId="422EB19D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9B4BB5" w:rsidRPr="008E2642" w14:paraId="1E337E9F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8B866" w14:textId="77777777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59ED9D7" w14:textId="0ABDEA40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  <w:p w14:paraId="3EA3491C" w14:textId="47D18D85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E53B24" w14:textId="152828B9" w:rsidR="009B4BB5" w:rsidRPr="008E2642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conchinhas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3BF498" w14:textId="77777777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3D234FFF" w14:textId="6992AFB4" w:rsidR="009B4BB5" w:rsidRDefault="00746CCC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231A97AA" w14:textId="0EC0CF3E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204FF0" w14:textId="38628759" w:rsidR="009B4BB5" w:rsidRPr="00314FB1" w:rsidRDefault="009B4BB5" w:rsidP="009B4BB5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bovina moída</w:t>
            </w:r>
          </w:p>
          <w:p w14:paraId="4E392874" w14:textId="33A76C5A" w:rsidR="009B4BB5" w:rsidRPr="00156960" w:rsidRDefault="009B4BB5" w:rsidP="009B4BB5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D9339C" w14:textId="77777777" w:rsidR="00746CCC" w:rsidRPr="00BB04B0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449DAE54" w14:textId="77777777" w:rsidR="00746CCC" w:rsidRPr="00BB04B0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0F5BFBF8" w14:textId="7035B15E" w:rsidR="009B4BB5" w:rsidRPr="0007697C" w:rsidRDefault="00746CCC" w:rsidP="00746CC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E046FA" w14:textId="77777777" w:rsidR="00746CCC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Carreteiro</w:t>
            </w:r>
          </w:p>
          <w:p w14:paraId="56DE035A" w14:textId="240FBA8A" w:rsidR="009B4BB5" w:rsidRPr="007E0228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</w:tr>
      <w:tr w:rsidR="009B4BB5" w:rsidRPr="008E2642" w14:paraId="426B731D" w14:textId="77777777" w:rsidTr="00471AA5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D966" w:themeFill="accent4" w:themeFillTint="99"/>
          </w:tcPr>
          <w:p w14:paraId="388D54F5" w14:textId="77777777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3ª Semana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D966" w:themeFill="accent4" w:themeFillTint="99"/>
            <w:vAlign w:val="center"/>
          </w:tcPr>
          <w:p w14:paraId="21010183" w14:textId="3D40AD36" w:rsidR="009B4BB5" w:rsidRPr="008E2642" w:rsidRDefault="009B4BB5" w:rsidP="009B4BB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16</w:t>
            </w:r>
            <w:r w:rsidR="00AA206F"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D966" w:themeFill="accent4" w:themeFillTint="99"/>
            <w:vAlign w:val="center"/>
          </w:tcPr>
          <w:p w14:paraId="3EA3D582" w14:textId="7541CFB3" w:rsidR="009B4BB5" w:rsidRPr="008E2642" w:rsidRDefault="009B4BB5" w:rsidP="009B4BB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17</w:t>
            </w:r>
            <w:r w:rsidR="00AA206F"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D966" w:themeFill="accent4" w:themeFillTint="99"/>
            <w:vAlign w:val="center"/>
          </w:tcPr>
          <w:p w14:paraId="2E42AAAE" w14:textId="78C9F31F" w:rsidR="009B4BB5" w:rsidRPr="008E2642" w:rsidRDefault="009B4BB5" w:rsidP="009B4BB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18</w:t>
            </w:r>
            <w:r w:rsidR="00AA206F"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D966" w:themeFill="accent4" w:themeFillTint="99"/>
            <w:vAlign w:val="center"/>
          </w:tcPr>
          <w:p w14:paraId="4E9A8F81" w14:textId="7680D815" w:rsidR="009B4BB5" w:rsidRPr="008E2642" w:rsidRDefault="009B4BB5" w:rsidP="009B4BB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19</w:t>
            </w:r>
            <w:r w:rsidR="00AA206F"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D966" w:themeFill="accent4" w:themeFillTint="99"/>
            <w:vAlign w:val="center"/>
          </w:tcPr>
          <w:p w14:paraId="1A802DD8" w14:textId="47EE8627" w:rsidR="009B4BB5" w:rsidRPr="008E2642" w:rsidRDefault="009B4BB5" w:rsidP="009B4BB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20</w:t>
            </w:r>
            <w:r w:rsidR="00AA206F"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</w:tr>
      <w:tr w:rsidR="009B4BB5" w:rsidRPr="008E2642" w14:paraId="2754186A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258DD" w14:textId="3D1E2555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da manhã</w:t>
            </w:r>
          </w:p>
          <w:p w14:paraId="1FCB787A" w14:textId="6FC802DB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D99CDC" w14:textId="77777777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639B22" w14:textId="77777777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4340D0" w14:textId="77777777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A671F" w14:textId="1033A0D8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D7F8" w14:textId="7ACBC6B4" w:rsidR="009B4BB5" w:rsidRPr="008E2642" w:rsidRDefault="006E0193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9B4BB5" w:rsidRPr="008E2642" w14:paraId="715ADAFC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31BA5" w14:textId="77777777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13E8B12" w14:textId="77777777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  <w:p w14:paraId="603973BF" w14:textId="376A193E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D5808E" w14:textId="77777777" w:rsidR="00746CCC" w:rsidRDefault="00746CCC" w:rsidP="00746CC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112A87B8" w14:textId="63B1AFCF" w:rsidR="009B4BB5" w:rsidRPr="00E879CE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A55F68" w14:textId="582C74D8" w:rsidR="009B4BB5" w:rsidRPr="008E2642" w:rsidRDefault="00746CCC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3EFCE0" w14:textId="77777777" w:rsidR="00746CCC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19780F7E" w14:textId="77777777" w:rsidR="00746CCC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458EB3B4" w14:textId="2DF720C1" w:rsidR="009B4BB5" w:rsidRPr="008E2642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2A65B" w14:textId="72988B60" w:rsidR="009B4BB5" w:rsidRPr="00BB04B0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1814C25C" w14:textId="77777777" w:rsidR="009B4BB5" w:rsidRPr="00BB04B0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7524780D" w14:textId="77777777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  <w:p w14:paraId="3BF59855" w14:textId="4435AE2C" w:rsidR="009B4BB5" w:rsidRPr="0013005C" w:rsidRDefault="009B4BB5" w:rsidP="009B4BB5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BE94" w14:textId="77777777" w:rsidR="00746CCC" w:rsidRDefault="00746CCC" w:rsidP="00746CC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091B24AE" w14:textId="21071E51" w:rsidR="009B4BB5" w:rsidRPr="0040477E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9B4BB5" w:rsidRPr="008E2642" w14:paraId="74EBA759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D02E6" w14:textId="08E3C471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da tarde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 1</w:t>
            </w:r>
          </w:p>
          <w:p w14:paraId="458FE318" w14:textId="1644E748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07D8C6" w14:textId="12887B57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140198" w14:textId="5B2FCAA2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8DD9A4" w14:textId="51CC24B0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E355FA" w14:textId="50589C91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6612C9" w14:textId="7692E498" w:rsidR="009B4BB5" w:rsidRPr="008E2642" w:rsidRDefault="006E0193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9B4BB5" w:rsidRPr="008E2642" w14:paraId="49CD698E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02262" w14:textId="77777777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32959F2C" w14:textId="397F263A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da tarde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 2</w:t>
            </w:r>
          </w:p>
          <w:p w14:paraId="0F7FFB9E" w14:textId="31081E7F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B28B71" w14:textId="77777777" w:rsidR="00746CCC" w:rsidRDefault="00746CCC" w:rsidP="00746CC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Carreteiro</w:t>
            </w:r>
          </w:p>
          <w:p w14:paraId="3BE4A0A9" w14:textId="069C2F78" w:rsidR="009B4BB5" w:rsidRPr="008E2642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7AF2AD" w14:textId="77777777" w:rsidR="00746CCC" w:rsidRPr="00BB04B0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7ABC81B4" w14:textId="77777777" w:rsidR="00746CCC" w:rsidRPr="00BB04B0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2CC8D2B3" w14:textId="77777777" w:rsidR="00746CCC" w:rsidRDefault="00746CCC" w:rsidP="00746CC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  <w:p w14:paraId="4CF43914" w14:textId="6BE75B68" w:rsidR="009B4BB5" w:rsidRPr="008E2642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105FD5" w14:textId="6A3CD58D" w:rsidR="00746CCC" w:rsidRDefault="00746CCC" w:rsidP="00746CC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</w:t>
            </w:r>
          </w:p>
          <w:p w14:paraId="348D573B" w14:textId="302A1382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4BF95" w14:textId="10A492C3" w:rsidR="00746CCC" w:rsidRDefault="00746CCC" w:rsidP="00746CC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2D58326C" w14:textId="51D42DDC" w:rsidR="009B4BB5" w:rsidRPr="008E2642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37B8" w14:textId="3C8B6287" w:rsidR="009B4BB5" w:rsidRPr="0040477E" w:rsidRDefault="00746CCC" w:rsidP="009B4BB5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</w:tr>
      <w:tr w:rsidR="009B4BB5" w:rsidRPr="008E2642" w14:paraId="011CE30C" w14:textId="77777777" w:rsidTr="00471AA5">
        <w:tc>
          <w:tcPr>
            <w:tcW w:w="2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D966" w:themeFill="accent4" w:themeFillTint="99"/>
          </w:tcPr>
          <w:p w14:paraId="68575303" w14:textId="77777777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bookmarkStart w:id="0" w:name="_Hlk178315921"/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4ª Semana</w:t>
            </w:r>
          </w:p>
        </w:tc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D966" w:themeFill="accent4" w:themeFillTint="99"/>
            <w:vAlign w:val="center"/>
          </w:tcPr>
          <w:p w14:paraId="79187F8A" w14:textId="249D6EFF" w:rsidR="009B4BB5" w:rsidRPr="008E2642" w:rsidRDefault="009B4BB5" w:rsidP="009B4BB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23</w:t>
            </w:r>
            <w:r w:rsidR="00AA206F"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D966" w:themeFill="accent4" w:themeFillTint="99"/>
            <w:vAlign w:val="center"/>
          </w:tcPr>
          <w:p w14:paraId="3BE1CF16" w14:textId="46B7E488" w:rsidR="009B4BB5" w:rsidRPr="008E2642" w:rsidRDefault="009B4BB5" w:rsidP="009B4BB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24</w:t>
            </w:r>
            <w:r w:rsidR="00AA206F"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  <w:tc>
          <w:tcPr>
            <w:tcW w:w="1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D966" w:themeFill="accent4" w:themeFillTint="99"/>
            <w:vAlign w:val="center"/>
          </w:tcPr>
          <w:p w14:paraId="60D265DE" w14:textId="4AFAA80D" w:rsidR="009B4BB5" w:rsidRPr="008E2642" w:rsidRDefault="009B4BB5" w:rsidP="009B4BB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25</w:t>
            </w:r>
            <w:r w:rsidR="00AA206F"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029ADE8D" w14:textId="0ADFFF3B" w:rsidR="009B4BB5" w:rsidRPr="008E2642" w:rsidRDefault="009B4BB5" w:rsidP="009B4BB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26</w:t>
            </w:r>
            <w:r w:rsidR="00AA206F"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D966" w:themeFill="accent4" w:themeFillTint="99"/>
            <w:vAlign w:val="center"/>
          </w:tcPr>
          <w:p w14:paraId="0A588617" w14:textId="3558C021" w:rsidR="009B4BB5" w:rsidRPr="008E2642" w:rsidRDefault="009B4BB5" w:rsidP="009B4BB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27</w:t>
            </w:r>
            <w:r w:rsidR="00AA206F"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</w:tr>
      <w:tr w:rsidR="009B4BB5" w:rsidRPr="008E2642" w14:paraId="25FD85FF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B8A21" w14:textId="49571288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da manhã</w:t>
            </w:r>
          </w:p>
          <w:p w14:paraId="2E341D2B" w14:textId="3C2A54B5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4FC70D" w14:textId="77777777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93FBB1" w14:textId="28E4E10D" w:rsidR="009B4BB5" w:rsidRPr="008E2642" w:rsidRDefault="009B4BB5" w:rsidP="009B4BB5">
            <w:pPr>
              <w:pStyle w:val="Contedodetabela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B7118" w14:textId="3ADB0CA2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7D9C" w14:textId="752DD5BC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A5FC" w14:textId="77777777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9B4BB5" w:rsidRPr="008E2642" w14:paraId="5AB49335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15B05" w14:textId="77777777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D3BABCC" w14:textId="77777777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  <w:p w14:paraId="0A0A4C20" w14:textId="52A279EA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31BDD9" w14:textId="77777777" w:rsidR="00746CCC" w:rsidRPr="00BB04B0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174CFE3C" w14:textId="77777777" w:rsidR="00746CCC" w:rsidRPr="00BB04B0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7FC1F373" w14:textId="70711D78" w:rsidR="00746CCC" w:rsidRDefault="006E0193" w:rsidP="00746CC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  <w:p w14:paraId="399444D3" w14:textId="4EA570B2" w:rsidR="009B4BB5" w:rsidRPr="0013005C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212933" w14:textId="4C133882" w:rsidR="009B4BB5" w:rsidRP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B4BB5">
              <w:rPr>
                <w:rFonts w:ascii="Arial" w:hAnsi="Arial"/>
                <w:b/>
                <w:bCs/>
                <w:sz w:val="16"/>
                <w:szCs w:val="16"/>
              </w:rPr>
              <w:t>PONTO FACULTATIVO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51C136" w14:textId="1B684159" w:rsidR="009B4BB5" w:rsidRPr="005F3976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NATAL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D114" w14:textId="6C6242EE" w:rsidR="00746CCC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3885B818" w14:textId="4E395742" w:rsidR="00746CCC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7CF443A9" w14:textId="3AB2E8CE" w:rsidR="00746CCC" w:rsidRPr="00746CCC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746CCC">
              <w:rPr>
                <w:rFonts w:ascii="Arial" w:hAnsi="Arial"/>
                <w:sz w:val="16"/>
                <w:szCs w:val="16"/>
              </w:rPr>
              <w:t>Salada</w:t>
            </w:r>
          </w:p>
          <w:p w14:paraId="176E2F34" w14:textId="19805D56" w:rsidR="009B4BB5" w:rsidRPr="001F244A" w:rsidRDefault="009B4BB5" w:rsidP="00746CCC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92FC" w14:textId="7FF2FF1B" w:rsidR="00746CCC" w:rsidRDefault="00746CCC" w:rsidP="00746CC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Carreteiro</w:t>
            </w:r>
          </w:p>
          <w:p w14:paraId="4E52D4A5" w14:textId="2CC57389" w:rsidR="009B4BB5" w:rsidRPr="0013005C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9B4BB5" w:rsidRPr="008E2642" w14:paraId="0EDB2482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37ABA" w14:textId="5DEA48E0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  <w:p w14:paraId="5C804D37" w14:textId="0903D934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1F2593" w14:textId="4F85A1BB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15623" w14:textId="44C1F083" w:rsidR="009B4BB5" w:rsidRPr="009B4BB5" w:rsidRDefault="009B4BB5" w:rsidP="009B4BB5">
            <w:pPr>
              <w:pStyle w:val="Contedodetabela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5F78" w14:textId="1136CCC9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9567DF" w14:textId="228E7A82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BE915B" w14:textId="0F7F85EB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9B4BB5" w:rsidRPr="008E2642" w14:paraId="606FF4CF" w14:textId="77777777" w:rsidTr="0040477E">
        <w:tc>
          <w:tcPr>
            <w:tcW w:w="24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E98270" w14:textId="77777777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C5047C8" w14:textId="3376F4D6" w:rsidR="009B4BB5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  <w:p w14:paraId="0814378B" w14:textId="2F9C65DB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9B06F8" w14:textId="77777777" w:rsidR="00746CCC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60672664" w14:textId="77777777" w:rsidR="00746CCC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7038C369" w14:textId="77777777" w:rsidR="00746CCC" w:rsidRPr="00746CCC" w:rsidRDefault="00746CCC" w:rsidP="00746CC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746CCC">
              <w:rPr>
                <w:rFonts w:ascii="Arial" w:hAnsi="Arial"/>
                <w:sz w:val="16"/>
                <w:szCs w:val="16"/>
              </w:rPr>
              <w:t>Salada</w:t>
            </w:r>
          </w:p>
          <w:p w14:paraId="0AA37856" w14:textId="7CB046A1" w:rsidR="009B4BB5" w:rsidRPr="008E2642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4C2E7E" w14:textId="34E7BA31" w:rsidR="009B4BB5" w:rsidRPr="009B4BB5" w:rsidRDefault="009B4BB5" w:rsidP="009B4BB5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</w:pPr>
            <w:r w:rsidRPr="009B4BB5"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  <w:t>PONTO FACULTATIVO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7AE7" w14:textId="3E148A19" w:rsidR="009B4BB5" w:rsidRPr="005F3976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NATAL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A542" w14:textId="146E12B2" w:rsidR="009B4BB5" w:rsidRPr="00314FB1" w:rsidRDefault="009B4BB5" w:rsidP="009B4BB5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Macarrão com carne 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bovina moída</w:t>
            </w:r>
          </w:p>
          <w:p w14:paraId="6E66070E" w14:textId="1620C84E" w:rsidR="009B4BB5" w:rsidRPr="001F244A" w:rsidRDefault="009B4BB5" w:rsidP="009B4BB5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</w:t>
            </w:r>
          </w:p>
          <w:p w14:paraId="1497D5AC" w14:textId="6E2989EB" w:rsidR="009B4BB5" w:rsidRPr="001F244A" w:rsidRDefault="009B4BB5" w:rsidP="009B4BB5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F496" w14:textId="4738FEF6" w:rsidR="009B4BB5" w:rsidRPr="0013005C" w:rsidRDefault="009B4BB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</w:tr>
      <w:bookmarkEnd w:id="0"/>
      <w:tr w:rsidR="00471AA5" w:rsidRPr="008E2642" w14:paraId="4D754B81" w14:textId="77777777" w:rsidTr="00471AA5">
        <w:trPr>
          <w:gridAfter w:val="3"/>
          <w:wAfter w:w="5830" w:type="dxa"/>
        </w:trPr>
        <w:tc>
          <w:tcPr>
            <w:tcW w:w="2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D966" w:themeFill="accent4" w:themeFillTint="99"/>
          </w:tcPr>
          <w:p w14:paraId="4BE86E6B" w14:textId="4C45CA38" w:rsidR="00471AA5" w:rsidRPr="008E2642" w:rsidRDefault="00471AA5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ª Semana</w:t>
            </w:r>
          </w:p>
        </w:tc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D966" w:themeFill="accent4" w:themeFillTint="99"/>
            <w:vAlign w:val="center"/>
          </w:tcPr>
          <w:p w14:paraId="2EE0E7EC" w14:textId="28CF9425" w:rsidR="00471AA5" w:rsidRPr="008E2642" w:rsidRDefault="00471AA5" w:rsidP="009B4BB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30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52E158A" w14:textId="3E732755" w:rsidR="00471AA5" w:rsidRPr="009B4BB5" w:rsidRDefault="00471AA5" w:rsidP="009B4BB5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B4BB5">
              <w:rPr>
                <w:rFonts w:ascii="Arial" w:hAnsi="Arial"/>
                <w:b/>
                <w:bCs/>
                <w:sz w:val="16"/>
                <w:szCs w:val="16"/>
              </w:rPr>
              <w:t>31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/12</w:t>
            </w:r>
          </w:p>
        </w:tc>
      </w:tr>
      <w:tr w:rsidR="00AA206F" w:rsidRPr="008E2642" w14:paraId="4F09D267" w14:textId="1A209EF2" w:rsidTr="00AA206F">
        <w:trPr>
          <w:gridAfter w:val="3"/>
          <w:wAfter w:w="5830" w:type="dxa"/>
        </w:trPr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DE7160" w14:textId="77777777" w:rsidR="00AA206F" w:rsidRDefault="00AA206F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da manhã</w:t>
            </w:r>
          </w:p>
          <w:p w14:paraId="1BB03DBA" w14:textId="77777777" w:rsidR="00AA206F" w:rsidRPr="008E2642" w:rsidRDefault="00AA206F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3CD7D8" w14:textId="61D20D29" w:rsidR="00AA206F" w:rsidRPr="008E2642" w:rsidRDefault="00AA206F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15A0D" w14:textId="399E59EB" w:rsidR="00AA206F" w:rsidRPr="009B4BB5" w:rsidRDefault="00AA206F" w:rsidP="009B4BB5">
            <w:pPr>
              <w:pStyle w:val="Contedodetabela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AA206F" w:rsidRPr="0013005C" w14:paraId="528BC84E" w14:textId="3E46EF2B" w:rsidTr="00AA206F">
        <w:trPr>
          <w:gridAfter w:val="3"/>
          <w:wAfter w:w="5830" w:type="dxa"/>
        </w:trPr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99EB9" w14:textId="05D2494C" w:rsidR="00AA206F" w:rsidRPr="008E2642" w:rsidRDefault="00AA206F" w:rsidP="00AA206F">
            <w:pPr>
              <w:pStyle w:val="Contedodetabela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5AAE8DD" w14:textId="77777777" w:rsidR="00AA206F" w:rsidRDefault="00AA206F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  <w:p w14:paraId="28B42EF8" w14:textId="77777777" w:rsidR="00AA206F" w:rsidRPr="008E2642" w:rsidRDefault="00AA206F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7A9AEA" w14:textId="2BD0D703" w:rsidR="00AA206F" w:rsidRPr="0013005C" w:rsidRDefault="00AA206F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B4BB5">
              <w:rPr>
                <w:rFonts w:ascii="Arial" w:hAnsi="Arial"/>
                <w:b/>
                <w:bCs/>
                <w:sz w:val="16"/>
                <w:szCs w:val="16"/>
              </w:rPr>
              <w:t>PONTO FACULTATIVO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68E154" w14:textId="5CE58AB4" w:rsidR="00AA206F" w:rsidRPr="009B4BB5" w:rsidRDefault="00AA206F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B4BB5">
              <w:rPr>
                <w:rFonts w:ascii="Arial" w:hAnsi="Arial"/>
                <w:b/>
                <w:bCs/>
                <w:sz w:val="16"/>
                <w:szCs w:val="16"/>
              </w:rPr>
              <w:t>PONTO FACULTATIVO</w:t>
            </w:r>
          </w:p>
        </w:tc>
      </w:tr>
      <w:tr w:rsidR="00AA206F" w:rsidRPr="008E2642" w14:paraId="114D8E2E" w14:textId="62DD6CBF" w:rsidTr="0040477E">
        <w:trPr>
          <w:gridAfter w:val="3"/>
          <w:wAfter w:w="5830" w:type="dxa"/>
        </w:trPr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03DDD" w14:textId="77777777" w:rsidR="00AA206F" w:rsidRDefault="00AA206F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  <w:p w14:paraId="53A225D8" w14:textId="77777777" w:rsidR="00AA206F" w:rsidRPr="008E2642" w:rsidRDefault="00AA206F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92B227" w14:textId="5811AFEA" w:rsidR="00AA206F" w:rsidRPr="008E2642" w:rsidRDefault="00AA206F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93E1D" w14:textId="7FFC0E44" w:rsidR="00AA206F" w:rsidRPr="009B4BB5" w:rsidRDefault="00AA206F" w:rsidP="009B4BB5">
            <w:pPr>
              <w:pStyle w:val="Contedodetabela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AA206F" w:rsidRPr="0013005C" w14:paraId="75569774" w14:textId="4E86FA2C" w:rsidTr="00AA206F">
        <w:trPr>
          <w:gridAfter w:val="3"/>
          <w:wAfter w:w="5830" w:type="dxa"/>
          <w:trHeight w:val="77"/>
        </w:trPr>
        <w:tc>
          <w:tcPr>
            <w:tcW w:w="24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754330E" w14:textId="4882AFC0" w:rsidR="00AA206F" w:rsidRDefault="00AA206F" w:rsidP="009B4BB5">
            <w:pPr>
              <w:pStyle w:val="Contedodetabela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43790B5" w14:textId="77777777" w:rsidR="00AA206F" w:rsidRDefault="00AA206F" w:rsidP="009B4BB5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  <w:p w14:paraId="02B72375" w14:textId="77777777" w:rsidR="00AA206F" w:rsidRPr="008E2642" w:rsidRDefault="00AA206F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7A02DF" w14:textId="05D56982" w:rsidR="00AA206F" w:rsidRPr="008E2642" w:rsidRDefault="00AA206F" w:rsidP="009B4BB5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B4BB5">
              <w:rPr>
                <w:rFonts w:ascii="Arial" w:hAnsi="Arial"/>
                <w:b/>
                <w:bCs/>
                <w:sz w:val="16"/>
                <w:szCs w:val="16"/>
              </w:rPr>
              <w:t>PONTO FACULTATIVO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CD45" w14:textId="3EF4F213" w:rsidR="00AA206F" w:rsidRPr="009B4BB5" w:rsidRDefault="00AA206F" w:rsidP="009B4BB5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</w:pPr>
            <w:r w:rsidRPr="009B4BB5"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  <w:t xml:space="preserve">PONTO FACULTATIVO </w:t>
            </w:r>
          </w:p>
        </w:tc>
      </w:tr>
    </w:tbl>
    <w:p w14:paraId="7428806D" w14:textId="2DB9F102" w:rsidR="00AA206F" w:rsidRPr="00AA206F" w:rsidRDefault="00AA206F" w:rsidP="00244618">
      <w:pPr>
        <w:rPr>
          <w:rFonts w:ascii="Aptos" w:hAnsi="Aptos"/>
          <w:b/>
          <w:bCs/>
          <w:sz w:val="18"/>
          <w:szCs w:val="18"/>
        </w:rPr>
      </w:pPr>
      <w:r w:rsidRPr="00AA206F">
        <w:rPr>
          <w:rFonts w:ascii="Aptos" w:hAnsi="Aptos"/>
          <w:b/>
          <w:bCs/>
          <w:sz w:val="18"/>
          <w:szCs w:val="18"/>
        </w:rPr>
        <w:t>Paula Damke Berwaldt</w:t>
      </w:r>
    </w:p>
    <w:p w14:paraId="03B00CD4" w14:textId="672199ED" w:rsidR="00AA206F" w:rsidRPr="00AA206F" w:rsidRDefault="00AA206F">
      <w:pPr>
        <w:rPr>
          <w:rFonts w:ascii="Aptos" w:hAnsi="Aptos"/>
          <w:b/>
          <w:bCs/>
          <w:sz w:val="18"/>
          <w:szCs w:val="18"/>
        </w:rPr>
      </w:pPr>
      <w:r w:rsidRPr="00AA206F">
        <w:rPr>
          <w:rFonts w:ascii="Aptos" w:hAnsi="Aptos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7AE003B" wp14:editId="35636C35">
            <wp:simplePos x="0" y="0"/>
            <wp:positionH relativeFrom="margin">
              <wp:align>right</wp:align>
            </wp:positionH>
            <wp:positionV relativeFrom="paragraph">
              <wp:posOffset>-1577975</wp:posOffset>
            </wp:positionV>
            <wp:extent cx="2517140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415" y="21265"/>
                <wp:lineTo x="21415" y="0"/>
                <wp:lineTo x="0" y="0"/>
              </wp:wrapPolygon>
            </wp:wrapThrough>
            <wp:docPr id="17514492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49295" name="Imagem 175144929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06F">
        <w:rPr>
          <w:rFonts w:ascii="Aptos" w:hAnsi="Aptos"/>
          <w:b/>
          <w:bCs/>
          <w:sz w:val="18"/>
          <w:szCs w:val="18"/>
        </w:rPr>
        <w:t>Nutricionista - CRN10 808</w:t>
      </w:r>
      <w:r w:rsidR="00471AA5">
        <w:rPr>
          <w:rFonts w:ascii="Aptos" w:hAnsi="Aptos"/>
          <w:b/>
          <w:bCs/>
          <w:sz w:val="18"/>
          <w:szCs w:val="18"/>
        </w:rPr>
        <w:t>7</w:t>
      </w:r>
    </w:p>
    <w:sectPr w:rsidR="00AA206F" w:rsidRPr="00AA206F">
      <w:pgSz w:w="11906" w:h="16838"/>
      <w:pgMar w:top="624" w:right="1134" w:bottom="1134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98A"/>
    <w:multiLevelType w:val="hybridMultilevel"/>
    <w:tmpl w:val="4B648A68"/>
    <w:lvl w:ilvl="0" w:tplc="7EDC2ED6">
      <w:numFmt w:val="bullet"/>
      <w:lvlText w:val=""/>
      <w:lvlJc w:val="left"/>
      <w:pPr>
        <w:ind w:left="900" w:hanging="360"/>
      </w:pPr>
      <w:rPr>
        <w:rFonts w:ascii="Symbol" w:eastAsia="Arial" w:hAnsi="Symbol" w:cs="Arial" w:hint="default"/>
        <w:b/>
        <w:sz w:val="28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9809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5A"/>
    <w:rsid w:val="0000505A"/>
    <w:rsid w:val="000549DB"/>
    <w:rsid w:val="0007697C"/>
    <w:rsid w:val="0008273A"/>
    <w:rsid w:val="0008442A"/>
    <w:rsid w:val="000F1E80"/>
    <w:rsid w:val="0013005C"/>
    <w:rsid w:val="001549AF"/>
    <w:rsid w:val="00156960"/>
    <w:rsid w:val="001569D9"/>
    <w:rsid w:val="001C216B"/>
    <w:rsid w:val="001C77F2"/>
    <w:rsid w:val="001D1AFD"/>
    <w:rsid w:val="001E5A4A"/>
    <w:rsid w:val="001E7FF8"/>
    <w:rsid w:val="001F244A"/>
    <w:rsid w:val="002068D1"/>
    <w:rsid w:val="002075ED"/>
    <w:rsid w:val="00233A3D"/>
    <w:rsid w:val="00236BAE"/>
    <w:rsid w:val="00244618"/>
    <w:rsid w:val="00261C8F"/>
    <w:rsid w:val="00271E90"/>
    <w:rsid w:val="00293732"/>
    <w:rsid w:val="00297E29"/>
    <w:rsid w:val="002B4117"/>
    <w:rsid w:val="002C4133"/>
    <w:rsid w:val="002C4771"/>
    <w:rsid w:val="002E2ED7"/>
    <w:rsid w:val="002E458F"/>
    <w:rsid w:val="002E5147"/>
    <w:rsid w:val="002E63FE"/>
    <w:rsid w:val="00314FB1"/>
    <w:rsid w:val="00325B47"/>
    <w:rsid w:val="00331973"/>
    <w:rsid w:val="003912BA"/>
    <w:rsid w:val="003D5B28"/>
    <w:rsid w:val="0040477E"/>
    <w:rsid w:val="0044647B"/>
    <w:rsid w:val="00471AA5"/>
    <w:rsid w:val="00472E73"/>
    <w:rsid w:val="00475912"/>
    <w:rsid w:val="00485ABC"/>
    <w:rsid w:val="004B2737"/>
    <w:rsid w:val="004B611F"/>
    <w:rsid w:val="004D2B7F"/>
    <w:rsid w:val="004F3466"/>
    <w:rsid w:val="00500D5D"/>
    <w:rsid w:val="00526C49"/>
    <w:rsid w:val="005317EB"/>
    <w:rsid w:val="005702D6"/>
    <w:rsid w:val="00570AB6"/>
    <w:rsid w:val="00575601"/>
    <w:rsid w:val="00591541"/>
    <w:rsid w:val="005D58B2"/>
    <w:rsid w:val="005F0B05"/>
    <w:rsid w:val="005F3976"/>
    <w:rsid w:val="006074AC"/>
    <w:rsid w:val="00612605"/>
    <w:rsid w:val="00627455"/>
    <w:rsid w:val="00630995"/>
    <w:rsid w:val="00656B1C"/>
    <w:rsid w:val="006907F9"/>
    <w:rsid w:val="006A1029"/>
    <w:rsid w:val="006B183A"/>
    <w:rsid w:val="006C0864"/>
    <w:rsid w:val="006E0193"/>
    <w:rsid w:val="006F5163"/>
    <w:rsid w:val="00712884"/>
    <w:rsid w:val="00742CA2"/>
    <w:rsid w:val="00746153"/>
    <w:rsid w:val="00746CCC"/>
    <w:rsid w:val="00784BBE"/>
    <w:rsid w:val="00793A5B"/>
    <w:rsid w:val="007D5CB8"/>
    <w:rsid w:val="007E0228"/>
    <w:rsid w:val="007F12EB"/>
    <w:rsid w:val="00804419"/>
    <w:rsid w:val="008069B4"/>
    <w:rsid w:val="008266CC"/>
    <w:rsid w:val="0083527A"/>
    <w:rsid w:val="00854B89"/>
    <w:rsid w:val="008904C2"/>
    <w:rsid w:val="0089357F"/>
    <w:rsid w:val="008A252C"/>
    <w:rsid w:val="008A2DE0"/>
    <w:rsid w:val="008A6DF0"/>
    <w:rsid w:val="008B17D9"/>
    <w:rsid w:val="008B5152"/>
    <w:rsid w:val="008B74CB"/>
    <w:rsid w:val="008C1CF2"/>
    <w:rsid w:val="008D7B9C"/>
    <w:rsid w:val="008E2642"/>
    <w:rsid w:val="008F3C98"/>
    <w:rsid w:val="00916171"/>
    <w:rsid w:val="00941EE1"/>
    <w:rsid w:val="00977268"/>
    <w:rsid w:val="009909DB"/>
    <w:rsid w:val="00994637"/>
    <w:rsid w:val="00995F79"/>
    <w:rsid w:val="009A0D7A"/>
    <w:rsid w:val="009B0470"/>
    <w:rsid w:val="009B4BB5"/>
    <w:rsid w:val="009D1289"/>
    <w:rsid w:val="009E458E"/>
    <w:rsid w:val="009F6F81"/>
    <w:rsid w:val="00A24DEB"/>
    <w:rsid w:val="00A302C3"/>
    <w:rsid w:val="00A50466"/>
    <w:rsid w:val="00A54ACC"/>
    <w:rsid w:val="00A54ADD"/>
    <w:rsid w:val="00A56496"/>
    <w:rsid w:val="00A71565"/>
    <w:rsid w:val="00A85DEC"/>
    <w:rsid w:val="00A9704E"/>
    <w:rsid w:val="00AA206F"/>
    <w:rsid w:val="00AB78FA"/>
    <w:rsid w:val="00AD612C"/>
    <w:rsid w:val="00B17531"/>
    <w:rsid w:val="00B30A0B"/>
    <w:rsid w:val="00B31D51"/>
    <w:rsid w:val="00B345C2"/>
    <w:rsid w:val="00B54201"/>
    <w:rsid w:val="00B8021F"/>
    <w:rsid w:val="00B8504C"/>
    <w:rsid w:val="00B869F1"/>
    <w:rsid w:val="00B86CD8"/>
    <w:rsid w:val="00BB04B0"/>
    <w:rsid w:val="00BC4242"/>
    <w:rsid w:val="00BC7504"/>
    <w:rsid w:val="00C0271E"/>
    <w:rsid w:val="00C5252C"/>
    <w:rsid w:val="00CB3240"/>
    <w:rsid w:val="00CE1418"/>
    <w:rsid w:val="00D11F5F"/>
    <w:rsid w:val="00D12601"/>
    <w:rsid w:val="00D2020D"/>
    <w:rsid w:val="00D24503"/>
    <w:rsid w:val="00D5424F"/>
    <w:rsid w:val="00D63EB4"/>
    <w:rsid w:val="00D83BD3"/>
    <w:rsid w:val="00D90D2D"/>
    <w:rsid w:val="00DA1F46"/>
    <w:rsid w:val="00DA376D"/>
    <w:rsid w:val="00DA3E67"/>
    <w:rsid w:val="00DB5E2D"/>
    <w:rsid w:val="00DE5FBB"/>
    <w:rsid w:val="00DF482C"/>
    <w:rsid w:val="00E04F99"/>
    <w:rsid w:val="00E16C1A"/>
    <w:rsid w:val="00E23104"/>
    <w:rsid w:val="00E56946"/>
    <w:rsid w:val="00E600C0"/>
    <w:rsid w:val="00E64A6F"/>
    <w:rsid w:val="00E73399"/>
    <w:rsid w:val="00E879CE"/>
    <w:rsid w:val="00E9364D"/>
    <w:rsid w:val="00EB4FD3"/>
    <w:rsid w:val="00ED1813"/>
    <w:rsid w:val="00EF3DA3"/>
    <w:rsid w:val="00F0264B"/>
    <w:rsid w:val="00F075E3"/>
    <w:rsid w:val="00F1049B"/>
    <w:rsid w:val="00F112EE"/>
    <w:rsid w:val="00F14B17"/>
    <w:rsid w:val="00F23EE3"/>
    <w:rsid w:val="00F252EC"/>
    <w:rsid w:val="00F6418D"/>
    <w:rsid w:val="00F72087"/>
    <w:rsid w:val="00FC1810"/>
    <w:rsid w:val="00FC61A7"/>
    <w:rsid w:val="00FC631C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6ACD6C"/>
  <w15:chartTrackingRefBased/>
  <w15:docId w15:val="{2B8CFDD5-3956-47D9-87F2-1C0610E8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F252E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%20DO%20USU&#193;RIO\EDULDS\&#193;rea%20de%20Trabalho\NUTRICIONISTA%20ALIMENTA&#199;&#195;O%20ESCOLAR\sale\JOANA\2022\Card&#225;pios\Ce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2F27-514F-4DED-B0A2-E6432C0F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</Template>
  <TotalTime>4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cp:lastModifiedBy>EDULDS</cp:lastModifiedBy>
  <cp:revision>2</cp:revision>
  <cp:lastPrinted>2024-09-30T12:11:00Z</cp:lastPrinted>
  <dcterms:created xsi:type="dcterms:W3CDTF">2024-11-27T13:01:00Z</dcterms:created>
  <dcterms:modified xsi:type="dcterms:W3CDTF">2024-11-27T13:01:00Z</dcterms:modified>
</cp:coreProperties>
</file>