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X="-1088" w:tblpY="-13292"/>
        <w:tblW w:w="11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789"/>
        <w:gridCol w:w="18"/>
        <w:gridCol w:w="1836"/>
        <w:gridCol w:w="6"/>
        <w:gridCol w:w="1845"/>
        <w:gridCol w:w="1815"/>
        <w:gridCol w:w="22"/>
        <w:gridCol w:w="2131"/>
      </w:tblGrid>
      <w:tr w:rsidR="00854B89" w:rsidRPr="00712884" w14:paraId="6AD71778" w14:textId="77777777" w:rsidTr="00BD35D0">
        <w:trPr>
          <w:trHeight w:val="2723"/>
        </w:trPr>
        <w:tc>
          <w:tcPr>
            <w:tcW w:w="1187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6C3C978" w14:textId="42B2564E" w:rsidR="00261C8F" w:rsidRDefault="00261C8F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ED6454" w14:textId="71FF67B2" w:rsidR="00916171" w:rsidRDefault="00E879CE" w:rsidP="00D81B30">
            <w:pPr>
              <w:pStyle w:val="Contedodetabela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20F8CA1" wp14:editId="0F47DB87">
                  <wp:simplePos x="0" y="0"/>
                  <wp:positionH relativeFrom="column">
                    <wp:posOffset>6101080</wp:posOffset>
                  </wp:positionH>
                  <wp:positionV relativeFrom="paragraph">
                    <wp:posOffset>31115</wp:posOffset>
                  </wp:positionV>
                  <wp:extent cx="982345" cy="798830"/>
                  <wp:effectExtent l="0" t="0" r="8255" b="1270"/>
                  <wp:wrapThrough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EAAF8" w14:textId="43181A38" w:rsidR="00E879CE" w:rsidRDefault="00E879CE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771EF82" w14:textId="280C1968" w:rsidR="00261C8F" w:rsidRDefault="00261C8F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02C600EF" w14:textId="77777777" w:rsidR="00650CBC" w:rsidRDefault="00650CBC" w:rsidP="00BD35D0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97C7C1" w14:textId="05F631A8" w:rsidR="00E879CE" w:rsidRPr="00D81B30" w:rsidRDefault="00854B89" w:rsidP="00D81B30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0E4110">
              <w:rPr>
                <w:rFonts w:ascii="Arial" w:hAnsi="Arial"/>
                <w:b/>
                <w:bCs/>
                <w:sz w:val="22"/>
                <w:szCs w:val="22"/>
              </w:rPr>
              <w:t>FEVEREIRO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465F0F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</w:tr>
      <w:tr w:rsidR="00F72C3C" w:rsidRPr="00712884" w14:paraId="42D04E87" w14:textId="77777777" w:rsidTr="00F72C3C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58AC470F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642EFD03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79AD51E0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092AECE6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</w:tcPr>
          <w:p w14:paraId="4ECEE408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</w:tcPr>
          <w:p w14:paraId="720EF4C0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72C3C" w:rsidRPr="00712884" w14:paraId="3AF38481" w14:textId="77777777" w:rsidTr="00F72C3C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4C6176B8" w14:textId="15C02BDC" w:rsidR="00854B89" w:rsidRPr="00712884" w:rsidRDefault="000E4110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854B89" w:rsidRPr="00712884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52145D57" w14:textId="77777777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724DAD0B" w14:textId="0165C363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28F4620E" w14:textId="41182350" w:rsidR="00854B89" w:rsidRPr="00712884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42626BA8" w14:textId="1ADA80CA" w:rsidR="00854B89" w:rsidRPr="00712884" w:rsidRDefault="000E4110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E0B3" w:themeFill="accent6" w:themeFillTint="66"/>
          </w:tcPr>
          <w:p w14:paraId="54C8EB30" w14:textId="451D8E40" w:rsidR="00854B89" w:rsidRPr="00712884" w:rsidRDefault="000E4110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02</w:t>
            </w:r>
          </w:p>
        </w:tc>
      </w:tr>
      <w:tr w:rsidR="00854B89" w:rsidRPr="008E2642" w14:paraId="77055F9A" w14:textId="77777777" w:rsidTr="00BD35D0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09030" w14:textId="77777777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859C8" w14:textId="77777777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9070E" w14:textId="01220113" w:rsidR="00854B89" w:rsidRPr="008E2642" w:rsidRDefault="00854B89" w:rsidP="00BD35D0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05CCE" w14:textId="28B08CC7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537EE" w14:textId="1B7BFF94" w:rsidR="00854B89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F9149" w14:textId="77777777" w:rsidR="00854B89" w:rsidRPr="008E2642" w:rsidRDefault="00854B8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465F0F" w:rsidRPr="008E2642" w14:paraId="17185739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4E78" w14:textId="77777777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19F18" w14:textId="47542528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110D8" w14:textId="77777777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DFFFFF" w14:textId="1A6ED1EC" w:rsidR="00465F0F" w:rsidRPr="000E4110" w:rsidRDefault="00465F0F" w:rsidP="00BD35D0">
            <w:pPr>
              <w:pStyle w:val="Contedodetabela"/>
              <w:snapToGrid w:val="0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05AA1E" w14:textId="77777777" w:rsidR="009C0D59" w:rsidRDefault="009C0D59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16C7EB9" w14:textId="0AB766CC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09A7" w14:textId="77777777" w:rsidR="00476DF8" w:rsidRPr="00236BAE" w:rsidRDefault="00476DF8" w:rsidP="00BD35D0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236BAE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6A467C09" w14:textId="3F353ED5" w:rsidR="00465F0F" w:rsidRPr="00FB1547" w:rsidRDefault="00476DF8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236BAE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F4DA1" w14:textId="766B0B86" w:rsidR="00476DF8" w:rsidRPr="00236BAE" w:rsidRDefault="00476DF8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  <w:r w:rsidR="00D81B3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</w:t>
            </w:r>
          </w:p>
          <w:p w14:paraId="4F81ED72" w14:textId="77777777" w:rsidR="00476DF8" w:rsidRPr="00236BAE" w:rsidRDefault="00476DF8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Feijão</w:t>
            </w:r>
          </w:p>
          <w:p w14:paraId="34C57B4F" w14:textId="467F0960" w:rsidR="00465F0F" w:rsidRPr="00FB1547" w:rsidRDefault="00476DF8" w:rsidP="00BD35D0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236BAE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</w:tr>
      <w:tr w:rsidR="00465F0F" w:rsidRPr="008E2642" w14:paraId="179F9F44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6F12A" w14:textId="21EB98C5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E885D" w14:textId="77777777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222CA" w14:textId="2C8B9A60" w:rsidR="00465F0F" w:rsidRPr="008E2642" w:rsidRDefault="00465F0F" w:rsidP="00BD35D0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D7268" w14:textId="7A8B7147" w:rsidR="00465F0F" w:rsidRPr="008E2642" w:rsidRDefault="00465F0F" w:rsidP="00BD35D0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ABD26" w14:textId="34C42001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72B93" w14:textId="5FB11F44" w:rsidR="00465F0F" w:rsidRPr="008E2642" w:rsidRDefault="00465F0F" w:rsidP="00BD35D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530D1B" w:rsidRPr="008E2642" w14:paraId="61C8C50B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304CB" w14:textId="77777777" w:rsidR="00530D1B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ADA6BA" w14:textId="665079CF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22228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54AA6" w14:textId="142339C5" w:rsidR="00530D1B" w:rsidRPr="000E4110" w:rsidRDefault="00530D1B" w:rsidP="00530D1B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84109" w14:textId="1E42C0A3" w:rsidR="00530D1B" w:rsidRPr="008E2642" w:rsidRDefault="00530D1B" w:rsidP="00D81B30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E92FF" w14:textId="3DB80C69" w:rsidR="00530D1B" w:rsidRPr="00236BAE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66808B8" w14:textId="501B73CE" w:rsidR="00530D1B" w:rsidRPr="00FB1547" w:rsidRDefault="00D81B30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Sopa de feijão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C29F0" w14:textId="77777777" w:rsidR="00530D1B" w:rsidRPr="00236BAE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00233584" w14:textId="2F91DA38" w:rsidR="00530D1B" w:rsidRPr="0074760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F72C3C" w:rsidRPr="008E2642" w14:paraId="2B4D507F" w14:textId="77777777" w:rsidTr="00F72C3C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6E3C2AC2" w14:textId="4D7EDCA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1541550E" w14:textId="50FED865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0668C83D" w14:textId="579B0FCE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7CD690F1" w14:textId="6ED6533A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4E836403" w14:textId="5803903A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5E0B3" w:themeFill="accent6" w:themeFillTint="66"/>
          </w:tcPr>
          <w:p w14:paraId="21A0A7AD" w14:textId="5491A0AA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</w:t>
            </w:r>
          </w:p>
        </w:tc>
      </w:tr>
      <w:tr w:rsidR="00530D1B" w:rsidRPr="008E2642" w14:paraId="4BFB4A97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7519D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2CA80" w14:textId="1705DC5F" w:rsidR="00530D1B" w:rsidRPr="008E2642" w:rsidRDefault="00530D1B" w:rsidP="00F72C3C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F81DD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5F4AB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827DA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DA6F9" w14:textId="668EFBF0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530D1B" w:rsidRPr="008E2642" w14:paraId="17908E55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06C08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2695C2D" w14:textId="79290A63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A9391" w14:textId="77777777" w:rsidR="00F72C3C" w:rsidRDefault="00F72C3C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A4700A9" w14:textId="420DEAEE" w:rsidR="00530D1B" w:rsidRPr="00F72C3C" w:rsidRDefault="00F72C3C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72C3C">
              <w:rPr>
                <w:rFonts w:ascii="Arial" w:hAnsi="Arial"/>
                <w:b/>
                <w:bCs/>
                <w:sz w:val="16"/>
                <w:szCs w:val="16"/>
              </w:rPr>
              <w:t>CAPACITAÇÃO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B06C8" w14:textId="2D4AB466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0B501FF8" w14:textId="5FAE2E88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1ADAA2F3" w14:textId="1BE7237F" w:rsidR="00530D1B" w:rsidRPr="00FB1547" w:rsidRDefault="00530D1B" w:rsidP="00530D1B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7D116" w14:textId="77777777" w:rsidR="00D81B30" w:rsidRDefault="00D81B30" w:rsidP="00D81B3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03CCEF3F" w14:textId="77777777" w:rsidR="00D81B30" w:rsidRDefault="00D81B30" w:rsidP="00D81B3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50DE7B7" w14:textId="6802E47A" w:rsidR="00530D1B" w:rsidRPr="00FB1547" w:rsidRDefault="00D81B30" w:rsidP="00D81B30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50290" w14:textId="77777777" w:rsidR="00D81B30" w:rsidRPr="00236BAE" w:rsidRDefault="00D81B30" w:rsidP="00D81B3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267A3523" w14:textId="499FFD84" w:rsidR="00530D1B" w:rsidRPr="008E2642" w:rsidRDefault="00D81B30" w:rsidP="00D81B30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F1C9A" w14:textId="77777777" w:rsidR="00530D1B" w:rsidRPr="00314FB1" w:rsidRDefault="00530D1B" w:rsidP="00530D1B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Macarrão com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395546F9" w14:textId="11591F42" w:rsidR="00530D1B" w:rsidRPr="00FB1547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530D1B" w:rsidRPr="008E2642" w14:paraId="3AA748DE" w14:textId="77777777" w:rsidTr="00BD35D0">
        <w:trPr>
          <w:trHeight w:val="202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11E7C" w14:textId="385DD58A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B3916" w14:textId="3CD095D4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9EA1E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754AB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00D0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3D320" w14:textId="16641010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530D1B" w:rsidRPr="008E2642" w14:paraId="1E337E9F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3491C" w14:textId="02D5D2B9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86100" w14:textId="77777777" w:rsidR="00F72C3C" w:rsidRDefault="00F72C3C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6E53B24" w14:textId="1A59D1F5" w:rsidR="00530D1B" w:rsidRPr="00F72C3C" w:rsidRDefault="00F72C3C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72C3C">
              <w:rPr>
                <w:rFonts w:ascii="Arial" w:hAnsi="Arial"/>
                <w:b/>
                <w:bCs/>
                <w:sz w:val="16"/>
                <w:szCs w:val="16"/>
              </w:rPr>
              <w:t>CAPACITAÇÃO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AA0C4" w14:textId="77777777" w:rsidR="00530D1B" w:rsidRPr="00236BAE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231A97AA" w14:textId="39C64483" w:rsidR="00530D1B" w:rsidRPr="00465F0F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36BAE"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F301B" w14:textId="77777777" w:rsidR="00530D1B" w:rsidRPr="00314FB1" w:rsidRDefault="00530D1B" w:rsidP="00530D1B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4E392874" w14:textId="41253F78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4E60B" w14:textId="0B9B2FC3" w:rsidR="00530D1B" w:rsidRDefault="00D81B30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Purê de batatas</w:t>
            </w:r>
          </w:p>
          <w:p w14:paraId="708AC7BE" w14:textId="7309097C" w:rsidR="00D81B30" w:rsidRDefault="00D81B30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57935BCA" w14:textId="138B4F4B" w:rsidR="00D81B30" w:rsidRDefault="00D81B30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  <w:p w14:paraId="0F5BFBF8" w14:textId="7F934719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FEA93" w14:textId="008DCD45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  <w:r w:rsidR="00D81B3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com cenoura</w:t>
            </w:r>
          </w:p>
          <w:p w14:paraId="5666DBD3" w14:textId="77D7EE2B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56DE035A" w14:textId="430C0000" w:rsidR="00530D1B" w:rsidRPr="00FB1547" w:rsidRDefault="00530D1B" w:rsidP="00530D1B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</w:tr>
      <w:tr w:rsidR="00F72C3C" w:rsidRPr="008E2642" w14:paraId="426B731D" w14:textId="77777777" w:rsidTr="00F72C3C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388D54F5" w14:textId="3E2911E1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21010183" w14:textId="025A2A8A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3EA3D582" w14:textId="723D21BA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2E42AAAE" w14:textId="780CDCA1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4E9A8F81" w14:textId="5C003577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C5E0B3" w:themeFill="accent6" w:themeFillTint="66"/>
          </w:tcPr>
          <w:p w14:paraId="1A802DD8" w14:textId="76229E8A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</w:t>
            </w:r>
          </w:p>
        </w:tc>
      </w:tr>
      <w:tr w:rsidR="00530D1B" w:rsidRPr="008E2642" w14:paraId="2754186A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B787A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99CDC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9B22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340D0" w14:textId="06567B2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D1A671F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D7F8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530D1B" w:rsidRPr="008E2642" w14:paraId="715ADAFC" w14:textId="77777777" w:rsidTr="00BD35D0">
        <w:trPr>
          <w:trHeight w:val="461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1BA5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03973BF" w14:textId="77BD473E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E5837" w14:textId="77777777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414AF239" w14:textId="77777777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112A87B8" w14:textId="733B500B" w:rsidR="00530D1B" w:rsidRPr="00E879CE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A9FF2" w14:textId="2A019910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  <w:r w:rsidR="00F72C3C">
              <w:rPr>
                <w:rFonts w:ascii="Arial" w:eastAsia="Lucida Sans Unicode" w:hAnsi="Arial"/>
                <w:color w:val="000000"/>
                <w:sz w:val="16"/>
                <w:szCs w:val="16"/>
              </w:rPr>
              <w:t>colorido</w:t>
            </w:r>
          </w:p>
          <w:p w14:paraId="0C56DAC3" w14:textId="6F9088B4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27A55F68" w14:textId="7B132821" w:rsidR="00530D1B" w:rsidRPr="00476DF8" w:rsidRDefault="00530D1B" w:rsidP="00530D1B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EB3B4" w14:textId="36B05739" w:rsidR="00530D1B" w:rsidRPr="00465F0F" w:rsidRDefault="00530D1B" w:rsidP="00530D1B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F059E" w14:textId="77777777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BF59855" w14:textId="2957450F" w:rsidR="00530D1B" w:rsidRPr="00476DF8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010EF1" w14:textId="77777777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091B24AE" w14:textId="07A6F9C3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530D1B" w:rsidRPr="008E2642" w14:paraId="74EBA759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FE318" w14:textId="6001B089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7D8C6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40198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DD9A4" w14:textId="2324A69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355FA" w14:textId="1891FA03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2C9" w14:textId="6D6ADDAE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530D1B" w:rsidRPr="008E2642" w14:paraId="49CD698E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64EFA" w14:textId="77777777" w:rsidR="00530D1B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F7FFB9E" w14:textId="3BDE73DB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73597" w14:textId="77777777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BE4A0A9" w14:textId="7E1FAB35" w:rsidR="00530D1B" w:rsidRPr="00FF0DA2" w:rsidRDefault="00530D1B" w:rsidP="00530D1B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43914" w14:textId="1FF809CA" w:rsidR="00530D1B" w:rsidRPr="00476DF8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5C935" w14:textId="77777777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48D573B" w14:textId="0654E7A0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691C9" w14:textId="77777777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 branco</w:t>
            </w:r>
          </w:p>
          <w:p w14:paraId="68538962" w14:textId="09585CAA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2D58326C" w14:textId="67CA6BBD" w:rsidR="00530D1B" w:rsidRPr="00476DF8" w:rsidRDefault="00530D1B" w:rsidP="00530D1B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941B28" w14:textId="77777777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5BE2C424" w14:textId="77777777" w:rsidR="00530D1B" w:rsidRPr="00BB04B0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2B9337B8" w14:textId="258B8786" w:rsidR="00530D1B" w:rsidRPr="00465F0F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F72C3C" w:rsidRPr="008E2642" w14:paraId="011CE30C" w14:textId="77777777" w:rsidTr="00F72C3C">
        <w:trPr>
          <w:trHeight w:val="239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68575303" w14:textId="329B8E3C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Hlk157415052"/>
            <w:bookmarkStart w:id="1" w:name="_Hlk157415076"/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79187F8A" w14:textId="27FC25EE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3BE1CF16" w14:textId="2497001A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5E0B3" w:themeFill="accent6" w:themeFillTint="66"/>
          </w:tcPr>
          <w:p w14:paraId="60D265DE" w14:textId="1F6CE3D8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837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C5E0B3" w:themeFill="accent6" w:themeFillTint="66"/>
          </w:tcPr>
          <w:p w14:paraId="029ADE8D" w14:textId="1ABDBFF9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C5E0B3" w:themeFill="accent6" w:themeFillTint="66"/>
          </w:tcPr>
          <w:p w14:paraId="0A588617" w14:textId="0107B6C4" w:rsidR="00530D1B" w:rsidRPr="008E2642" w:rsidRDefault="00530D1B" w:rsidP="00530D1B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23</w:t>
            </w:r>
          </w:p>
        </w:tc>
      </w:tr>
      <w:bookmarkEnd w:id="1"/>
      <w:tr w:rsidR="00530D1B" w:rsidRPr="008E2642" w14:paraId="25FD85FF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1D2B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FC70D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3FBB1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2B7118" w14:textId="77777777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7D9C" w14:textId="543CD06C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5FC" w14:textId="150C4C4B" w:rsidR="00530D1B" w:rsidRPr="008E2642" w:rsidRDefault="00530D1B" w:rsidP="00530D1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bookmarkEnd w:id="0"/>
      <w:tr w:rsidR="007A0AD3" w:rsidRPr="008E2642" w14:paraId="5AB49335" w14:textId="77777777" w:rsidTr="00BD35D0">
        <w:trPr>
          <w:trHeight w:val="443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5B05" w14:textId="77777777" w:rsidR="007A0AD3" w:rsidRPr="008E2642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A0A4C20" w14:textId="7C28682C" w:rsidR="007A0AD3" w:rsidRPr="008E2642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9FD3D" w14:textId="77777777" w:rsidR="007A0AD3" w:rsidRPr="00BB04B0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4E54E2BA" w14:textId="77777777" w:rsidR="007A0AD3" w:rsidRPr="00BB04B0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399444D3" w14:textId="298AE40C" w:rsidR="007A0AD3" w:rsidRPr="00476DF8" w:rsidRDefault="007A0AD3" w:rsidP="007A0AD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B581B" w14:textId="77777777" w:rsidR="007A0AD3" w:rsidRPr="00BB04B0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 branco</w:t>
            </w:r>
          </w:p>
          <w:p w14:paraId="5B4FE30B" w14:textId="36AFB972" w:rsidR="007A0AD3" w:rsidRPr="00BB04B0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08212933" w14:textId="06FAD6E9" w:rsidR="007A0AD3" w:rsidRPr="005B27F7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4EA57" w14:textId="77777777" w:rsidR="007A0AD3" w:rsidRPr="00BB04B0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6C51C136" w14:textId="692ECE70" w:rsidR="007A0AD3" w:rsidRPr="00465F0F" w:rsidRDefault="007A0AD3" w:rsidP="007A0AD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  <w:u w:val="single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367FD" w14:textId="77777777" w:rsidR="007A0AD3" w:rsidRDefault="007A0AD3" w:rsidP="007A0AD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Carreteiro</w:t>
            </w:r>
          </w:p>
          <w:p w14:paraId="176E2F34" w14:textId="1392A859" w:rsidR="007A0AD3" w:rsidRPr="008E2642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DF094" w14:textId="77777777" w:rsidR="007A0AD3" w:rsidRPr="00586809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Pão com doce de fruta </w:t>
            </w:r>
            <w:r w:rsidRPr="00A71565">
              <w:rPr>
                <w:rFonts w:ascii="Arial" w:hAnsi="Arial"/>
                <w:i/>
                <w:iCs/>
                <w:sz w:val="16"/>
                <w:szCs w:val="16"/>
              </w:rPr>
              <w:t>(Ed. Infantil)</w:t>
            </w:r>
          </w:p>
          <w:p w14:paraId="4E52D4A5" w14:textId="0C63464B" w:rsidR="007A0AD3" w:rsidRPr="00FB1547" w:rsidRDefault="007A0AD3" w:rsidP="007A0AD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</w:tr>
      <w:tr w:rsidR="007A0AD3" w:rsidRPr="008E2642" w14:paraId="0EDB2482" w14:textId="77777777" w:rsidTr="002050D0">
        <w:trPr>
          <w:trHeight w:val="239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04D37" w14:textId="600F5B3E" w:rsidR="007A0AD3" w:rsidRPr="008E2642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F2593" w14:textId="77777777" w:rsidR="007A0AD3" w:rsidRPr="008E2642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15623" w14:textId="77777777" w:rsidR="007A0AD3" w:rsidRPr="008E2642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F825F78" w14:textId="77777777" w:rsidR="007A0AD3" w:rsidRPr="008E2642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7DF" w14:textId="6BBB28C1" w:rsidR="007A0AD3" w:rsidRPr="008E2642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E915B" w14:textId="578C6DB5" w:rsidR="007A0AD3" w:rsidRPr="008E2642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7A0AD3" w:rsidRPr="008E2642" w14:paraId="606FF4CF" w14:textId="77777777" w:rsidTr="00BD35D0">
        <w:trPr>
          <w:trHeight w:val="220"/>
        </w:trPr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F05E" w14:textId="77777777" w:rsidR="007A0AD3" w:rsidRDefault="007A0AD3" w:rsidP="007A0AD3">
            <w:pPr>
              <w:pStyle w:val="Contedodetabela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814378B" w14:textId="482C4CB0" w:rsidR="007A0AD3" w:rsidRPr="008E2642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5DCB601" w14:textId="77777777" w:rsidR="007A0AD3" w:rsidRPr="00BB04B0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AA37856" w14:textId="6F3F24F1" w:rsidR="007A0AD3" w:rsidRPr="00FF0DA2" w:rsidRDefault="007A0AD3" w:rsidP="007A0AD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C2E7E" w14:textId="647936EC" w:rsidR="007A0AD3" w:rsidRPr="00465F0F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Sopa de legumes com carne de frango</w:t>
            </w:r>
          </w:p>
        </w:tc>
        <w:tc>
          <w:tcPr>
            <w:tcW w:w="1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7A2F8CB" w14:textId="77777777" w:rsidR="007A0AD3" w:rsidRPr="00BB04B0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 branco</w:t>
            </w:r>
          </w:p>
          <w:p w14:paraId="322F4276" w14:textId="77777777" w:rsidR="007A0AD3" w:rsidRPr="00BB04B0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51A07AE7" w14:textId="5A1583FB" w:rsidR="007A0AD3" w:rsidRPr="00476DF8" w:rsidRDefault="007A0AD3" w:rsidP="007A0AD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1448A1" w14:textId="77777777" w:rsidR="007A0AD3" w:rsidRPr="00BB04B0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Polenta</w:t>
            </w:r>
          </w:p>
          <w:p w14:paraId="7733459E" w14:textId="77777777" w:rsidR="007A0AD3" w:rsidRPr="00BB04B0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1497D5AC" w14:textId="0502A56E" w:rsidR="007A0AD3" w:rsidRPr="00FB1547" w:rsidRDefault="007A0AD3" w:rsidP="007A0AD3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99704" w14:textId="77777777" w:rsidR="007A0AD3" w:rsidRDefault="007A0AD3" w:rsidP="007A0AD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Pão com doce de fruta</w:t>
            </w:r>
          </w:p>
          <w:p w14:paraId="25033B43" w14:textId="77777777" w:rsidR="007A0AD3" w:rsidRPr="00A71565" w:rsidRDefault="007A0AD3" w:rsidP="007A0AD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</w:pPr>
            <w:r w:rsidRPr="00A71565">
              <w:rPr>
                <w:rFonts w:ascii="Arial" w:eastAsia="Lucida Sans Unicode" w:hAnsi="Arial"/>
                <w:i/>
                <w:iCs/>
                <w:color w:val="000000"/>
                <w:sz w:val="16"/>
                <w:szCs w:val="16"/>
              </w:rPr>
              <w:t>(Ed. Infantil)</w:t>
            </w:r>
          </w:p>
          <w:p w14:paraId="080545C5" w14:textId="77777777" w:rsidR="007A0AD3" w:rsidRPr="00314FB1" w:rsidRDefault="007A0AD3" w:rsidP="007A0AD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FECF496" w14:textId="4D525488" w:rsidR="007A0AD3" w:rsidRPr="00465F0F" w:rsidRDefault="007A0AD3" w:rsidP="007A0AD3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7A0AD3" w14:paraId="63FC1B8B" w14:textId="31E6C8CD" w:rsidTr="00F7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6"/>
        </w:trPr>
        <w:tc>
          <w:tcPr>
            <w:tcW w:w="2409" w:type="dxa"/>
            <w:shd w:val="clear" w:color="auto" w:fill="C5E0B3" w:themeFill="accent6" w:themeFillTint="66"/>
          </w:tcPr>
          <w:p w14:paraId="52F71CC0" w14:textId="0B03638B" w:rsidR="007A0AD3" w:rsidRPr="008E2642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5ª Semana</w:t>
            </w:r>
          </w:p>
          <w:p w14:paraId="1529144A" w14:textId="77777777" w:rsidR="007A0AD3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C5E0B3" w:themeFill="accent6" w:themeFillTint="66"/>
          </w:tcPr>
          <w:p w14:paraId="1D0DB8F2" w14:textId="7499D793" w:rsidR="007A0AD3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60" w:type="dxa"/>
            <w:gridSpan w:val="3"/>
            <w:shd w:val="clear" w:color="auto" w:fill="C5E0B3" w:themeFill="accent6" w:themeFillTint="66"/>
          </w:tcPr>
          <w:p w14:paraId="4628FECC" w14:textId="2F0B587E" w:rsidR="007A0AD3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45" w:type="dxa"/>
            <w:shd w:val="clear" w:color="auto" w:fill="C5E0B3" w:themeFill="accent6" w:themeFillTint="66"/>
          </w:tcPr>
          <w:p w14:paraId="0A935A86" w14:textId="23AC3B71" w:rsidR="007A0AD3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14:paraId="77A48BC6" w14:textId="0C46BC5C" w:rsidR="007A0AD3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153" w:type="dxa"/>
            <w:gridSpan w:val="2"/>
            <w:shd w:val="clear" w:color="auto" w:fill="C5E0B3" w:themeFill="accent6" w:themeFillTint="66"/>
          </w:tcPr>
          <w:p w14:paraId="7DB22D1F" w14:textId="77777777" w:rsidR="007A0AD3" w:rsidRDefault="007A0AD3" w:rsidP="007A0AD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A0AD3" w14:paraId="22B2ECFD" w14:textId="77777777" w:rsidTr="00BD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2409" w:type="dxa"/>
          </w:tcPr>
          <w:p w14:paraId="17934951" w14:textId="1D6EB34C" w:rsidR="007A0AD3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789" w:type="dxa"/>
          </w:tcPr>
          <w:p w14:paraId="087074A2" w14:textId="794B712E" w:rsidR="007A0AD3" w:rsidRPr="00BD35D0" w:rsidRDefault="007A0AD3" w:rsidP="007A0AD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60" w:type="dxa"/>
            <w:gridSpan w:val="3"/>
          </w:tcPr>
          <w:p w14:paraId="5D3713E9" w14:textId="21AE3DFC" w:rsidR="007A0AD3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5" w:type="dxa"/>
          </w:tcPr>
          <w:p w14:paraId="2503C02A" w14:textId="348C9F80" w:rsidR="007A0AD3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15" w:type="dxa"/>
          </w:tcPr>
          <w:p w14:paraId="1BEFE207" w14:textId="11CFB8C3" w:rsidR="007A0AD3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53" w:type="dxa"/>
            <w:gridSpan w:val="2"/>
          </w:tcPr>
          <w:p w14:paraId="5CBEE70E" w14:textId="6629F1BA" w:rsidR="007A0AD3" w:rsidRDefault="007A0AD3" w:rsidP="007A0AD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F72C3C" w14:paraId="023A1C01" w14:textId="77777777" w:rsidTr="00B0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/>
        </w:trPr>
        <w:tc>
          <w:tcPr>
            <w:tcW w:w="2409" w:type="dxa"/>
          </w:tcPr>
          <w:p w14:paraId="5FC40A56" w14:textId="77777777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3339A98" w14:textId="2AC4ECFA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E9336" w14:textId="4BD799D1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Sopa de </w:t>
            </w:r>
            <w:r w:rsidR="00D81B30" w:rsidRPr="009E458E">
              <w:rPr>
                <w:rFonts w:ascii="Arial" w:eastAsia="Lucida Sans Unicode" w:hAnsi="Arial"/>
                <w:color w:val="000000"/>
                <w:sz w:val="16"/>
                <w:szCs w:val="16"/>
              </w:rPr>
              <w:t>L</w:t>
            </w:r>
            <w:r w:rsidR="00D81B30">
              <w:rPr>
                <w:rFonts w:ascii="Arial" w:eastAsia="Lucida Sans Unicode" w:hAnsi="Arial"/>
                <w:color w:val="000000"/>
                <w:sz w:val="16"/>
                <w:szCs w:val="16"/>
              </w:rPr>
              <w:t>etrinhas/Conchinhas</w:t>
            </w:r>
          </w:p>
        </w:tc>
        <w:tc>
          <w:tcPr>
            <w:tcW w:w="1860" w:type="dxa"/>
            <w:gridSpan w:val="3"/>
          </w:tcPr>
          <w:p w14:paraId="549A0917" w14:textId="77777777" w:rsidR="00F72C3C" w:rsidRPr="00BB04B0" w:rsidRDefault="00F72C3C" w:rsidP="00F72C3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32237DE" w14:textId="345B9863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5" w:type="dxa"/>
          </w:tcPr>
          <w:p w14:paraId="4E6C9A43" w14:textId="77777777" w:rsidR="00F72C3C" w:rsidRPr="00F72C3C" w:rsidRDefault="00F72C3C" w:rsidP="00F72C3C">
            <w:pPr>
              <w:pStyle w:val="Contedodetabela"/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F72C3C">
              <w:rPr>
                <w:rFonts w:ascii="Arial" w:eastAsia="Lucida Sans Unicode" w:hAnsi="Arial"/>
                <w:color w:val="000000"/>
                <w:sz w:val="16"/>
                <w:szCs w:val="16"/>
              </w:rPr>
              <w:t>Mandioca</w:t>
            </w:r>
          </w:p>
          <w:p w14:paraId="3766CE51" w14:textId="77777777" w:rsidR="00F72C3C" w:rsidRPr="00F72C3C" w:rsidRDefault="00F72C3C" w:rsidP="00F72C3C">
            <w:pPr>
              <w:pStyle w:val="Contedodetabela"/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F72C3C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bovina moída</w:t>
            </w:r>
          </w:p>
          <w:p w14:paraId="52C5EA6F" w14:textId="7E05B8F6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72C3C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15" w:type="dxa"/>
          </w:tcPr>
          <w:p w14:paraId="7AFAFB16" w14:textId="79A06A9A" w:rsidR="00F72C3C" w:rsidRDefault="00F72C3C" w:rsidP="00F72C3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2C724329" w14:textId="4DA46E11" w:rsidR="00F72C3C" w:rsidRPr="00314FB1" w:rsidRDefault="00F72C3C" w:rsidP="00F72C3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ortéi</w:t>
            </w:r>
            <w:proofErr w:type="spellEnd"/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com </w:t>
            </w: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frango</w:t>
            </w:r>
          </w:p>
          <w:p w14:paraId="0DBF734E" w14:textId="36874015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53" w:type="dxa"/>
            <w:gridSpan w:val="2"/>
          </w:tcPr>
          <w:p w14:paraId="04B72CB0" w14:textId="77777777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F72C3C" w14:paraId="36E1CE31" w14:textId="77777777" w:rsidTr="00B0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1"/>
        </w:trPr>
        <w:tc>
          <w:tcPr>
            <w:tcW w:w="2409" w:type="dxa"/>
          </w:tcPr>
          <w:p w14:paraId="05902F79" w14:textId="6686DCBE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9D747" w14:textId="08141D23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60" w:type="dxa"/>
            <w:gridSpan w:val="3"/>
          </w:tcPr>
          <w:p w14:paraId="6844799C" w14:textId="34A12CA3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5" w:type="dxa"/>
          </w:tcPr>
          <w:p w14:paraId="25FA4611" w14:textId="1858AE38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15" w:type="dxa"/>
          </w:tcPr>
          <w:p w14:paraId="0D5EBF57" w14:textId="1D2047C1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D35D0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53" w:type="dxa"/>
            <w:gridSpan w:val="2"/>
          </w:tcPr>
          <w:p w14:paraId="06DF12D3" w14:textId="7CA8358E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F72C3C" w14:paraId="3DA9F455" w14:textId="77777777" w:rsidTr="00B0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/>
        </w:trPr>
        <w:tc>
          <w:tcPr>
            <w:tcW w:w="2409" w:type="dxa"/>
          </w:tcPr>
          <w:p w14:paraId="28AB6FF5" w14:textId="77777777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260D1DC" w14:textId="5ECF58F0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Lanche 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E8589" w14:textId="77777777" w:rsidR="00F72C3C" w:rsidRDefault="00F72C3C" w:rsidP="00F72C3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70459220" w14:textId="77777777" w:rsidR="00F72C3C" w:rsidRDefault="00F72C3C" w:rsidP="00F72C3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675FD576" w14:textId="3803C468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60" w:type="dxa"/>
            <w:gridSpan w:val="3"/>
          </w:tcPr>
          <w:p w14:paraId="263A350B" w14:textId="77777777" w:rsidR="00F72C3C" w:rsidRPr="00BB04B0" w:rsidRDefault="00F72C3C" w:rsidP="00F72C3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2211B9F2" w14:textId="77777777" w:rsidR="00F72C3C" w:rsidRDefault="00F72C3C" w:rsidP="00F72C3C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  <w:p w14:paraId="628D0953" w14:textId="77777777" w:rsidR="00F72C3C" w:rsidRDefault="00F72C3C" w:rsidP="00F72C3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379F5BEF" w14:textId="77777777" w:rsidR="00F72C3C" w:rsidRPr="00BB04B0" w:rsidRDefault="00F72C3C" w:rsidP="00F72C3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 branco</w:t>
            </w:r>
          </w:p>
          <w:p w14:paraId="7796A069" w14:textId="77777777" w:rsidR="00F72C3C" w:rsidRPr="00BB04B0" w:rsidRDefault="00F72C3C" w:rsidP="00F72C3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 preto cozido</w:t>
            </w:r>
          </w:p>
          <w:p w14:paraId="57AB9FD9" w14:textId="6894CC03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</w:tc>
        <w:tc>
          <w:tcPr>
            <w:tcW w:w="1815" w:type="dxa"/>
          </w:tcPr>
          <w:p w14:paraId="6312D0D3" w14:textId="77777777" w:rsidR="00F72C3C" w:rsidRPr="00BB04B0" w:rsidRDefault="00F72C3C" w:rsidP="00F72C3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6E203AD8" w14:textId="63E22351" w:rsidR="00F72C3C" w:rsidRDefault="00F72C3C" w:rsidP="00F72C3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53" w:type="dxa"/>
            <w:gridSpan w:val="2"/>
          </w:tcPr>
          <w:p w14:paraId="25B0B4B9" w14:textId="77777777" w:rsidR="00F72C3C" w:rsidRDefault="00F72C3C" w:rsidP="00F72C3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539F04F" w14:textId="77777777" w:rsidR="00F72C3C" w:rsidRDefault="00F72C3C" w:rsidP="00F72C3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57E69B3" w14:textId="77777777" w:rsidR="00F72C3C" w:rsidRDefault="00F72C3C" w:rsidP="00F72C3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14:paraId="6C1B44B1" w14:textId="1758BDCF" w:rsidR="00E879CE" w:rsidRPr="00F72C3C" w:rsidRDefault="00F72C3C" w:rsidP="00F72C3C">
      <w:pPr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F72C3C">
        <w:rPr>
          <w:rFonts w:ascii="Arial" w:hAnsi="Arial"/>
          <w:b/>
          <w:bCs/>
          <w:i/>
          <w:iCs/>
          <w:sz w:val="20"/>
          <w:szCs w:val="20"/>
        </w:rPr>
        <w:t xml:space="preserve">*Cardápio sujeito a alterações pela responsável. </w:t>
      </w:r>
    </w:p>
    <w:p w14:paraId="012C5DCC" w14:textId="4663C317" w:rsidR="00F72C3C" w:rsidRPr="00F72C3C" w:rsidRDefault="00F72C3C" w:rsidP="00F72C3C">
      <w:pPr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F72C3C">
        <w:rPr>
          <w:rFonts w:ascii="Arial" w:hAnsi="Arial"/>
          <w:b/>
          <w:bCs/>
          <w:i/>
          <w:iCs/>
          <w:sz w:val="20"/>
          <w:szCs w:val="20"/>
        </w:rPr>
        <w:t>PAULA DAMKE BERWALDT – NUTRICIONISTA – CRN10/8087</w:t>
      </w:r>
    </w:p>
    <w:sectPr w:rsidR="00F72C3C" w:rsidRPr="00F72C3C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8273A"/>
    <w:rsid w:val="0008442A"/>
    <w:rsid w:val="000E4110"/>
    <w:rsid w:val="000F1E80"/>
    <w:rsid w:val="001C216B"/>
    <w:rsid w:val="001C77F2"/>
    <w:rsid w:val="001D1AFD"/>
    <w:rsid w:val="001E5A4A"/>
    <w:rsid w:val="001E7FF8"/>
    <w:rsid w:val="002075ED"/>
    <w:rsid w:val="00233A3D"/>
    <w:rsid w:val="00236BAE"/>
    <w:rsid w:val="00261C8F"/>
    <w:rsid w:val="00271E90"/>
    <w:rsid w:val="00297E29"/>
    <w:rsid w:val="002B4117"/>
    <w:rsid w:val="002D4601"/>
    <w:rsid w:val="002E2ED7"/>
    <w:rsid w:val="002E458F"/>
    <w:rsid w:val="002E63FE"/>
    <w:rsid w:val="00306CDE"/>
    <w:rsid w:val="00314FB1"/>
    <w:rsid w:val="00325B47"/>
    <w:rsid w:val="00331973"/>
    <w:rsid w:val="003912BA"/>
    <w:rsid w:val="003D5B28"/>
    <w:rsid w:val="003E7C7F"/>
    <w:rsid w:val="00460A91"/>
    <w:rsid w:val="00465F0F"/>
    <w:rsid w:val="00472E73"/>
    <w:rsid w:val="00476DF8"/>
    <w:rsid w:val="004B2737"/>
    <w:rsid w:val="004D2B7F"/>
    <w:rsid w:val="004F3466"/>
    <w:rsid w:val="00500D5D"/>
    <w:rsid w:val="00530D1B"/>
    <w:rsid w:val="005317EB"/>
    <w:rsid w:val="005702D6"/>
    <w:rsid w:val="00570AB6"/>
    <w:rsid w:val="00591541"/>
    <w:rsid w:val="005B27F7"/>
    <w:rsid w:val="005D58B2"/>
    <w:rsid w:val="006074AC"/>
    <w:rsid w:val="00612605"/>
    <w:rsid w:val="00630995"/>
    <w:rsid w:val="00650CBC"/>
    <w:rsid w:val="00656B1C"/>
    <w:rsid w:val="006907F9"/>
    <w:rsid w:val="006B183A"/>
    <w:rsid w:val="006C0864"/>
    <w:rsid w:val="006F5163"/>
    <w:rsid w:val="00712884"/>
    <w:rsid w:val="00742CA2"/>
    <w:rsid w:val="00746153"/>
    <w:rsid w:val="00747600"/>
    <w:rsid w:val="00784BBE"/>
    <w:rsid w:val="00793A5B"/>
    <w:rsid w:val="007A0AD3"/>
    <w:rsid w:val="007D5CB8"/>
    <w:rsid w:val="007F72E7"/>
    <w:rsid w:val="00804419"/>
    <w:rsid w:val="008069B4"/>
    <w:rsid w:val="008266CC"/>
    <w:rsid w:val="00854B89"/>
    <w:rsid w:val="0089357F"/>
    <w:rsid w:val="008A252C"/>
    <w:rsid w:val="008A6DF0"/>
    <w:rsid w:val="008B17D9"/>
    <w:rsid w:val="008C1CF2"/>
    <w:rsid w:val="008D7B9C"/>
    <w:rsid w:val="008E2642"/>
    <w:rsid w:val="00916171"/>
    <w:rsid w:val="00977268"/>
    <w:rsid w:val="009909DB"/>
    <w:rsid w:val="00994637"/>
    <w:rsid w:val="00995F79"/>
    <w:rsid w:val="009B0470"/>
    <w:rsid w:val="009C0D59"/>
    <w:rsid w:val="009E458E"/>
    <w:rsid w:val="009E52FF"/>
    <w:rsid w:val="009F6F81"/>
    <w:rsid w:val="00A24DEB"/>
    <w:rsid w:val="00A54ACC"/>
    <w:rsid w:val="00A54ADD"/>
    <w:rsid w:val="00A56496"/>
    <w:rsid w:val="00A71565"/>
    <w:rsid w:val="00A84DFF"/>
    <w:rsid w:val="00AB78FA"/>
    <w:rsid w:val="00AD612C"/>
    <w:rsid w:val="00B17531"/>
    <w:rsid w:val="00B22DE2"/>
    <w:rsid w:val="00B30A0B"/>
    <w:rsid w:val="00B31D51"/>
    <w:rsid w:val="00B345C2"/>
    <w:rsid w:val="00B54201"/>
    <w:rsid w:val="00B554D4"/>
    <w:rsid w:val="00B8021F"/>
    <w:rsid w:val="00B86CD8"/>
    <w:rsid w:val="00BB04B0"/>
    <w:rsid w:val="00BC7504"/>
    <w:rsid w:val="00BD35D0"/>
    <w:rsid w:val="00C0271E"/>
    <w:rsid w:val="00C5252C"/>
    <w:rsid w:val="00CB3240"/>
    <w:rsid w:val="00CE1418"/>
    <w:rsid w:val="00D11F5F"/>
    <w:rsid w:val="00D2020D"/>
    <w:rsid w:val="00D24503"/>
    <w:rsid w:val="00D5424F"/>
    <w:rsid w:val="00D63EB4"/>
    <w:rsid w:val="00D81B30"/>
    <w:rsid w:val="00D83BD3"/>
    <w:rsid w:val="00D90D2D"/>
    <w:rsid w:val="00DA1F46"/>
    <w:rsid w:val="00DA376D"/>
    <w:rsid w:val="00DE5FBB"/>
    <w:rsid w:val="00DF482C"/>
    <w:rsid w:val="00E16C1A"/>
    <w:rsid w:val="00E23104"/>
    <w:rsid w:val="00E56946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252EC"/>
    <w:rsid w:val="00F6418D"/>
    <w:rsid w:val="00F72087"/>
    <w:rsid w:val="00F72C3C"/>
    <w:rsid w:val="00FB1547"/>
    <w:rsid w:val="00FC1810"/>
    <w:rsid w:val="00FC61A7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7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2</cp:revision>
  <cp:lastPrinted>2023-02-21T18:04:00Z</cp:lastPrinted>
  <dcterms:created xsi:type="dcterms:W3CDTF">2024-01-29T14:04:00Z</dcterms:created>
  <dcterms:modified xsi:type="dcterms:W3CDTF">2024-01-29T14:04:00Z</dcterms:modified>
</cp:coreProperties>
</file>