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41" w:rightFromText="141" w:vertAnchor="text" w:horzAnchor="margin" w:tblpX="-1088" w:tblpY="-13292"/>
        <w:tblW w:w="118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1789"/>
        <w:gridCol w:w="18"/>
        <w:gridCol w:w="1836"/>
        <w:gridCol w:w="6"/>
        <w:gridCol w:w="1845"/>
        <w:gridCol w:w="1815"/>
        <w:gridCol w:w="22"/>
        <w:gridCol w:w="2131"/>
      </w:tblGrid>
      <w:tr w:rsidR="00854B89" w:rsidRPr="00712884" w14:paraId="6AD71778" w14:textId="77777777" w:rsidTr="00BD35D0">
        <w:trPr>
          <w:trHeight w:val="2723"/>
        </w:trPr>
        <w:tc>
          <w:tcPr>
            <w:tcW w:w="1187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16C3C978" w14:textId="42B2564E" w:rsidR="00261C8F" w:rsidRDefault="00261C8F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3ED6454" w14:textId="71FF67B2" w:rsidR="00916171" w:rsidRDefault="00E879CE" w:rsidP="00D81B30">
            <w:pPr>
              <w:pStyle w:val="Contedodetabela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12884"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420F8CA1" wp14:editId="31646229">
                  <wp:simplePos x="0" y="0"/>
                  <wp:positionH relativeFrom="column">
                    <wp:posOffset>6101080</wp:posOffset>
                  </wp:positionH>
                  <wp:positionV relativeFrom="paragraph">
                    <wp:posOffset>31115</wp:posOffset>
                  </wp:positionV>
                  <wp:extent cx="982345" cy="798830"/>
                  <wp:effectExtent l="0" t="0" r="8255" b="1270"/>
                  <wp:wrapThrough wrapText="bothSides">
                    <wp:wrapPolygon edited="0">
                      <wp:start x="0" y="0"/>
                      <wp:lineTo x="0" y="21119"/>
                      <wp:lineTo x="21363" y="21119"/>
                      <wp:lineTo x="21363" y="0"/>
                      <wp:lineTo x="0" y="0"/>
                    </wp:wrapPolygon>
                  </wp:wrapThrough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2EAAF8" w14:textId="43181A38" w:rsidR="00E879CE" w:rsidRDefault="00E879CE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771EF82" w14:textId="280C1968" w:rsidR="00261C8F" w:rsidRDefault="00261C8F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PREFEITURA MUNICIPAL DE LINDÓIA DO SUL</w:t>
            </w:r>
          </w:p>
          <w:p w14:paraId="27F8BEAA" w14:textId="33265734" w:rsidR="00261C8F" w:rsidRPr="00261C8F" w:rsidRDefault="00261C8F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>CENTRO DE EDUCAÇÃO INFANTIL ROSELENE FÁTIMA BUSSOLARO</w:t>
            </w:r>
          </w:p>
          <w:p w14:paraId="02C600EF" w14:textId="77777777" w:rsidR="00650CBC" w:rsidRDefault="00650CBC" w:rsidP="00BD35D0">
            <w:pPr>
              <w:pStyle w:val="Contedode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597C7C1" w14:textId="7684A4A9" w:rsidR="00E879CE" w:rsidRPr="00D81B30" w:rsidRDefault="00854B89" w:rsidP="00D81B30">
            <w:pPr>
              <w:pStyle w:val="Contedode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 xml:space="preserve">Cardápio </w:t>
            </w:r>
            <w:r w:rsidR="00A96427">
              <w:rPr>
                <w:rFonts w:ascii="Arial" w:hAnsi="Arial"/>
                <w:b/>
                <w:bCs/>
                <w:sz w:val="22"/>
                <w:szCs w:val="22"/>
              </w:rPr>
              <w:t>MARÇO</w:t>
            </w: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>/202</w:t>
            </w:r>
            <w:r w:rsidR="00465F0F"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</w:p>
        </w:tc>
      </w:tr>
      <w:tr w:rsidR="00F72C3C" w:rsidRPr="00712884" w14:paraId="42D04E87" w14:textId="77777777" w:rsidTr="00AD5D27">
        <w:trPr>
          <w:trHeight w:val="202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4472C4" w:themeFill="accent1"/>
          </w:tcPr>
          <w:p w14:paraId="58AC470F" w14:textId="77777777" w:rsidR="00854B89" w:rsidRPr="00712884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4472C4" w:themeFill="accent1"/>
          </w:tcPr>
          <w:p w14:paraId="642EFD03" w14:textId="77777777" w:rsidR="00854B89" w:rsidRPr="00712884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SEGUNDA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4472C4" w:themeFill="accent1"/>
          </w:tcPr>
          <w:p w14:paraId="79AD51E0" w14:textId="77777777" w:rsidR="00854B89" w:rsidRPr="00712884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TERÇA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4472C4" w:themeFill="accent1"/>
          </w:tcPr>
          <w:p w14:paraId="092AECE6" w14:textId="77777777" w:rsidR="00854B89" w:rsidRPr="00712884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QUARTA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4472C4" w:themeFill="accent1"/>
          </w:tcPr>
          <w:p w14:paraId="4ECEE408" w14:textId="77777777" w:rsidR="00854B89" w:rsidRPr="00712884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QUINTA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472C4" w:themeFill="accent1"/>
          </w:tcPr>
          <w:p w14:paraId="720EF4C0" w14:textId="77777777" w:rsidR="00854B89" w:rsidRPr="00712884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SEXTA</w:t>
            </w:r>
          </w:p>
        </w:tc>
      </w:tr>
      <w:tr w:rsidR="00F72C3C" w:rsidRPr="00712884" w14:paraId="3AF38481" w14:textId="77777777" w:rsidTr="00AD5D27">
        <w:trPr>
          <w:trHeight w:val="220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</w:tcPr>
          <w:p w14:paraId="4C6176B8" w14:textId="15C02BDC" w:rsidR="00854B89" w:rsidRPr="00712884" w:rsidRDefault="000E4110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854B89" w:rsidRPr="00712884">
              <w:rPr>
                <w:rFonts w:ascii="Arial" w:hAnsi="Arial"/>
                <w:b/>
                <w:bCs/>
                <w:sz w:val="16"/>
                <w:szCs w:val="16"/>
              </w:rPr>
              <w:t>ª Semana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</w:tcPr>
          <w:p w14:paraId="52145D57" w14:textId="77777777" w:rsidR="00854B89" w:rsidRPr="00712884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</w:tcPr>
          <w:p w14:paraId="724DAD0B" w14:textId="0165C363" w:rsidR="00854B89" w:rsidRPr="00712884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</w:tcPr>
          <w:p w14:paraId="28F4620E" w14:textId="41182350" w:rsidR="00854B89" w:rsidRPr="00712884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</w:tcPr>
          <w:p w14:paraId="42626BA8" w14:textId="3D31CB6A" w:rsidR="00854B89" w:rsidRPr="00712884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4C6E7" w:themeFill="accent1" w:themeFillTint="66"/>
          </w:tcPr>
          <w:p w14:paraId="54C8EB30" w14:textId="7B5BA328" w:rsidR="00854B89" w:rsidRPr="00712884" w:rsidRDefault="000E4110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</w:t>
            </w:r>
            <w:r w:rsidR="00A96427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</w:tc>
      </w:tr>
      <w:tr w:rsidR="00854B89" w:rsidRPr="008E2642" w14:paraId="77055F9A" w14:textId="77777777" w:rsidTr="00BD35D0">
        <w:trPr>
          <w:trHeight w:val="202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809030" w14:textId="77777777" w:rsidR="00854B89" w:rsidRPr="008E2642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2859C8" w14:textId="77777777" w:rsidR="00854B89" w:rsidRPr="008E2642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9070E" w14:textId="01220113" w:rsidR="00854B89" w:rsidRPr="008E2642" w:rsidRDefault="00854B89" w:rsidP="00BD35D0">
            <w:pPr>
              <w:pStyle w:val="Contedodetabela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05CCE" w14:textId="28B08CC7" w:rsidR="00854B89" w:rsidRPr="008E2642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537EE" w14:textId="59ADDCF5" w:rsidR="00854B89" w:rsidRPr="008E2642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CF9149" w14:textId="77777777" w:rsidR="00854B89" w:rsidRPr="008E2642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465F0F" w:rsidRPr="008E2642" w14:paraId="17185739" w14:textId="77777777" w:rsidTr="00BD35D0">
        <w:trPr>
          <w:trHeight w:val="443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24E78" w14:textId="77777777" w:rsidR="00465F0F" w:rsidRPr="008E2642" w:rsidRDefault="00465F0F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4319F18" w14:textId="47542528" w:rsidR="00465F0F" w:rsidRPr="008E2642" w:rsidRDefault="00465F0F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B110D8" w14:textId="77777777" w:rsidR="00465F0F" w:rsidRPr="008E2642" w:rsidRDefault="00465F0F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9DFFFFF" w14:textId="1A6ED1EC" w:rsidR="00465F0F" w:rsidRPr="000E4110" w:rsidRDefault="00465F0F" w:rsidP="00BD35D0">
            <w:pPr>
              <w:pStyle w:val="Contedodetabela"/>
              <w:snapToGrid w:val="0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A05AA1E" w14:textId="77777777" w:rsidR="009C0D59" w:rsidRDefault="009C0D59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716C7EB9" w14:textId="3BEF9A8F" w:rsidR="00465F0F" w:rsidRPr="008E2642" w:rsidRDefault="00465F0F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467C09" w14:textId="5A14B5EC" w:rsidR="00465F0F" w:rsidRPr="00FB1547" w:rsidRDefault="00465F0F" w:rsidP="00AD5D27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4ACE35" w14:textId="77777777" w:rsidR="00465F0F" w:rsidRDefault="00AD5D27" w:rsidP="00A964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Carreteiro</w:t>
            </w:r>
          </w:p>
          <w:p w14:paraId="34C57B4F" w14:textId="60A0DC80" w:rsidR="00AD5D27" w:rsidRPr="00FB1547" w:rsidRDefault="00AD5D27" w:rsidP="00A96427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</w:tr>
      <w:tr w:rsidR="00465F0F" w:rsidRPr="008E2642" w14:paraId="179F9F44" w14:textId="77777777" w:rsidTr="00BD35D0">
        <w:trPr>
          <w:trHeight w:val="220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6F12A" w14:textId="21EB98C5" w:rsidR="00465F0F" w:rsidRPr="008E2642" w:rsidRDefault="00465F0F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E885D" w14:textId="77777777" w:rsidR="00465F0F" w:rsidRPr="008E2642" w:rsidRDefault="00465F0F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222CA" w14:textId="2C8B9A60" w:rsidR="00465F0F" w:rsidRPr="008E2642" w:rsidRDefault="00465F0F" w:rsidP="00BD35D0">
            <w:pPr>
              <w:pStyle w:val="Contedodetabela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2D7268" w14:textId="7A8B7147" w:rsidR="00465F0F" w:rsidRPr="008E2642" w:rsidRDefault="00465F0F" w:rsidP="00BD35D0">
            <w:pPr>
              <w:pStyle w:val="Contedodetabela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8ABD26" w14:textId="40767C66" w:rsidR="00465F0F" w:rsidRPr="008E2642" w:rsidRDefault="00465F0F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872B93" w14:textId="5FB11F44" w:rsidR="00465F0F" w:rsidRPr="008E2642" w:rsidRDefault="00465F0F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530D1B" w:rsidRPr="008E2642" w14:paraId="61C8C50B" w14:textId="77777777" w:rsidTr="00BD35D0">
        <w:trPr>
          <w:trHeight w:val="443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5304CB" w14:textId="77777777" w:rsidR="00530D1B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1ADA6BA" w14:textId="665079CF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22228" w14:textId="77777777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54AA6" w14:textId="142339C5" w:rsidR="00530D1B" w:rsidRPr="000E4110" w:rsidRDefault="00530D1B" w:rsidP="00530D1B">
            <w:pPr>
              <w:pStyle w:val="Contedodetabela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584109" w14:textId="06B69842" w:rsidR="00530D1B" w:rsidRPr="008E2642" w:rsidRDefault="00530D1B" w:rsidP="00AD5D27">
            <w:pPr>
              <w:pStyle w:val="Contedodetabela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1E92FF" w14:textId="3DB80C69" w:rsidR="00530D1B" w:rsidRPr="00236BAE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266808B8" w14:textId="43B6BB9A" w:rsidR="00530D1B" w:rsidRPr="00FB1547" w:rsidRDefault="00530D1B" w:rsidP="00AD5D27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233584" w14:textId="4D0D28E5" w:rsidR="00530D1B" w:rsidRPr="00747600" w:rsidRDefault="00A96427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Sopa de feijão</w:t>
            </w:r>
          </w:p>
        </w:tc>
      </w:tr>
      <w:tr w:rsidR="00F72C3C" w:rsidRPr="008E2642" w14:paraId="2B4D507F" w14:textId="77777777" w:rsidTr="00AD5D27">
        <w:trPr>
          <w:trHeight w:val="202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</w:tcPr>
          <w:p w14:paraId="6E3C2AC2" w14:textId="4D7EDCA7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ª Semana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</w:tcPr>
          <w:p w14:paraId="1541550E" w14:textId="628BB95A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</w:t>
            </w:r>
            <w:r w:rsidR="00A96427">
              <w:rPr>
                <w:rFonts w:ascii="Arial" w:hAnsi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</w:tcPr>
          <w:p w14:paraId="0668C83D" w14:textId="68631B4D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</w:t>
            </w:r>
            <w:r w:rsidR="00A96427">
              <w:rPr>
                <w:rFonts w:ascii="Arial" w:hAnsi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</w:tcPr>
          <w:p w14:paraId="7CD690F1" w14:textId="5C0B1299" w:rsidR="00530D1B" w:rsidRPr="008E2642" w:rsidRDefault="00530D1B" w:rsidP="00530D1B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</w:t>
            </w:r>
            <w:r w:rsidR="00A96427">
              <w:rPr>
                <w:rFonts w:ascii="Arial" w:hAnsi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</w:tcPr>
          <w:p w14:paraId="4E836403" w14:textId="272B3C31" w:rsidR="00530D1B" w:rsidRPr="008E2642" w:rsidRDefault="00530D1B" w:rsidP="00530D1B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</w:t>
            </w:r>
            <w:r w:rsidR="00A96427">
              <w:rPr>
                <w:rFonts w:ascii="Arial" w:hAnsi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4C6E7" w:themeFill="accent1" w:themeFillTint="66"/>
          </w:tcPr>
          <w:p w14:paraId="21A0A7AD" w14:textId="5CCF1E7D" w:rsidR="00530D1B" w:rsidRPr="008E2642" w:rsidRDefault="00530D1B" w:rsidP="00530D1B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</w:t>
            </w:r>
            <w:r w:rsidR="00A96427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</w:tc>
      </w:tr>
      <w:tr w:rsidR="00530D1B" w:rsidRPr="008E2642" w14:paraId="4BFB4A97" w14:textId="77777777" w:rsidTr="00BD35D0">
        <w:trPr>
          <w:trHeight w:val="220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7519D" w14:textId="77777777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D2CA80" w14:textId="59983C68" w:rsidR="00530D1B" w:rsidRPr="008E2642" w:rsidRDefault="00A96427" w:rsidP="00A964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AF81DD" w14:textId="77777777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15F4AB" w14:textId="77777777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827DA" w14:textId="77777777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FDA6F9" w14:textId="668EFBF0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AD5D27" w:rsidRPr="008E2642" w14:paraId="17908E55" w14:textId="77777777" w:rsidTr="00BD35D0">
        <w:trPr>
          <w:trHeight w:val="443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06C08" w14:textId="77777777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2695C2D" w14:textId="79290A63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C5D87F" w14:textId="77777777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Polenta</w:t>
            </w:r>
          </w:p>
          <w:p w14:paraId="550F5016" w14:textId="77777777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bovina moída</w:t>
            </w:r>
          </w:p>
          <w:p w14:paraId="5A4700A9" w14:textId="47802E90" w:rsidR="00AD5D27" w:rsidRPr="00F72C3C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872A99" w14:textId="73B406C2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Arroz </w:t>
            </w:r>
          </w:p>
          <w:p w14:paraId="2B79F2B8" w14:textId="2FCE55AF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1ADAA2F3" w14:textId="19F980F2" w:rsidR="00AD5D27" w:rsidRPr="00FB1547" w:rsidRDefault="006222F6" w:rsidP="00AD5D27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Ovos Mexidos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D759CD" w14:textId="77777777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250DE7B7" w14:textId="739CDD45" w:rsidR="00AD5D27" w:rsidRPr="00FB1547" w:rsidRDefault="00AD5D27" w:rsidP="00AD5D27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19973" w14:textId="77777777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267A3523" w14:textId="60C8B481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2CEB1D" w14:textId="2BB90F31" w:rsidR="00AD5D27" w:rsidRDefault="00AD5D27" w:rsidP="006222F6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feijão</w:t>
            </w:r>
          </w:p>
          <w:p w14:paraId="395546F9" w14:textId="37AA5892" w:rsidR="006222F6" w:rsidRPr="006222F6" w:rsidRDefault="006222F6" w:rsidP="00AD5D27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222F6"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  <w:t>(Creche)</w:t>
            </w:r>
          </w:p>
        </w:tc>
      </w:tr>
      <w:tr w:rsidR="00AD5D27" w:rsidRPr="008E2642" w14:paraId="3AA748DE" w14:textId="77777777" w:rsidTr="00BD35D0">
        <w:trPr>
          <w:trHeight w:val="202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B11E7C" w14:textId="385DD58A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B3916" w14:textId="65ED7F7D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9EA1E" w14:textId="77777777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754AB" w14:textId="77777777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800D0" w14:textId="77777777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63D320" w14:textId="16641010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AD5D27" w:rsidRPr="008E2642" w14:paraId="1E337E9F" w14:textId="77777777" w:rsidTr="00BD35D0">
        <w:trPr>
          <w:trHeight w:val="443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3491C" w14:textId="02D5D2B9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320CD3" w14:textId="77777777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06E53B24" w14:textId="7222DB4F" w:rsidR="00AD5D27" w:rsidRPr="00F72C3C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1A97AA" w14:textId="3E444BAD" w:rsidR="00AD5D27" w:rsidRPr="00465F0F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Sopa de legumes com carne de frango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180DED" w14:textId="77777777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Polenta</w:t>
            </w:r>
          </w:p>
          <w:p w14:paraId="7EDB3461" w14:textId="77777777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bovina moída</w:t>
            </w:r>
          </w:p>
          <w:p w14:paraId="4E392874" w14:textId="3A757409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F14E6B" w14:textId="30949C80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Arroz </w:t>
            </w:r>
          </w:p>
          <w:p w14:paraId="325A2DD9" w14:textId="22FDDC1D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0F5BFBF8" w14:textId="489DA28B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177A0" w14:textId="77777777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3E3ED1FD" w14:textId="77777777" w:rsidR="00AD5D27" w:rsidRDefault="00AD5D27" w:rsidP="00AD5D27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  <w:p w14:paraId="56DE035A" w14:textId="274C0DC5" w:rsidR="006222F6" w:rsidRPr="006222F6" w:rsidRDefault="006222F6" w:rsidP="00AD5D27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6222F6"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  <w:t>(Creche)</w:t>
            </w:r>
          </w:p>
        </w:tc>
      </w:tr>
      <w:tr w:rsidR="00AD5D27" w:rsidRPr="008E2642" w14:paraId="426B731D" w14:textId="77777777" w:rsidTr="00AD5D27">
        <w:trPr>
          <w:trHeight w:val="220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</w:tcPr>
          <w:p w14:paraId="388D54F5" w14:textId="3E2911E1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ª Semana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</w:tcPr>
          <w:p w14:paraId="21010183" w14:textId="6D4C5B15" w:rsidR="00AD5D27" w:rsidRPr="008E2642" w:rsidRDefault="00AD5D27" w:rsidP="00AD5D27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</w:tcPr>
          <w:p w14:paraId="3EA3D582" w14:textId="4FC5742C" w:rsidR="00AD5D27" w:rsidRPr="008E2642" w:rsidRDefault="00AD5D27" w:rsidP="00AD5D27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</w:tcPr>
          <w:p w14:paraId="2E42AAAE" w14:textId="47F3B9BB" w:rsidR="00AD5D27" w:rsidRPr="008E2642" w:rsidRDefault="00AD5D27" w:rsidP="00AD5D27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</w:tcPr>
          <w:p w14:paraId="4E9A8F81" w14:textId="7EE3A38A" w:rsidR="00AD5D27" w:rsidRPr="008E2642" w:rsidRDefault="00AD5D27" w:rsidP="00AD5D27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B4C6E7" w:themeFill="accent1" w:themeFillTint="66"/>
          </w:tcPr>
          <w:p w14:paraId="1A802DD8" w14:textId="40F1805F" w:rsidR="00AD5D27" w:rsidRPr="008E2642" w:rsidRDefault="00AD5D27" w:rsidP="00AD5D27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15</w:t>
            </w:r>
          </w:p>
        </w:tc>
      </w:tr>
      <w:tr w:rsidR="00AD5D27" w:rsidRPr="008E2642" w14:paraId="2754186A" w14:textId="77777777" w:rsidTr="00BD35D0">
        <w:trPr>
          <w:trHeight w:val="220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CB787A" w14:textId="77777777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99CDC" w14:textId="77777777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39B22" w14:textId="77777777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4340D0" w14:textId="06567B27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D1A671F" w14:textId="77777777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D7F8" w14:textId="77777777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AD5D27" w:rsidRPr="008E2642" w14:paraId="715ADAFC" w14:textId="77777777" w:rsidTr="002B7648">
        <w:trPr>
          <w:trHeight w:val="461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31BA5" w14:textId="77777777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03973BF" w14:textId="77BD473E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7CB266" w14:textId="77777777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112A87B8" w14:textId="28D4E52C" w:rsidR="00AD5D27" w:rsidRPr="00E879CE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A55F68" w14:textId="0A68950A" w:rsidR="00AD5D27" w:rsidRPr="00476DF8" w:rsidRDefault="00AD5D27" w:rsidP="00AD5D27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40BD4" w14:textId="5B31C8F5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3596AFD7" w14:textId="6F93FF46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 xml:space="preserve">Feijão </w:t>
            </w:r>
          </w:p>
          <w:p w14:paraId="458EB3B4" w14:textId="5240F25F" w:rsidR="00AD5D27" w:rsidRPr="00465F0F" w:rsidRDefault="006222F6" w:rsidP="006222F6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Ovos Mexidos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62C908" w14:textId="06711E1C" w:rsidR="00AD5D27" w:rsidRPr="005317EB" w:rsidRDefault="00AD5D27" w:rsidP="00AD5D27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  <w:t xml:space="preserve">Pão com carne e Suco de Uva </w:t>
            </w:r>
            <w:r w:rsidRPr="005317EB"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  <w:t>(Ed. Infantil)</w:t>
            </w:r>
          </w:p>
          <w:p w14:paraId="0BC73916" w14:textId="77777777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3BF59855" w14:textId="74E5BA29" w:rsidR="00AD5D27" w:rsidRPr="00476DF8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729AAC" w14:textId="00EE779F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Purê de Batatas</w:t>
            </w:r>
          </w:p>
          <w:p w14:paraId="1EA49014" w14:textId="77777777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bovina moída</w:t>
            </w:r>
          </w:p>
          <w:p w14:paraId="091B24AE" w14:textId="2A380FB5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</w:tr>
      <w:tr w:rsidR="00AD5D27" w:rsidRPr="008E2642" w14:paraId="74EBA759" w14:textId="77777777" w:rsidTr="00BD35D0">
        <w:trPr>
          <w:trHeight w:val="220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8FE318" w14:textId="6001B089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07D8C6" w14:textId="77777777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140198" w14:textId="77777777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DD9A4" w14:textId="2324A697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E355FA" w14:textId="1891FA03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12C9" w14:textId="6D6ADDAE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AD5D27" w:rsidRPr="008E2642" w14:paraId="49CD698E" w14:textId="77777777" w:rsidTr="00414C04">
        <w:trPr>
          <w:trHeight w:val="220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64EFA" w14:textId="77777777" w:rsidR="00AD5D27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F7FFB9E" w14:textId="3BDE73DB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7422D7" w14:textId="77777777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Polenta</w:t>
            </w:r>
          </w:p>
          <w:p w14:paraId="03699037" w14:textId="77777777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bovina moída</w:t>
            </w:r>
          </w:p>
          <w:p w14:paraId="3BE4A0A9" w14:textId="03CE3612" w:rsidR="00AD5D27" w:rsidRPr="00FF0DA2" w:rsidRDefault="00AD5D27" w:rsidP="00AD5D27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FD0AD6" w14:textId="53FF4AEF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  <w:r w:rsidR="006222F6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colorido</w:t>
            </w:r>
          </w:p>
          <w:p w14:paraId="3E95735B" w14:textId="04B13619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4CF43914" w14:textId="06774C12" w:rsidR="00AD5D27" w:rsidRPr="00476DF8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47DAAF" w14:textId="77777777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348D573B" w14:textId="639D6050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FB6E4A" w14:textId="7EBE6F98" w:rsidR="00AD5D27" w:rsidRPr="005317EB" w:rsidRDefault="00AD5D27" w:rsidP="00AD5D27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</w:pPr>
            <w:r w:rsidRPr="005317EB"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  <w:t xml:space="preserve">Pão com </w:t>
            </w:r>
            <w:r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  <w:t>carne e Suco de Uva</w:t>
            </w:r>
            <w:r w:rsidRPr="005317EB"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  <w:t xml:space="preserve"> (Ed. Infantil)</w:t>
            </w:r>
          </w:p>
          <w:p w14:paraId="2D58326C" w14:textId="7BC2F687" w:rsidR="00AD5D27" w:rsidRPr="00476DF8" w:rsidRDefault="00AD5D27" w:rsidP="00AD5D27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feijão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F8135BC" w14:textId="77777777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2B9337B8" w14:textId="2AF75A8B" w:rsidR="00AD5D27" w:rsidRPr="00465F0F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</w:tr>
      <w:tr w:rsidR="00AD5D27" w:rsidRPr="008E2642" w14:paraId="011CE30C" w14:textId="77777777" w:rsidTr="00AD5D27">
        <w:trPr>
          <w:trHeight w:val="239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</w:tcPr>
          <w:p w14:paraId="68575303" w14:textId="329B8E3C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bookmarkStart w:id="0" w:name="_Hlk157415076"/>
            <w:bookmarkStart w:id="1" w:name="_Hlk157415052"/>
            <w:r>
              <w:rPr>
                <w:rFonts w:ascii="Arial" w:hAnsi="Arial"/>
                <w:b/>
                <w:bCs/>
                <w:sz w:val="16"/>
                <w:szCs w:val="16"/>
              </w:rPr>
              <w:t>4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ª Semana</w:t>
            </w:r>
          </w:p>
        </w:tc>
        <w:tc>
          <w:tcPr>
            <w:tcW w:w="180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</w:tcPr>
          <w:p w14:paraId="79187F8A" w14:textId="42D146AD" w:rsidR="00AD5D27" w:rsidRPr="008E2642" w:rsidRDefault="00AD5D27" w:rsidP="00AD5D27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</w:tcPr>
          <w:p w14:paraId="3BE1CF16" w14:textId="76E86B4B" w:rsidR="00AD5D27" w:rsidRPr="008E2642" w:rsidRDefault="00AD5D27" w:rsidP="00AD5D27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8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</w:tcPr>
          <w:p w14:paraId="60D265DE" w14:textId="52F12AE8" w:rsidR="00AD5D27" w:rsidRPr="008E2642" w:rsidRDefault="00AD5D27" w:rsidP="00AD5D27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837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B4C6E7" w:themeFill="accent1" w:themeFillTint="66"/>
          </w:tcPr>
          <w:p w14:paraId="029ADE8D" w14:textId="10FF567A" w:rsidR="00AD5D27" w:rsidRPr="008E2642" w:rsidRDefault="00AD5D27" w:rsidP="00AD5D27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B4C6E7" w:themeFill="accent1" w:themeFillTint="66"/>
          </w:tcPr>
          <w:p w14:paraId="0A588617" w14:textId="13CC771A" w:rsidR="00AD5D27" w:rsidRPr="008E2642" w:rsidRDefault="00AD5D27" w:rsidP="00AD5D27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22</w:t>
            </w:r>
          </w:p>
        </w:tc>
      </w:tr>
      <w:bookmarkEnd w:id="0"/>
      <w:tr w:rsidR="00AD5D27" w:rsidRPr="008E2642" w14:paraId="25FD85FF" w14:textId="77777777" w:rsidTr="00BD35D0">
        <w:trPr>
          <w:trHeight w:val="220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41D2B" w14:textId="77777777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4FC70D" w14:textId="77777777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93FBB1" w14:textId="77777777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B2B7118" w14:textId="77777777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7D9C" w14:textId="543CD06C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A5FC" w14:textId="150C4C4B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bookmarkEnd w:id="1"/>
      <w:tr w:rsidR="00AD5D27" w:rsidRPr="008E2642" w14:paraId="5AB49335" w14:textId="77777777" w:rsidTr="00BD35D0">
        <w:trPr>
          <w:trHeight w:val="443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15B05" w14:textId="77777777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A0A4C20" w14:textId="7C28682C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B449D" w14:textId="77777777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399444D3" w14:textId="3973E598" w:rsidR="00AD5D27" w:rsidRPr="00476DF8" w:rsidRDefault="00AD5D27" w:rsidP="00AD5D27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F8446D" w14:textId="77777777" w:rsidR="00AD5D27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8212933" w14:textId="6C4F9AF3" w:rsidR="00AD5D27" w:rsidRPr="005B27F7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Sopa de Feijão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F34FBD" w14:textId="77777777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Polenta</w:t>
            </w:r>
          </w:p>
          <w:p w14:paraId="3946F408" w14:textId="77777777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bovina moída</w:t>
            </w:r>
          </w:p>
          <w:p w14:paraId="6C51C136" w14:textId="720C9FBC" w:rsidR="00AD5D27" w:rsidRPr="00465F0F" w:rsidRDefault="00AD5D27" w:rsidP="00AD5D27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  <w:u w:val="single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8DE6A" w14:textId="1B867EDD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51CA1C3B" w14:textId="3D8177DC" w:rsidR="00AD5D27" w:rsidRDefault="006222F6" w:rsidP="006222F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Tortéi com frango</w:t>
            </w:r>
          </w:p>
          <w:p w14:paraId="176E2F34" w14:textId="69456829" w:rsidR="006222F6" w:rsidRPr="008E2642" w:rsidRDefault="006222F6" w:rsidP="006222F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D4E4C3" w14:textId="77777777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4E52D4A5" w14:textId="3658D645" w:rsidR="00AD5D27" w:rsidRPr="00FB1547" w:rsidRDefault="00AD5D27" w:rsidP="00AD5D27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</w:tr>
      <w:tr w:rsidR="00AD5D27" w:rsidRPr="008E2642" w14:paraId="0EDB2482" w14:textId="77777777" w:rsidTr="002050D0">
        <w:trPr>
          <w:trHeight w:val="239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804D37" w14:textId="600F5B3E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1F2593" w14:textId="77777777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F15623" w14:textId="77777777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F825F78" w14:textId="77777777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67DF" w14:textId="6BBB28C1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BE915B" w14:textId="578C6DB5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AD5D27" w:rsidRPr="008E2642" w14:paraId="606FF4CF" w14:textId="77777777" w:rsidTr="00143FC9">
        <w:trPr>
          <w:trHeight w:val="220"/>
        </w:trPr>
        <w:tc>
          <w:tcPr>
            <w:tcW w:w="2409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F05E" w14:textId="77777777" w:rsidR="00AD5D27" w:rsidRDefault="00AD5D27" w:rsidP="00AD5D27">
            <w:pPr>
              <w:pStyle w:val="Contedodetabela"/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814378B" w14:textId="482C4CB0" w:rsidR="00AD5D27" w:rsidRPr="008E2642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4ED4EF" w14:textId="77777777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Polenta</w:t>
            </w:r>
          </w:p>
          <w:p w14:paraId="4F4BB508" w14:textId="77777777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bovina moída</w:t>
            </w:r>
          </w:p>
          <w:p w14:paraId="0AA37856" w14:textId="266CD670" w:rsidR="00AD5D27" w:rsidRPr="00FF0DA2" w:rsidRDefault="00AD5D27" w:rsidP="00AD5D27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B5B0F" w14:textId="6A7F8AD2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09911629" w14:textId="2B684B7B" w:rsidR="00AD5D27" w:rsidRPr="00BB04B0" w:rsidRDefault="006222F6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Lentilha com legumes</w:t>
            </w:r>
          </w:p>
          <w:p w14:paraId="3C4C2E7E" w14:textId="1E0BCFDB" w:rsidR="00AD5D27" w:rsidRPr="00465F0F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1B76F" w14:textId="77777777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51A07AE7" w14:textId="7C5703F9" w:rsidR="00AD5D27" w:rsidRPr="00476DF8" w:rsidRDefault="00AD5D27" w:rsidP="00AD5D27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4061D1" w14:textId="77777777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1497D5AC" w14:textId="0DF55A3B" w:rsidR="00AD5D27" w:rsidRPr="00FB1547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ECF496" w14:textId="189351F8" w:rsidR="00AD5D27" w:rsidRPr="00465F0F" w:rsidRDefault="00AD5D27" w:rsidP="00AD5D27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feijão</w:t>
            </w:r>
          </w:p>
        </w:tc>
      </w:tr>
      <w:tr w:rsidR="00AD5D27" w14:paraId="63FC1B8B" w14:textId="31E6C8CD" w:rsidTr="00AD5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6"/>
        </w:trPr>
        <w:tc>
          <w:tcPr>
            <w:tcW w:w="2409" w:type="dxa"/>
            <w:shd w:val="clear" w:color="auto" w:fill="B4C6E7" w:themeFill="accent1" w:themeFillTint="66"/>
          </w:tcPr>
          <w:p w14:paraId="52F71CC0" w14:textId="0B03638B" w:rsidR="00AD5D27" w:rsidRPr="008E2642" w:rsidRDefault="00AD5D27" w:rsidP="00AD5D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5ª Semana</w:t>
            </w:r>
          </w:p>
          <w:p w14:paraId="1529144A" w14:textId="77777777" w:rsidR="00AD5D27" w:rsidRDefault="00AD5D27" w:rsidP="00AD5D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B4C6E7" w:themeFill="accent1" w:themeFillTint="66"/>
          </w:tcPr>
          <w:p w14:paraId="1D0DB8F2" w14:textId="6C204447" w:rsidR="00AD5D27" w:rsidRDefault="00AD5D27" w:rsidP="00AD5D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860" w:type="dxa"/>
            <w:gridSpan w:val="3"/>
            <w:shd w:val="clear" w:color="auto" w:fill="B4C6E7" w:themeFill="accent1" w:themeFillTint="66"/>
          </w:tcPr>
          <w:p w14:paraId="4628FECC" w14:textId="3292CF39" w:rsidR="00AD5D27" w:rsidRDefault="00AD5D27" w:rsidP="00AD5D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845" w:type="dxa"/>
            <w:shd w:val="clear" w:color="auto" w:fill="B4C6E7" w:themeFill="accent1" w:themeFillTint="66"/>
          </w:tcPr>
          <w:p w14:paraId="0A935A86" w14:textId="249DACA6" w:rsidR="00AD5D27" w:rsidRDefault="00AD5D27" w:rsidP="00AD5D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815" w:type="dxa"/>
            <w:shd w:val="clear" w:color="auto" w:fill="B4C6E7" w:themeFill="accent1" w:themeFillTint="66"/>
          </w:tcPr>
          <w:p w14:paraId="77A48BC6" w14:textId="0C1FA725" w:rsidR="00AD5D27" w:rsidRDefault="00AD5D27" w:rsidP="00AD5D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153" w:type="dxa"/>
            <w:gridSpan w:val="2"/>
            <w:shd w:val="clear" w:color="auto" w:fill="B4C6E7" w:themeFill="accent1" w:themeFillTint="66"/>
          </w:tcPr>
          <w:p w14:paraId="7DB22D1F" w14:textId="220A0F78" w:rsidR="00AD5D27" w:rsidRDefault="00AD5D27" w:rsidP="00AD5D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29</w:t>
            </w:r>
          </w:p>
        </w:tc>
      </w:tr>
      <w:tr w:rsidR="00AD5D27" w14:paraId="22B2ECFD" w14:textId="77777777" w:rsidTr="00BD3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2409" w:type="dxa"/>
          </w:tcPr>
          <w:p w14:paraId="17934951" w14:textId="1D6EB34C" w:rsidR="00AD5D27" w:rsidRDefault="00AD5D27" w:rsidP="00AD5D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789" w:type="dxa"/>
          </w:tcPr>
          <w:p w14:paraId="087074A2" w14:textId="794B712E" w:rsidR="00AD5D27" w:rsidRPr="00BD35D0" w:rsidRDefault="00AD5D27" w:rsidP="00AD5D2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D35D0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60" w:type="dxa"/>
            <w:gridSpan w:val="3"/>
          </w:tcPr>
          <w:p w14:paraId="5D3713E9" w14:textId="21AE3DFC" w:rsidR="00AD5D27" w:rsidRDefault="00AD5D27" w:rsidP="00AD5D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D35D0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5" w:type="dxa"/>
          </w:tcPr>
          <w:p w14:paraId="2503C02A" w14:textId="348C9F80" w:rsidR="00AD5D27" w:rsidRDefault="00AD5D27" w:rsidP="00AD5D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D35D0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15" w:type="dxa"/>
          </w:tcPr>
          <w:p w14:paraId="1BEFE207" w14:textId="11CFB8C3" w:rsidR="00AD5D27" w:rsidRDefault="00AD5D27" w:rsidP="00AD5D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D35D0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53" w:type="dxa"/>
            <w:gridSpan w:val="2"/>
          </w:tcPr>
          <w:p w14:paraId="5CBEE70E" w14:textId="3B184DB7" w:rsidR="00AD5D27" w:rsidRPr="006222F6" w:rsidRDefault="006222F6" w:rsidP="00AD5D2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222F6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AD5D27" w14:paraId="023A1C01" w14:textId="77777777" w:rsidTr="006E3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20"/>
        </w:trPr>
        <w:tc>
          <w:tcPr>
            <w:tcW w:w="2409" w:type="dxa"/>
          </w:tcPr>
          <w:p w14:paraId="5FC40A56" w14:textId="77777777" w:rsidR="00AD5D27" w:rsidRDefault="00AD5D27" w:rsidP="00AD5D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43339A98" w14:textId="2AC4ECFA" w:rsidR="00AD5D27" w:rsidRDefault="00AD5D27" w:rsidP="00AD5D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3C1C6F" w14:textId="77777777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Polenta</w:t>
            </w:r>
          </w:p>
          <w:p w14:paraId="3E1B7D74" w14:textId="77777777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bovina moída</w:t>
            </w:r>
          </w:p>
          <w:p w14:paraId="2DBE9336" w14:textId="3FA8AEA5" w:rsidR="00AD5D27" w:rsidRDefault="00AD5D27" w:rsidP="00AD5D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6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0D22C" w14:textId="4481A80D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62CBC0D7" w14:textId="78B7F1DA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032237DE" w14:textId="3DB1F6A9" w:rsidR="00AD5D27" w:rsidRDefault="00AD5D27" w:rsidP="00AD5D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F3B797" w14:textId="77777777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52C5EA6F" w14:textId="68D71B28" w:rsidR="00AD5D27" w:rsidRDefault="00AD5D27" w:rsidP="00AD5D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937C3" w14:textId="12F09DFB" w:rsidR="00AD5D27" w:rsidRPr="005317EB" w:rsidRDefault="00AD5D27" w:rsidP="00AD5D27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  <w:t xml:space="preserve">Biscoito caseiro e </w:t>
            </w:r>
            <w:r w:rsidR="006222F6"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  <w:t>C</w:t>
            </w:r>
            <w:r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  <w:t>há</w:t>
            </w:r>
            <w:r w:rsidRPr="005317EB"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  <w:t xml:space="preserve"> (Ed. Infantil)</w:t>
            </w:r>
          </w:p>
          <w:p w14:paraId="0DBF734E" w14:textId="66AD2F8B" w:rsidR="00AD5D27" w:rsidRDefault="00AD5D27" w:rsidP="00AD5D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feijão</w:t>
            </w:r>
          </w:p>
        </w:tc>
        <w:tc>
          <w:tcPr>
            <w:tcW w:w="21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BBDB973" w14:textId="77777777" w:rsidR="006222F6" w:rsidRDefault="006222F6" w:rsidP="006222F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4B72CB0" w14:textId="0FBB9E89" w:rsidR="00AD5D27" w:rsidRPr="006222F6" w:rsidRDefault="006222F6" w:rsidP="006222F6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 w:rsidRPr="006222F6"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Sexta Feira Santa</w:t>
            </w:r>
          </w:p>
        </w:tc>
      </w:tr>
      <w:tr w:rsidR="00AD5D27" w14:paraId="36E1CE31" w14:textId="77777777" w:rsidTr="00B0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1"/>
        </w:trPr>
        <w:tc>
          <w:tcPr>
            <w:tcW w:w="2409" w:type="dxa"/>
          </w:tcPr>
          <w:p w14:paraId="05902F79" w14:textId="6686DCBE" w:rsidR="00AD5D27" w:rsidRDefault="00AD5D27" w:rsidP="00AD5D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</w:p>
        </w:tc>
        <w:tc>
          <w:tcPr>
            <w:tcW w:w="1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79D747" w14:textId="08141D23" w:rsidR="00AD5D27" w:rsidRDefault="00AD5D27" w:rsidP="00AD5D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60" w:type="dxa"/>
            <w:gridSpan w:val="3"/>
          </w:tcPr>
          <w:p w14:paraId="6844799C" w14:textId="34A12CA3" w:rsidR="00AD5D27" w:rsidRDefault="00AD5D27" w:rsidP="00AD5D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5" w:type="dxa"/>
          </w:tcPr>
          <w:p w14:paraId="25FA4611" w14:textId="1858AE38" w:rsidR="00AD5D27" w:rsidRDefault="00AD5D27" w:rsidP="00AD5D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D35D0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15" w:type="dxa"/>
          </w:tcPr>
          <w:p w14:paraId="0D5EBF57" w14:textId="1D2047C1" w:rsidR="00AD5D27" w:rsidRDefault="00AD5D27" w:rsidP="00AD5D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D35D0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53" w:type="dxa"/>
            <w:gridSpan w:val="2"/>
          </w:tcPr>
          <w:p w14:paraId="06DF12D3" w14:textId="58A3E69B" w:rsidR="00AD5D27" w:rsidRPr="006222F6" w:rsidRDefault="006222F6" w:rsidP="00AD5D2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222F6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AD5D27" w14:paraId="3DA9F455" w14:textId="77777777" w:rsidTr="00897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/>
        </w:trPr>
        <w:tc>
          <w:tcPr>
            <w:tcW w:w="2409" w:type="dxa"/>
          </w:tcPr>
          <w:p w14:paraId="28AB6FF5" w14:textId="77777777" w:rsidR="00AD5D27" w:rsidRDefault="00AD5D27" w:rsidP="00AD5D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5260D1DC" w14:textId="5ECF58F0" w:rsidR="00AD5D27" w:rsidRDefault="00AD5D27" w:rsidP="00AD5D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</w:p>
        </w:tc>
        <w:tc>
          <w:tcPr>
            <w:tcW w:w="1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16967A" w14:textId="77777777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675FD576" w14:textId="259792F9" w:rsidR="00AD5D27" w:rsidRDefault="00AD5D27" w:rsidP="00AD5D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6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D0953" w14:textId="5E4795C3" w:rsidR="00AD5D27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</w:t>
            </w: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conchinhas/letrinhas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17623" w14:textId="77777777" w:rsidR="006222F6" w:rsidRPr="00BB04B0" w:rsidRDefault="006222F6" w:rsidP="006222F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57AB9FD9" w14:textId="696E040A" w:rsidR="00AD5D27" w:rsidRDefault="006222F6" w:rsidP="006222F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FBE243" w14:textId="1D0158F6" w:rsidR="00AD5D27" w:rsidRPr="005317EB" w:rsidRDefault="00AD5D27" w:rsidP="00AD5D27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  <w:t xml:space="preserve">Biscoito caseiro e </w:t>
            </w:r>
            <w:r w:rsidR="006222F6"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  <w:t>C</w:t>
            </w:r>
            <w:r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  <w:t>há</w:t>
            </w:r>
            <w:r w:rsidRPr="005317EB"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  <w:t xml:space="preserve"> (Ed. Infantil)</w:t>
            </w:r>
          </w:p>
          <w:p w14:paraId="4B23E65A" w14:textId="77777777" w:rsidR="00AD5D27" w:rsidRPr="00BB04B0" w:rsidRDefault="00AD5D27" w:rsidP="00AD5D27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6E203AD8" w14:textId="3B48E582" w:rsidR="00AD5D27" w:rsidRDefault="00AD5D27" w:rsidP="00AD5D2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1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9C4506" w14:textId="77777777" w:rsidR="006222F6" w:rsidRDefault="006222F6" w:rsidP="006222F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57E69B3" w14:textId="288035CA" w:rsidR="00AD5D27" w:rsidRPr="006222F6" w:rsidRDefault="006222F6" w:rsidP="006222F6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 w:rsidRPr="006222F6"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Sexta Feira Santa</w:t>
            </w:r>
          </w:p>
        </w:tc>
      </w:tr>
    </w:tbl>
    <w:p w14:paraId="6C1B44B1" w14:textId="1758BDCF" w:rsidR="00E879CE" w:rsidRPr="00F72C3C" w:rsidRDefault="00F72C3C" w:rsidP="00F72C3C">
      <w:pPr>
        <w:jc w:val="right"/>
        <w:rPr>
          <w:rFonts w:ascii="Arial" w:hAnsi="Arial"/>
          <w:b/>
          <w:bCs/>
          <w:i/>
          <w:iCs/>
          <w:sz w:val="20"/>
          <w:szCs w:val="20"/>
        </w:rPr>
      </w:pPr>
      <w:r w:rsidRPr="00F72C3C">
        <w:rPr>
          <w:rFonts w:ascii="Arial" w:hAnsi="Arial"/>
          <w:b/>
          <w:bCs/>
          <w:i/>
          <w:iCs/>
          <w:sz w:val="20"/>
          <w:szCs w:val="20"/>
        </w:rPr>
        <w:t xml:space="preserve">*Cardápio sujeito a alterações pela responsável. </w:t>
      </w:r>
    </w:p>
    <w:p w14:paraId="012C5DCC" w14:textId="4663C317" w:rsidR="00F72C3C" w:rsidRPr="00F72C3C" w:rsidRDefault="00F72C3C" w:rsidP="00F72C3C">
      <w:pPr>
        <w:jc w:val="right"/>
        <w:rPr>
          <w:rFonts w:ascii="Arial" w:hAnsi="Arial"/>
          <w:b/>
          <w:bCs/>
          <w:i/>
          <w:iCs/>
          <w:sz w:val="20"/>
          <w:szCs w:val="20"/>
        </w:rPr>
      </w:pPr>
      <w:r w:rsidRPr="00F72C3C">
        <w:rPr>
          <w:rFonts w:ascii="Arial" w:hAnsi="Arial"/>
          <w:b/>
          <w:bCs/>
          <w:i/>
          <w:iCs/>
          <w:sz w:val="20"/>
          <w:szCs w:val="20"/>
        </w:rPr>
        <w:t>PAULA DAMKE BERWALDT – NUTRICIONISTA – CRN10/8087</w:t>
      </w:r>
    </w:p>
    <w:sectPr w:rsidR="00F72C3C" w:rsidRPr="00F72C3C">
      <w:pgSz w:w="11906" w:h="16838"/>
      <w:pgMar w:top="624" w:right="1134" w:bottom="1134" w:left="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198A"/>
    <w:multiLevelType w:val="hybridMultilevel"/>
    <w:tmpl w:val="4B648A68"/>
    <w:lvl w:ilvl="0" w:tplc="7EDC2ED6">
      <w:numFmt w:val="bullet"/>
      <w:lvlText w:val=""/>
      <w:lvlJc w:val="left"/>
      <w:pPr>
        <w:ind w:left="900" w:hanging="360"/>
      </w:pPr>
      <w:rPr>
        <w:rFonts w:ascii="Symbol" w:eastAsia="Arial" w:hAnsi="Symbol" w:cs="Arial" w:hint="default"/>
        <w:b/>
        <w:sz w:val="28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09809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5A"/>
    <w:rsid w:val="0000505A"/>
    <w:rsid w:val="0008273A"/>
    <w:rsid w:val="0008442A"/>
    <w:rsid w:val="000E4110"/>
    <w:rsid w:val="000F1E80"/>
    <w:rsid w:val="001C216B"/>
    <w:rsid w:val="001C77F2"/>
    <w:rsid w:val="001D1AFD"/>
    <w:rsid w:val="001E5A4A"/>
    <w:rsid w:val="001E7FF8"/>
    <w:rsid w:val="002075ED"/>
    <w:rsid w:val="00233A3D"/>
    <w:rsid w:val="00236BAE"/>
    <w:rsid w:val="00261C8F"/>
    <w:rsid w:val="00271E90"/>
    <w:rsid w:val="00297E29"/>
    <w:rsid w:val="002B4117"/>
    <w:rsid w:val="002D4601"/>
    <w:rsid w:val="002E2ED7"/>
    <w:rsid w:val="002E458F"/>
    <w:rsid w:val="002E63FE"/>
    <w:rsid w:val="00306CDE"/>
    <w:rsid w:val="00314FB1"/>
    <w:rsid w:val="00325B47"/>
    <w:rsid w:val="00331973"/>
    <w:rsid w:val="003912BA"/>
    <w:rsid w:val="003D5B28"/>
    <w:rsid w:val="003E7C7F"/>
    <w:rsid w:val="00460A91"/>
    <w:rsid w:val="00465F0F"/>
    <w:rsid w:val="00472E73"/>
    <w:rsid w:val="00476DF8"/>
    <w:rsid w:val="004B2737"/>
    <w:rsid w:val="004D2B7F"/>
    <w:rsid w:val="004F3466"/>
    <w:rsid w:val="00500D5D"/>
    <w:rsid w:val="00530D1B"/>
    <w:rsid w:val="005317EB"/>
    <w:rsid w:val="005702D6"/>
    <w:rsid w:val="00570AB6"/>
    <w:rsid w:val="00591541"/>
    <w:rsid w:val="005B27F7"/>
    <w:rsid w:val="005D58B2"/>
    <w:rsid w:val="006074AC"/>
    <w:rsid w:val="00612605"/>
    <w:rsid w:val="006222F6"/>
    <w:rsid w:val="00630995"/>
    <w:rsid w:val="00650CBC"/>
    <w:rsid w:val="00656B1C"/>
    <w:rsid w:val="006907F9"/>
    <w:rsid w:val="006B183A"/>
    <w:rsid w:val="006C0864"/>
    <w:rsid w:val="006F5163"/>
    <w:rsid w:val="00712884"/>
    <w:rsid w:val="00742CA2"/>
    <w:rsid w:val="00746153"/>
    <w:rsid w:val="00747600"/>
    <w:rsid w:val="00784BBE"/>
    <w:rsid w:val="00793A5B"/>
    <w:rsid w:val="007A0AD3"/>
    <w:rsid w:val="007D5CB8"/>
    <w:rsid w:val="007F72E7"/>
    <w:rsid w:val="00804419"/>
    <w:rsid w:val="008069B4"/>
    <w:rsid w:val="008266CC"/>
    <w:rsid w:val="00854B89"/>
    <w:rsid w:val="0089357F"/>
    <w:rsid w:val="008A252C"/>
    <w:rsid w:val="008A6DF0"/>
    <w:rsid w:val="008B17D9"/>
    <w:rsid w:val="008C1CF2"/>
    <w:rsid w:val="008D7B9C"/>
    <w:rsid w:val="008E2642"/>
    <w:rsid w:val="00916171"/>
    <w:rsid w:val="00977268"/>
    <w:rsid w:val="009909DB"/>
    <w:rsid w:val="00994637"/>
    <w:rsid w:val="00995F79"/>
    <w:rsid w:val="009B0470"/>
    <w:rsid w:val="009C0D59"/>
    <w:rsid w:val="009E458E"/>
    <w:rsid w:val="009E52FF"/>
    <w:rsid w:val="009F6F81"/>
    <w:rsid w:val="00A24DEB"/>
    <w:rsid w:val="00A54ACC"/>
    <w:rsid w:val="00A54ADD"/>
    <w:rsid w:val="00A56496"/>
    <w:rsid w:val="00A71565"/>
    <w:rsid w:val="00A84DFF"/>
    <w:rsid w:val="00A96427"/>
    <w:rsid w:val="00AB78FA"/>
    <w:rsid w:val="00AD5D27"/>
    <w:rsid w:val="00AD612C"/>
    <w:rsid w:val="00B17531"/>
    <w:rsid w:val="00B22DE2"/>
    <w:rsid w:val="00B30A0B"/>
    <w:rsid w:val="00B31D51"/>
    <w:rsid w:val="00B345C2"/>
    <w:rsid w:val="00B54201"/>
    <w:rsid w:val="00B554D4"/>
    <w:rsid w:val="00B8021F"/>
    <w:rsid w:val="00B86CD8"/>
    <w:rsid w:val="00BB04B0"/>
    <w:rsid w:val="00BC7504"/>
    <w:rsid w:val="00BD35D0"/>
    <w:rsid w:val="00C0271E"/>
    <w:rsid w:val="00C5252C"/>
    <w:rsid w:val="00CB3240"/>
    <w:rsid w:val="00CE1418"/>
    <w:rsid w:val="00D11F5F"/>
    <w:rsid w:val="00D2020D"/>
    <w:rsid w:val="00D24503"/>
    <w:rsid w:val="00D5424F"/>
    <w:rsid w:val="00D63EB4"/>
    <w:rsid w:val="00D81B30"/>
    <w:rsid w:val="00D83BD3"/>
    <w:rsid w:val="00D90D2D"/>
    <w:rsid w:val="00DA1F46"/>
    <w:rsid w:val="00DA376D"/>
    <w:rsid w:val="00DE5FBB"/>
    <w:rsid w:val="00DF482C"/>
    <w:rsid w:val="00E16C1A"/>
    <w:rsid w:val="00E23104"/>
    <w:rsid w:val="00E56946"/>
    <w:rsid w:val="00E73399"/>
    <w:rsid w:val="00E879CE"/>
    <w:rsid w:val="00E9364D"/>
    <w:rsid w:val="00EB4FD3"/>
    <w:rsid w:val="00ED1813"/>
    <w:rsid w:val="00EF3DA3"/>
    <w:rsid w:val="00F0264B"/>
    <w:rsid w:val="00F075E3"/>
    <w:rsid w:val="00F1049B"/>
    <w:rsid w:val="00F112EE"/>
    <w:rsid w:val="00F14B17"/>
    <w:rsid w:val="00F252EC"/>
    <w:rsid w:val="00F6418D"/>
    <w:rsid w:val="00F72087"/>
    <w:rsid w:val="00F72C3C"/>
    <w:rsid w:val="00FB1547"/>
    <w:rsid w:val="00FC1810"/>
    <w:rsid w:val="00FC61A7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6ACD6C"/>
  <w15:chartTrackingRefBased/>
  <w15:docId w15:val="{2B8CFDD5-3956-47D9-87F2-1C0610E8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F252E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QUIVOS%20DO%20USU&#193;RIO\EDULDS\&#193;rea%20de%20Trabalho\NUTRICIONISTA%20ALIMENTA&#199;&#195;O%20ESCOLAR\sale\JOANA\2022\Card&#225;pios\Ce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42F27-514F-4DED-B0A2-E6432C0F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</Template>
  <TotalTime>8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EDULDS</dc:creator>
  <cp:keywords/>
  <cp:lastModifiedBy>EDULDS</cp:lastModifiedBy>
  <cp:revision>2</cp:revision>
  <cp:lastPrinted>2023-02-21T18:04:00Z</cp:lastPrinted>
  <dcterms:created xsi:type="dcterms:W3CDTF">2024-02-29T16:55:00Z</dcterms:created>
  <dcterms:modified xsi:type="dcterms:W3CDTF">2024-02-29T16:55:00Z</dcterms:modified>
</cp:coreProperties>
</file>