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1088" w:tblpY="-13292"/>
        <w:tblW w:w="11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789"/>
        <w:gridCol w:w="18"/>
        <w:gridCol w:w="1836"/>
        <w:gridCol w:w="6"/>
        <w:gridCol w:w="1845"/>
        <w:gridCol w:w="1815"/>
        <w:gridCol w:w="22"/>
        <w:gridCol w:w="2131"/>
      </w:tblGrid>
      <w:tr w:rsidR="00854B89" w:rsidRPr="00712884" w14:paraId="6AD71778" w14:textId="77777777" w:rsidTr="00BD35D0">
        <w:trPr>
          <w:trHeight w:val="2723"/>
        </w:trPr>
        <w:tc>
          <w:tcPr>
            <w:tcW w:w="1187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D81B30">
            <w:pPr>
              <w:pStyle w:val="Contedodetabe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6E811CF9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02C600EF" w14:textId="77777777" w:rsidR="00650CBC" w:rsidRDefault="00650CBC" w:rsidP="00BD35D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97C7C1" w14:textId="50434B8A" w:rsidR="00E879CE" w:rsidRPr="00D81B30" w:rsidRDefault="00854B89" w:rsidP="00D81B3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E77A97">
              <w:rPr>
                <w:rFonts w:ascii="Arial" w:hAnsi="Arial"/>
                <w:b/>
                <w:bCs/>
                <w:sz w:val="22"/>
                <w:szCs w:val="22"/>
              </w:rPr>
              <w:t>ABRIL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465F0F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 w:rsidR="00F72C3C" w:rsidRPr="00712884" w14:paraId="42D04E87" w14:textId="77777777" w:rsidTr="00CD1724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58AC470F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642EFD03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79AD51E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92AECE6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4ECEE408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720EF4C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72C3C" w:rsidRPr="00712884" w14:paraId="3AF38481" w14:textId="77777777" w:rsidTr="00CD1724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4C6176B8" w14:textId="15C02BDC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854B89" w:rsidRPr="00712884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52145D57" w14:textId="29D7AE2E" w:rsidR="00854B89" w:rsidRPr="00712884" w:rsidRDefault="00E77A97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724DAD0B" w14:textId="458F2B12" w:rsidR="00854B89" w:rsidRPr="00712884" w:rsidRDefault="00E77A97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28F4620E" w14:textId="223B4ABA" w:rsidR="00854B89" w:rsidRPr="00712884" w:rsidRDefault="00E77A97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42626BA8" w14:textId="5A882222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E77A97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E599" w:themeFill="accent4" w:themeFillTint="66"/>
          </w:tcPr>
          <w:p w14:paraId="54C8EB30" w14:textId="11C35FF9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E77A97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</w:tr>
      <w:tr w:rsidR="00854B89" w:rsidRPr="008E2642" w14:paraId="77055F9A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3BD1C124" w:rsidR="00854B89" w:rsidRPr="008E2642" w:rsidRDefault="00D55244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5A5FEE02" w:rsidR="00854B89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5CCE" w14:textId="38B55441" w:rsidR="00854B89" w:rsidRPr="008E2642" w:rsidRDefault="00D55244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1B7BFF94" w:rsidR="00854B89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55244" w:rsidRPr="008E2642" w14:paraId="17185739" w14:textId="77777777" w:rsidTr="005A0CD9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15274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EB110D8" w14:textId="39E4DF78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FFF" w14:textId="1C5DC255" w:rsidR="00D55244" w:rsidRPr="000E4110" w:rsidRDefault="00D55244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4F225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76FA6947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716C7EB9" w14:textId="7FA5C1F3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E7C8B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67CC9E4F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6A467C09" w14:textId="2FE23749" w:rsidR="00D55244" w:rsidRPr="00FB1547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91D43" w14:textId="77777777" w:rsidR="00D55244" w:rsidRDefault="00D24021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24021">
              <w:rPr>
                <w:rFonts w:ascii="Arial" w:hAnsi="Arial"/>
                <w:sz w:val="16"/>
                <w:szCs w:val="16"/>
              </w:rPr>
              <w:t>Carreteiro</w:t>
            </w:r>
          </w:p>
          <w:p w14:paraId="34C57B4F" w14:textId="0C5F27E7" w:rsidR="00D24021" w:rsidRPr="00D24021" w:rsidRDefault="00D24021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D55244" w:rsidRPr="008E2642" w14:paraId="179F9F44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21EB98C5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78EB672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2D3A9779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7268" w14:textId="1F6E026E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34C42001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2B93" w14:textId="5FB11F44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55244" w:rsidRPr="008E2642" w14:paraId="61C8C50B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04CB" w14:textId="77777777" w:rsidR="00D55244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665079CF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D87CA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55AF2B58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DE22228" w14:textId="3C1EBC71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FFCFE" w14:textId="62245080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60949C2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47454AA6" w14:textId="2D5F54C6" w:rsidR="00D55244" w:rsidRPr="000E411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3EA5D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2584109" w14:textId="7182D673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9E812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66808B8" w14:textId="50F8E2C3" w:rsidR="00D55244" w:rsidRPr="00FB1547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33584" w14:textId="0D3B4A07" w:rsidR="00D55244" w:rsidRPr="00747600" w:rsidRDefault="00CD172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tr w:rsidR="00D55244" w:rsidRPr="008E2642" w14:paraId="2B4D507F" w14:textId="77777777" w:rsidTr="00CD1724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6E3C2AC2" w14:textId="4D7EDCA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1541550E" w14:textId="7864DB5B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0668C83D" w14:textId="49E6454F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7CD690F1" w14:textId="334419D7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4E836403" w14:textId="30F3580B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E599" w:themeFill="accent4" w:themeFillTint="66"/>
          </w:tcPr>
          <w:p w14:paraId="21A0A7AD" w14:textId="053233A6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</w:tr>
      <w:tr w:rsidR="00D55244" w:rsidRPr="008E2642" w14:paraId="4BFB4A97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2C9460E1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668EFBF0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55244" w:rsidRPr="008E2642" w14:paraId="17908E55" w14:textId="77777777" w:rsidTr="007B3CBF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250A3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401C5EC6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A4700A9" w14:textId="1B6C9871" w:rsidR="00D55244" w:rsidRPr="00F72C3C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0D79B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colorido</w:t>
            </w:r>
          </w:p>
          <w:p w14:paraId="138B7DF8" w14:textId="77777777" w:rsidR="00D24021" w:rsidRDefault="00D55244" w:rsidP="00D5524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  <w:r w:rsidR="00D2402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1ADAA2F3" w14:textId="696C4AD7" w:rsidR="00D55244" w:rsidRP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FC07A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50DE7B7" w14:textId="5CF7F843" w:rsidR="00D55244" w:rsidRPr="00FB1547" w:rsidRDefault="00D55244" w:rsidP="00D5524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C0A6B" w14:textId="77777777" w:rsidR="00D55244" w:rsidRPr="005317EB" w:rsidRDefault="00D55244" w:rsidP="00D5524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Pão com </w:t>
            </w: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carne e Suco de Uva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 (Ed. Infantil)</w:t>
            </w:r>
          </w:p>
          <w:p w14:paraId="267A3523" w14:textId="732869CF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701A37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95546F9" w14:textId="17AA9F1A" w:rsidR="00D55244" w:rsidRPr="00FB1547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D55244" w:rsidRPr="008E2642" w14:paraId="3AA748DE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385DD58A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53555F38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54AB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D320" w14:textId="16641010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55244" w:rsidRPr="008E2642" w14:paraId="1E337E9F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491C" w14:textId="02D5D2B9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59F0A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6E53B24" w14:textId="01332218" w:rsidR="00D55244" w:rsidRPr="00F72C3C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A97AA" w14:textId="21AFB5EE" w:rsidR="00D55244" w:rsidRPr="00465F0F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342AD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6581DCAC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4E392874" w14:textId="61804DC8" w:rsidR="00D55244" w:rsidRPr="008E2642" w:rsidRDefault="00D24021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69507" w14:textId="77777777" w:rsidR="00D55244" w:rsidRPr="005317EB" w:rsidRDefault="00D55244" w:rsidP="00D5524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Pão com carne e Suco de Uva 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7690219B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F5BFBF8" w14:textId="12661F16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3587E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Purê de Batatas</w:t>
            </w:r>
          </w:p>
          <w:p w14:paraId="4B26E13E" w14:textId="77777777" w:rsidR="00D55244" w:rsidRPr="00BB04B0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6DE035A" w14:textId="2D9BF0F3" w:rsidR="00D55244" w:rsidRPr="00FB1547" w:rsidRDefault="00D55244" w:rsidP="00D5524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D55244" w:rsidRPr="008E2642" w14:paraId="426B731D" w14:textId="77777777" w:rsidTr="00CD1724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388D54F5" w14:textId="3E2911E1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21010183" w14:textId="3C2A4289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3EA3D582" w14:textId="196CB785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2E42AAAE" w14:textId="0F5FB510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4E9A8F81" w14:textId="71163150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E599" w:themeFill="accent4" w:themeFillTint="66"/>
          </w:tcPr>
          <w:p w14:paraId="1A802DD8" w14:textId="63B72B6F" w:rsidR="00D55244" w:rsidRPr="008E2642" w:rsidRDefault="00D55244" w:rsidP="00D55244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</w:tr>
      <w:tr w:rsidR="00D55244" w:rsidRPr="008E2642" w14:paraId="2754186A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06567B2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D55244" w:rsidRPr="008E2642" w:rsidRDefault="00D55244" w:rsidP="00D5524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24021" w:rsidRPr="008E2642" w14:paraId="715ADAFC" w14:textId="77777777" w:rsidTr="007F3065">
        <w:trPr>
          <w:trHeight w:val="461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A87B8" w14:textId="501566E1" w:rsidR="00D24021" w:rsidRPr="00E879CE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8B1C9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2E694303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27A55F68" w14:textId="173C9F83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01AC4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3CF9131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58EB3B4" w14:textId="2D01E349" w:rsidR="00D24021" w:rsidRPr="00465F0F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9433B" w14:textId="77777777" w:rsidR="00D24021" w:rsidRPr="00236BAE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3BF59855" w14:textId="131514DD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E2160" w14:textId="77777777" w:rsidR="00D24021" w:rsidRPr="00314FB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091B24AE" w14:textId="40E33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D24021" w:rsidRPr="008E2642" w14:paraId="74EBA759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6001B089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D9A4" w14:textId="2324A69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55FA" w14:textId="1891FA03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6D6ADDAE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D24021" w:rsidRPr="008E2642" w14:paraId="49CD698E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64EFA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3BDE73DB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E21E8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93792F4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BE4A0A9" w14:textId="740D7407" w:rsidR="00D24021" w:rsidRPr="00FF0DA2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92522" w14:textId="77777777" w:rsidR="00D24021" w:rsidRPr="00236BAE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4CF43914" w14:textId="1C82551B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7B8C9" w14:textId="77777777" w:rsidR="00D24021" w:rsidRPr="00314FB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8D573B" w14:textId="7648D7E6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F8D6F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D58326C" w14:textId="1531D755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EA2F5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65E6AFF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B9337B8" w14:textId="3F3B71E2" w:rsidR="00D24021" w:rsidRPr="00465F0F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D24021" w:rsidRPr="008E2642" w14:paraId="011CE30C" w14:textId="77777777" w:rsidTr="00CD1724">
        <w:trPr>
          <w:trHeight w:val="23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68575303" w14:textId="329B8E3C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57415076"/>
            <w:bookmarkStart w:id="1" w:name="_Hlk157415052"/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79187F8A" w14:textId="020A30A9" w:rsidR="00D24021" w:rsidRPr="008E2642" w:rsidRDefault="00D24021" w:rsidP="00D2402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3BE1CF16" w14:textId="0CE4B418" w:rsidR="00D24021" w:rsidRPr="008E2642" w:rsidRDefault="00D24021" w:rsidP="00D2402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E599" w:themeFill="accent4" w:themeFillTint="66"/>
          </w:tcPr>
          <w:p w14:paraId="60D265DE" w14:textId="205E3899" w:rsidR="00D24021" w:rsidRPr="008E2642" w:rsidRDefault="00D24021" w:rsidP="00D2402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E599" w:themeFill="accent4" w:themeFillTint="66"/>
          </w:tcPr>
          <w:p w14:paraId="029ADE8D" w14:textId="021047F0" w:rsidR="00D24021" w:rsidRPr="008E2642" w:rsidRDefault="00D24021" w:rsidP="00D2402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E599" w:themeFill="accent4" w:themeFillTint="66"/>
          </w:tcPr>
          <w:p w14:paraId="0A588617" w14:textId="4E576E0E" w:rsidR="00D24021" w:rsidRPr="008E2642" w:rsidRDefault="00D24021" w:rsidP="00D2402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</w:tr>
      <w:bookmarkEnd w:id="0"/>
      <w:tr w:rsidR="00D24021" w:rsidRPr="008E2642" w14:paraId="25FD85FF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543CD06C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484EDEE4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bookmarkEnd w:id="1"/>
      <w:tr w:rsidR="00D24021" w:rsidRPr="008E2642" w14:paraId="5AB49335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F9082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8B77A9E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99444D3" w14:textId="41E7E81C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FBD9C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359FC9D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08212933" w14:textId="6E3CDEEF" w:rsidR="00D24021" w:rsidRPr="005B27F7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B81F9" w14:textId="77777777" w:rsidR="00D24021" w:rsidRPr="00314FB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C51C136" w14:textId="73E6171A" w:rsidR="00D24021" w:rsidRPr="00465F0F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EB2F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76E2F34" w14:textId="594E4752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0AA8C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E52D4A5" w14:textId="5D1144FE" w:rsidR="00D24021" w:rsidRPr="00E77A97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E77A97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  <w:t>Feriado Municipal</w:t>
            </w:r>
          </w:p>
        </w:tc>
      </w:tr>
      <w:tr w:rsidR="00D24021" w:rsidRPr="008E2642" w14:paraId="0EDB2482" w14:textId="77777777" w:rsidTr="002050D0">
        <w:trPr>
          <w:trHeight w:val="239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600F5B3E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15623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825F78" w14:textId="7777777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6BBB28C1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E915B" w14:textId="303B0C47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24021" w:rsidRPr="008E2642" w14:paraId="606FF4CF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F05E" w14:textId="77777777" w:rsidR="00D24021" w:rsidRDefault="00D24021" w:rsidP="00D24021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482C4CB0" w:rsidR="00D24021" w:rsidRPr="008E2642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345DAC" w14:textId="77777777" w:rsidR="00D24021" w:rsidRPr="00236BAE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0AA37856" w14:textId="7EFA3B9D" w:rsidR="00D24021" w:rsidRPr="00FF0DA2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C2E7E" w14:textId="213D2272" w:rsidR="00D24021" w:rsidRPr="00465F0F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FB1565B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14AD99F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1A07AE7" w14:textId="2F8B6647" w:rsidR="00D24021" w:rsidRPr="00476DF8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041771A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A82F916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497D5AC" w14:textId="6D9A9642" w:rsidR="00D24021" w:rsidRPr="00FB1547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C47E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1FECF496" w14:textId="1AEBBABE" w:rsidR="00D24021" w:rsidRPr="00465F0F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E77A97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  <w:t>Feriado Municipal</w:t>
            </w:r>
          </w:p>
        </w:tc>
      </w:tr>
      <w:tr w:rsidR="00D24021" w14:paraId="63FC1B8B" w14:textId="31E6C8CD" w:rsidTr="00C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/>
        </w:trPr>
        <w:tc>
          <w:tcPr>
            <w:tcW w:w="2409" w:type="dxa"/>
            <w:shd w:val="clear" w:color="auto" w:fill="FFE599" w:themeFill="accent4" w:themeFillTint="66"/>
          </w:tcPr>
          <w:p w14:paraId="52F71CC0" w14:textId="0B03638B" w:rsidR="00D24021" w:rsidRPr="008E2642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  <w:p w14:paraId="1529144A" w14:textId="77777777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FFE599" w:themeFill="accent4" w:themeFillTint="66"/>
          </w:tcPr>
          <w:p w14:paraId="1D0DB8F2" w14:textId="4B5F5B7F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60" w:type="dxa"/>
            <w:gridSpan w:val="3"/>
            <w:shd w:val="clear" w:color="auto" w:fill="FFE599" w:themeFill="accent4" w:themeFillTint="66"/>
          </w:tcPr>
          <w:p w14:paraId="4628FECC" w14:textId="7673E69E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5" w:type="dxa"/>
            <w:shd w:val="clear" w:color="auto" w:fill="FFE599" w:themeFill="accent4" w:themeFillTint="66"/>
          </w:tcPr>
          <w:p w14:paraId="0A935A86" w14:textId="15A76C9F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FFE599" w:themeFill="accent4" w:themeFillTint="66"/>
          </w:tcPr>
          <w:p w14:paraId="77A48BC6" w14:textId="15F0462B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53" w:type="dxa"/>
            <w:gridSpan w:val="2"/>
            <w:shd w:val="clear" w:color="auto" w:fill="FFE599" w:themeFill="accent4" w:themeFillTint="66"/>
          </w:tcPr>
          <w:p w14:paraId="7DB22D1F" w14:textId="77777777" w:rsidR="00D24021" w:rsidRDefault="00D24021" w:rsidP="00D2402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24021" w14:paraId="22B2ECFD" w14:textId="77777777" w:rsidTr="00BD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2409" w:type="dxa"/>
          </w:tcPr>
          <w:p w14:paraId="17934951" w14:textId="1D6EB34C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789" w:type="dxa"/>
          </w:tcPr>
          <w:p w14:paraId="087074A2" w14:textId="794B712E" w:rsidR="00D24021" w:rsidRPr="00BD35D0" w:rsidRDefault="00D24021" w:rsidP="00D2402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5D3713E9" w14:textId="21AE3DFC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03C02A" w14:textId="55E4FC6B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</w:tcPr>
          <w:p w14:paraId="1BEFE207" w14:textId="1D6E58DC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53" w:type="dxa"/>
            <w:gridSpan w:val="2"/>
          </w:tcPr>
          <w:p w14:paraId="5CBEE70E" w14:textId="6629F1BA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24021" w14:paraId="023A1C01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409" w:type="dxa"/>
          </w:tcPr>
          <w:p w14:paraId="5FC40A56" w14:textId="77777777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3339A98" w14:textId="2AC4ECFA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8AF1A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24021">
              <w:rPr>
                <w:rFonts w:ascii="Arial" w:hAnsi="Arial"/>
                <w:sz w:val="16"/>
                <w:szCs w:val="16"/>
              </w:rPr>
              <w:t>Carreteiro</w:t>
            </w:r>
          </w:p>
          <w:p w14:paraId="2DBE9336" w14:textId="7B2257C0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60" w:type="dxa"/>
            <w:gridSpan w:val="3"/>
          </w:tcPr>
          <w:p w14:paraId="2A3C77A6" w14:textId="77777777" w:rsidR="00D24021" w:rsidRP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D24021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Parada Pedagógica</w:t>
            </w:r>
          </w:p>
          <w:p w14:paraId="6CC6F30B" w14:textId="77777777" w:rsidR="00D24021" w:rsidRPr="00BB04B0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766E1BC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  <w:p w14:paraId="032237DE" w14:textId="30EEC323" w:rsidR="00D24021" w:rsidRPr="00E77A97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(Creche)</w:t>
            </w:r>
          </w:p>
        </w:tc>
        <w:tc>
          <w:tcPr>
            <w:tcW w:w="1845" w:type="dxa"/>
          </w:tcPr>
          <w:p w14:paraId="52C5EA6F" w14:textId="47431602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</w:tcPr>
          <w:p w14:paraId="0DBF734E" w14:textId="73B023D0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53" w:type="dxa"/>
            <w:gridSpan w:val="2"/>
          </w:tcPr>
          <w:p w14:paraId="04B72CB0" w14:textId="77777777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24021" w14:paraId="36E1CE31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/>
        </w:trPr>
        <w:tc>
          <w:tcPr>
            <w:tcW w:w="2409" w:type="dxa"/>
          </w:tcPr>
          <w:p w14:paraId="05902F79" w14:textId="6686DCBE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9D747" w14:textId="08141D23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6844799C" w14:textId="34A12CA3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FA4611" w14:textId="0B4A977D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</w:tcPr>
          <w:p w14:paraId="0D5EBF57" w14:textId="2C8EB626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53" w:type="dxa"/>
            <w:gridSpan w:val="2"/>
          </w:tcPr>
          <w:p w14:paraId="06DF12D3" w14:textId="7CA8358E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24021" w14:paraId="3DA9F455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2409" w:type="dxa"/>
          </w:tcPr>
          <w:p w14:paraId="28AB6FF5" w14:textId="77777777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260D1DC" w14:textId="5ECF58F0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9FBD4" w14:textId="77777777" w:rsidR="00D24021" w:rsidRPr="00314FB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75FD576" w14:textId="366EB6A1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60" w:type="dxa"/>
            <w:gridSpan w:val="3"/>
          </w:tcPr>
          <w:p w14:paraId="067E5069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E77A97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Parada Pedagógica</w:t>
            </w:r>
          </w:p>
          <w:p w14:paraId="73938D30" w14:textId="77777777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  <w:p w14:paraId="628D0953" w14:textId="7E9C7068" w:rsidR="00D24021" w:rsidRDefault="00D24021" w:rsidP="00D2402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(Creche)</w:t>
            </w:r>
          </w:p>
        </w:tc>
        <w:tc>
          <w:tcPr>
            <w:tcW w:w="1845" w:type="dxa"/>
          </w:tcPr>
          <w:p w14:paraId="57AB9FD9" w14:textId="048F2CD2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</w:tcPr>
          <w:p w14:paraId="6E203AD8" w14:textId="03B71869" w:rsidR="00D24021" w:rsidRDefault="00D24021" w:rsidP="00D240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53" w:type="dxa"/>
            <w:gridSpan w:val="2"/>
          </w:tcPr>
          <w:p w14:paraId="25B0B4B9" w14:textId="77777777" w:rsidR="00D24021" w:rsidRDefault="00D24021" w:rsidP="00D2402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539F04F" w14:textId="77777777" w:rsidR="00D24021" w:rsidRDefault="00D24021" w:rsidP="00D2402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57E69B3" w14:textId="77777777" w:rsidR="00D24021" w:rsidRDefault="00D24021" w:rsidP="00D2402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6C1B44B1" w14:textId="2F786C2A" w:rsidR="00E879CE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 xml:space="preserve">*Cardápio sujeito a alterações pela responsável. </w:t>
      </w:r>
      <w:r w:rsidR="003B3EB4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</w:p>
    <w:p w14:paraId="012C5DCC" w14:textId="4663C317" w:rsidR="00F72C3C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>PAULA DAMKE BERWALDT – NUTRICIONISTA – CRN10/8087</w:t>
      </w:r>
    </w:p>
    <w:sectPr w:rsidR="00F72C3C" w:rsidRPr="00F72C3C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E4110"/>
    <w:rsid w:val="000F1E80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D4601"/>
    <w:rsid w:val="002E2ED7"/>
    <w:rsid w:val="002E458F"/>
    <w:rsid w:val="002E63FE"/>
    <w:rsid w:val="00306CDE"/>
    <w:rsid w:val="00314FB1"/>
    <w:rsid w:val="00325B47"/>
    <w:rsid w:val="00331973"/>
    <w:rsid w:val="003912BA"/>
    <w:rsid w:val="003B3EB4"/>
    <w:rsid w:val="003D5B28"/>
    <w:rsid w:val="003E7C7F"/>
    <w:rsid w:val="00460A91"/>
    <w:rsid w:val="00465F0F"/>
    <w:rsid w:val="00472E73"/>
    <w:rsid w:val="00476DF8"/>
    <w:rsid w:val="004B2737"/>
    <w:rsid w:val="004D2B7F"/>
    <w:rsid w:val="004F3466"/>
    <w:rsid w:val="00500D5D"/>
    <w:rsid w:val="00530D1B"/>
    <w:rsid w:val="005317EB"/>
    <w:rsid w:val="005702D6"/>
    <w:rsid w:val="00570AB6"/>
    <w:rsid w:val="00591541"/>
    <w:rsid w:val="005B27F7"/>
    <w:rsid w:val="005D58B2"/>
    <w:rsid w:val="006074AC"/>
    <w:rsid w:val="00612605"/>
    <w:rsid w:val="00630995"/>
    <w:rsid w:val="00650CBC"/>
    <w:rsid w:val="00656B1C"/>
    <w:rsid w:val="006907F9"/>
    <w:rsid w:val="006B183A"/>
    <w:rsid w:val="006C0864"/>
    <w:rsid w:val="006F5163"/>
    <w:rsid w:val="00712884"/>
    <w:rsid w:val="00742CA2"/>
    <w:rsid w:val="00746153"/>
    <w:rsid w:val="00747600"/>
    <w:rsid w:val="00784BBE"/>
    <w:rsid w:val="00793A5B"/>
    <w:rsid w:val="007A0AD3"/>
    <w:rsid w:val="007D5CB8"/>
    <w:rsid w:val="007F72E7"/>
    <w:rsid w:val="00804419"/>
    <w:rsid w:val="008069B4"/>
    <w:rsid w:val="008266CC"/>
    <w:rsid w:val="00854B89"/>
    <w:rsid w:val="0089357F"/>
    <w:rsid w:val="008A252C"/>
    <w:rsid w:val="008A6DF0"/>
    <w:rsid w:val="008B17D9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C0D59"/>
    <w:rsid w:val="009E458E"/>
    <w:rsid w:val="009E52FF"/>
    <w:rsid w:val="009F6F81"/>
    <w:rsid w:val="00A24DEB"/>
    <w:rsid w:val="00A54ACC"/>
    <w:rsid w:val="00A54ADD"/>
    <w:rsid w:val="00A56496"/>
    <w:rsid w:val="00A71565"/>
    <w:rsid w:val="00A84DFF"/>
    <w:rsid w:val="00AB78FA"/>
    <w:rsid w:val="00AD612C"/>
    <w:rsid w:val="00B17531"/>
    <w:rsid w:val="00B22DE2"/>
    <w:rsid w:val="00B30A0B"/>
    <w:rsid w:val="00B31D51"/>
    <w:rsid w:val="00B345C2"/>
    <w:rsid w:val="00B54201"/>
    <w:rsid w:val="00B554D4"/>
    <w:rsid w:val="00B8021F"/>
    <w:rsid w:val="00B86CD8"/>
    <w:rsid w:val="00BB04B0"/>
    <w:rsid w:val="00BC7504"/>
    <w:rsid w:val="00BD35D0"/>
    <w:rsid w:val="00C0271E"/>
    <w:rsid w:val="00C5252C"/>
    <w:rsid w:val="00CB3240"/>
    <w:rsid w:val="00CD1724"/>
    <w:rsid w:val="00CE1418"/>
    <w:rsid w:val="00D11F5F"/>
    <w:rsid w:val="00D2020D"/>
    <w:rsid w:val="00D24021"/>
    <w:rsid w:val="00D24503"/>
    <w:rsid w:val="00D5424F"/>
    <w:rsid w:val="00D55244"/>
    <w:rsid w:val="00D63EB4"/>
    <w:rsid w:val="00D81B30"/>
    <w:rsid w:val="00D83BD3"/>
    <w:rsid w:val="00D90D2D"/>
    <w:rsid w:val="00DA1F46"/>
    <w:rsid w:val="00DA376D"/>
    <w:rsid w:val="00DE5FBB"/>
    <w:rsid w:val="00DF482C"/>
    <w:rsid w:val="00E16C1A"/>
    <w:rsid w:val="00E23104"/>
    <w:rsid w:val="00E56946"/>
    <w:rsid w:val="00E73399"/>
    <w:rsid w:val="00E77A97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52EC"/>
    <w:rsid w:val="00F6418D"/>
    <w:rsid w:val="00F72087"/>
    <w:rsid w:val="00F72C3C"/>
    <w:rsid w:val="00FB1547"/>
    <w:rsid w:val="00FC1810"/>
    <w:rsid w:val="00FC61A7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15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2024-03-28T12:35:00Z</cp:lastPrinted>
  <dcterms:created xsi:type="dcterms:W3CDTF">2024-03-28T12:50:00Z</dcterms:created>
  <dcterms:modified xsi:type="dcterms:W3CDTF">2024-03-28T12:50:00Z</dcterms:modified>
</cp:coreProperties>
</file>