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41" w:rightFromText="141" w:vertAnchor="text" w:horzAnchor="margin" w:tblpX="-427" w:tblpY="-14912"/>
        <w:tblW w:w="119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"/>
        <w:gridCol w:w="2379"/>
        <w:gridCol w:w="1858"/>
        <w:gridCol w:w="1843"/>
        <w:gridCol w:w="1857"/>
        <w:gridCol w:w="1844"/>
        <w:gridCol w:w="2127"/>
      </w:tblGrid>
      <w:tr w:rsidR="00854B89" w:rsidRPr="00712884" w14:paraId="6AD71778" w14:textId="77777777" w:rsidTr="00F1791B">
        <w:trPr>
          <w:gridBefore w:val="1"/>
          <w:wBefore w:w="56" w:type="dxa"/>
          <w:trHeight w:val="2353"/>
        </w:trPr>
        <w:tc>
          <w:tcPr>
            <w:tcW w:w="11908" w:type="dxa"/>
            <w:gridSpan w:val="6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CCFF"/>
          </w:tcPr>
          <w:p w14:paraId="16C3C978" w14:textId="42B2564E" w:rsidR="00261C8F" w:rsidRDefault="00261C8F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B9E111E" w14:textId="27152A2A" w:rsidR="00261C8F" w:rsidRDefault="00261C8F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3ED6454" w14:textId="71FF67B2" w:rsidR="00916171" w:rsidRDefault="00E879CE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12884"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420F8CA1" wp14:editId="3F9B6380">
                  <wp:simplePos x="0" y="0"/>
                  <wp:positionH relativeFrom="column">
                    <wp:posOffset>6101080</wp:posOffset>
                  </wp:positionH>
                  <wp:positionV relativeFrom="paragraph">
                    <wp:posOffset>31115</wp:posOffset>
                  </wp:positionV>
                  <wp:extent cx="982345" cy="798830"/>
                  <wp:effectExtent l="0" t="0" r="8255" b="1270"/>
                  <wp:wrapThrough wrapText="bothSides">
                    <wp:wrapPolygon edited="0">
                      <wp:start x="0" y="0"/>
                      <wp:lineTo x="0" y="21119"/>
                      <wp:lineTo x="21363" y="21119"/>
                      <wp:lineTo x="21363" y="0"/>
                      <wp:lineTo x="0" y="0"/>
                    </wp:wrapPolygon>
                  </wp:wrapThrough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2EAAF8" w14:textId="43181A38" w:rsidR="00E879CE" w:rsidRDefault="00E879CE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771EF82" w14:textId="280C1968" w:rsidR="00261C8F" w:rsidRDefault="00261C8F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PREFEITURA MUNICIPAL DE LINDÓIA DO SUL</w:t>
            </w:r>
          </w:p>
          <w:p w14:paraId="27F8BEAA" w14:textId="33265734" w:rsidR="00261C8F" w:rsidRPr="00261C8F" w:rsidRDefault="00261C8F" w:rsidP="00916171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>CENTRO DE EDUCAÇÃO INFANTIL ROSELENE FÁTIMA BUSSOLARO</w:t>
            </w:r>
          </w:p>
          <w:p w14:paraId="4E888143" w14:textId="3F1635F3" w:rsidR="00854B89" w:rsidRDefault="00854B89" w:rsidP="00916171">
            <w:pPr>
              <w:pStyle w:val="Contedode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 xml:space="preserve">Cardápio </w:t>
            </w:r>
            <w:r w:rsidR="00842F7B">
              <w:rPr>
                <w:rFonts w:ascii="Arial" w:hAnsi="Arial"/>
                <w:b/>
                <w:bCs/>
                <w:sz w:val="22"/>
                <w:szCs w:val="22"/>
              </w:rPr>
              <w:t>MAIO</w:t>
            </w: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>/202</w:t>
            </w:r>
            <w:r w:rsidR="00F1791B"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 w:rsidRPr="00712884">
              <w:rPr>
                <w:rFonts w:ascii="Arial" w:hAnsi="Arial"/>
                <w:b/>
                <w:bCs/>
                <w:sz w:val="22"/>
                <w:szCs w:val="22"/>
              </w:rPr>
              <w:t xml:space="preserve"> – Crianças 6 meses a 5 anos</w:t>
            </w:r>
          </w:p>
          <w:p w14:paraId="42EE4181" w14:textId="4953DC09" w:rsidR="00F662C8" w:rsidRDefault="00F662C8" w:rsidP="00916171">
            <w:pPr>
              <w:pStyle w:val="Contedode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12D2DDF" w14:textId="2D458D5E" w:rsidR="00F662C8" w:rsidRDefault="00F662C8" w:rsidP="00916171">
            <w:pPr>
              <w:pStyle w:val="Contedode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04D2251" w14:textId="77777777" w:rsidR="00F662C8" w:rsidRDefault="00F662C8" w:rsidP="00916171">
            <w:pPr>
              <w:pStyle w:val="Contedode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597C7C1" w14:textId="2E4C1CE5" w:rsidR="00E879CE" w:rsidRPr="00866454" w:rsidRDefault="00866454" w:rsidP="00A2481D">
            <w:pPr>
              <w:jc w:val="righ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*Cardápio sujeito a alterações.</w:t>
            </w:r>
          </w:p>
        </w:tc>
      </w:tr>
      <w:tr w:rsidR="00854B89" w:rsidRPr="00712884" w14:paraId="42D04E87" w14:textId="77777777" w:rsidTr="00F1791B">
        <w:trPr>
          <w:gridBefore w:val="1"/>
          <w:wBefore w:w="56" w:type="dxa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C470F" w14:textId="03EA25B0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EFD03" w14:textId="77777777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SEGUNDA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D51E0" w14:textId="77777777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TERÇA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AECE6" w14:textId="5941B40D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QUARTA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EE408" w14:textId="77777777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QUINTA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EF4C0" w14:textId="77777777" w:rsidR="00854B89" w:rsidRPr="00712884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12884">
              <w:rPr>
                <w:rFonts w:ascii="Arial" w:hAnsi="Arial"/>
                <w:b/>
                <w:bCs/>
                <w:sz w:val="16"/>
                <w:szCs w:val="16"/>
              </w:rPr>
              <w:t>SEXTA</w:t>
            </w:r>
          </w:p>
        </w:tc>
      </w:tr>
      <w:tr w:rsidR="00F1049B" w:rsidRPr="00712884" w14:paraId="3AF38481" w14:textId="77777777" w:rsidTr="00F1791B">
        <w:trPr>
          <w:gridBefore w:val="1"/>
          <w:wBefore w:w="56" w:type="dxa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0CC"/>
          </w:tcPr>
          <w:p w14:paraId="4C6176B8" w14:textId="7F8D52E3" w:rsidR="00854B89" w:rsidRPr="001413BE" w:rsidRDefault="00854B89" w:rsidP="0091617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1413BE">
              <w:rPr>
                <w:rFonts w:ascii="Arial" w:hAnsi="Arial"/>
                <w:b/>
                <w:bCs/>
                <w:sz w:val="16"/>
                <w:szCs w:val="16"/>
              </w:rPr>
              <w:t>1ª Semana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0CC"/>
          </w:tcPr>
          <w:p w14:paraId="52145D57" w14:textId="44D63F1D" w:rsidR="00854B89" w:rsidRPr="001413BE" w:rsidRDefault="00854B89" w:rsidP="00F662C8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0CC"/>
          </w:tcPr>
          <w:p w14:paraId="724DAD0B" w14:textId="3733390A" w:rsidR="00854B89" w:rsidRPr="001413BE" w:rsidRDefault="00854B89" w:rsidP="00F662C8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0CC"/>
          </w:tcPr>
          <w:p w14:paraId="28F4620E" w14:textId="0D196AFB" w:rsidR="00854B89" w:rsidRPr="001413BE" w:rsidRDefault="00842F7B" w:rsidP="00F662C8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413BE">
              <w:rPr>
                <w:rFonts w:ascii="Arial" w:hAnsi="Arial"/>
                <w:b/>
                <w:bCs/>
                <w:sz w:val="16"/>
                <w:szCs w:val="16"/>
              </w:rPr>
              <w:t>0</w:t>
            </w:r>
            <w:r w:rsidR="00F1791B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0CC"/>
          </w:tcPr>
          <w:p w14:paraId="42626BA8" w14:textId="2B45D592" w:rsidR="00854B89" w:rsidRPr="001413BE" w:rsidRDefault="00842F7B" w:rsidP="00F662C8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413BE">
              <w:rPr>
                <w:rFonts w:ascii="Arial" w:hAnsi="Arial"/>
                <w:b/>
                <w:bCs/>
                <w:sz w:val="16"/>
                <w:szCs w:val="16"/>
              </w:rPr>
              <w:t>0</w:t>
            </w:r>
            <w:r w:rsidR="00F1791B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0CC"/>
          </w:tcPr>
          <w:p w14:paraId="54C8EB30" w14:textId="311EFE95" w:rsidR="00854B89" w:rsidRPr="001413BE" w:rsidRDefault="00842F7B" w:rsidP="00842F7B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413BE">
              <w:rPr>
                <w:rFonts w:ascii="Arial" w:hAnsi="Arial"/>
                <w:b/>
                <w:bCs/>
                <w:sz w:val="16"/>
                <w:szCs w:val="16"/>
              </w:rPr>
              <w:t>0</w:t>
            </w:r>
            <w:r w:rsidR="00F1791B">
              <w:rPr>
                <w:rFonts w:ascii="Arial" w:hAnsi="Arial"/>
                <w:b/>
                <w:bCs/>
                <w:sz w:val="16"/>
                <w:szCs w:val="16"/>
              </w:rPr>
              <w:t>3</w:t>
            </w:r>
          </w:p>
        </w:tc>
      </w:tr>
      <w:tr w:rsidR="00854B89" w:rsidRPr="008E2642" w14:paraId="77055F9A" w14:textId="77777777" w:rsidTr="00F1791B">
        <w:trPr>
          <w:gridBefore w:val="1"/>
          <w:wBefore w:w="56" w:type="dxa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9030" w14:textId="77777777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59C8" w14:textId="270B33B7" w:rsidR="00854B89" w:rsidRPr="008E2642" w:rsidRDefault="00854B89" w:rsidP="001413B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070E" w14:textId="4FA6C8EE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5CCE" w14:textId="2DA8A7D0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37EE" w14:textId="77777777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9149" w14:textId="5D7FD8FA" w:rsidR="00854B89" w:rsidRPr="008E2642" w:rsidRDefault="00842F7B" w:rsidP="008D4DE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854B89" w:rsidRPr="008E2642" w14:paraId="17185739" w14:textId="77777777" w:rsidTr="00F1791B">
        <w:trPr>
          <w:gridBefore w:val="1"/>
          <w:wBefore w:w="56" w:type="dxa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4E78" w14:textId="77777777" w:rsidR="00712884" w:rsidRPr="008E2642" w:rsidRDefault="00712884" w:rsidP="008E264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24319F18" w14:textId="47542528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C465" w14:textId="77777777" w:rsidR="00760368" w:rsidRDefault="00760368" w:rsidP="00842F7B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</w:p>
          <w:p w14:paraId="4646C701" w14:textId="4EF4F942" w:rsidR="00842F7B" w:rsidRPr="00842F7B" w:rsidRDefault="00842F7B" w:rsidP="00842F7B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</w:p>
          <w:p w14:paraId="1EB110D8" w14:textId="3F883E51" w:rsidR="00AD1E92" w:rsidRPr="008E2642" w:rsidRDefault="00AD1E92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FFFF" w14:textId="4C7729FA" w:rsidR="006F475B" w:rsidRPr="008E2642" w:rsidRDefault="006F475B" w:rsidP="006F475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599C" w14:textId="77777777" w:rsidR="004940E6" w:rsidRDefault="004940E6" w:rsidP="005C0DA8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716C7EB9" w14:textId="03104A20" w:rsidR="00746153" w:rsidRPr="004940E6" w:rsidRDefault="004940E6" w:rsidP="005C0DA8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 w:rsidRPr="004940E6"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FERIADO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1EC1" w14:textId="445E33B5" w:rsidR="00760368" w:rsidRPr="00BB04B0" w:rsidRDefault="00760368" w:rsidP="00760368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Arroz </w:t>
            </w:r>
          </w:p>
          <w:p w14:paraId="349CA7AF" w14:textId="6E65915F" w:rsidR="00760368" w:rsidRPr="00BB04B0" w:rsidRDefault="00760368" w:rsidP="00760368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</w:t>
            </w:r>
          </w:p>
          <w:p w14:paraId="6A467C09" w14:textId="7009AA8E" w:rsidR="00AD1E92" w:rsidRPr="00760368" w:rsidRDefault="004940E6" w:rsidP="00760368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Ovos mexidos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43CA3" w14:textId="77777777" w:rsidR="00DB6F1C" w:rsidRDefault="00DB6F1C" w:rsidP="008D4DE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</w:p>
          <w:p w14:paraId="46408656" w14:textId="13A3709F" w:rsidR="008D4DE1" w:rsidRDefault="00760368" w:rsidP="008D4DE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feijão</w:t>
            </w:r>
          </w:p>
          <w:p w14:paraId="34C57B4F" w14:textId="1C236238" w:rsidR="008E2642" w:rsidRPr="004D61E8" w:rsidRDefault="008E2642" w:rsidP="008D4DE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854B89" w:rsidRPr="008E2642" w14:paraId="179F9F44" w14:textId="77777777" w:rsidTr="00F1791B">
        <w:trPr>
          <w:gridBefore w:val="1"/>
          <w:wBefore w:w="56" w:type="dxa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F12A" w14:textId="77777777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885D" w14:textId="73CBCC0B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22CA" w14:textId="12923BA8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7268" w14:textId="4120F62E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BD26" w14:textId="77777777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2B93" w14:textId="402D23C3" w:rsidR="00854B89" w:rsidRPr="008E2642" w:rsidRDefault="00842F7B" w:rsidP="008D4DE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854B89" w:rsidRPr="008E2642" w14:paraId="61C8C50B" w14:textId="77777777" w:rsidTr="00F1791B">
        <w:trPr>
          <w:gridBefore w:val="1"/>
          <w:wBefore w:w="56" w:type="dxa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653A" w14:textId="77777777" w:rsidR="001413BE" w:rsidRDefault="001413BE" w:rsidP="008E264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1ADA6BA" w14:textId="63228F96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0E0F1" w14:textId="2EEF4431" w:rsidR="006F475B" w:rsidRPr="008E2642" w:rsidRDefault="006F475B" w:rsidP="006F475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5DE22228" w14:textId="4A718269" w:rsidR="00854B89" w:rsidRPr="008E2642" w:rsidRDefault="00854B89" w:rsidP="00F1791B">
            <w:pPr>
              <w:pStyle w:val="Contedodetabela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54AA6" w14:textId="5F3D9ADE" w:rsidR="00854B89" w:rsidRPr="008E2642" w:rsidRDefault="00854B89" w:rsidP="00866454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DB63A" w14:textId="77777777" w:rsidR="004940E6" w:rsidRDefault="004940E6" w:rsidP="00760368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2584109" w14:textId="2C92810E" w:rsidR="00AD1E92" w:rsidRPr="004940E6" w:rsidRDefault="004940E6" w:rsidP="00760368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 w:rsidRPr="004940E6"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FERIADO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DCDA" w14:textId="77777777" w:rsidR="006F475B" w:rsidRDefault="00DB6F1C" w:rsidP="006F475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Risoto de frango</w:t>
            </w:r>
          </w:p>
          <w:p w14:paraId="266808B8" w14:textId="773670B2" w:rsidR="00DB6F1C" w:rsidRPr="008E2642" w:rsidRDefault="00DB6F1C" w:rsidP="006F475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9995" w14:textId="77777777" w:rsidR="00B7162F" w:rsidRDefault="00B7162F" w:rsidP="00B7162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675DDD0A" w14:textId="77777777" w:rsidR="00B7162F" w:rsidRDefault="00B7162F" w:rsidP="00B7162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00233584" w14:textId="16F5C8D7" w:rsidR="00854B89" w:rsidRPr="008E2642" w:rsidRDefault="00B7162F" w:rsidP="00B7162F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</w:tr>
      <w:tr w:rsidR="00712884" w:rsidRPr="008E2642" w14:paraId="2B4D507F" w14:textId="77777777" w:rsidTr="00F1791B">
        <w:trPr>
          <w:gridBefore w:val="1"/>
          <w:wBefore w:w="56" w:type="dxa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0CC"/>
          </w:tcPr>
          <w:p w14:paraId="6E3C2AC2" w14:textId="77777777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2ª Semana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0CC"/>
          </w:tcPr>
          <w:p w14:paraId="1541550E" w14:textId="1B186020" w:rsidR="00854B89" w:rsidRPr="008E2642" w:rsidRDefault="00842F7B" w:rsidP="00F662C8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</w:t>
            </w:r>
            <w:r w:rsidR="00F1791B">
              <w:rPr>
                <w:rFonts w:ascii="Arial" w:hAnsi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0CC"/>
          </w:tcPr>
          <w:p w14:paraId="0668C83D" w14:textId="6FF2A6F9" w:rsidR="00854B89" w:rsidRPr="008E2642" w:rsidRDefault="00842F7B" w:rsidP="00F662C8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</w:t>
            </w:r>
            <w:r w:rsidR="00F1791B">
              <w:rPr>
                <w:rFonts w:ascii="Arial" w:hAnsi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0CC"/>
          </w:tcPr>
          <w:p w14:paraId="7CD690F1" w14:textId="6058301E" w:rsidR="00854B89" w:rsidRPr="008E2642" w:rsidRDefault="00F1791B" w:rsidP="00F662C8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0CC"/>
          </w:tcPr>
          <w:p w14:paraId="4E836403" w14:textId="53052AE3" w:rsidR="00854B89" w:rsidRPr="008E2642" w:rsidRDefault="00F1791B" w:rsidP="00F662C8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0CC"/>
          </w:tcPr>
          <w:p w14:paraId="21A0A7AD" w14:textId="448AC8DD" w:rsidR="00854B89" w:rsidRPr="008E2642" w:rsidRDefault="00842F7B" w:rsidP="00F662C8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F1791B">
              <w:rPr>
                <w:rFonts w:ascii="Arial" w:hAnsi="Arial"/>
                <w:b/>
                <w:bCs/>
                <w:sz w:val="16"/>
                <w:szCs w:val="16"/>
              </w:rPr>
              <w:t>0</w:t>
            </w:r>
          </w:p>
        </w:tc>
      </w:tr>
      <w:tr w:rsidR="00854B89" w:rsidRPr="008E2642" w14:paraId="4BFB4A97" w14:textId="77777777" w:rsidTr="00F1791B">
        <w:trPr>
          <w:gridBefore w:val="1"/>
          <w:wBefore w:w="56" w:type="dxa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519D" w14:textId="77777777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2CA80" w14:textId="77777777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81DD" w14:textId="77777777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F4AB" w14:textId="77777777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27DA" w14:textId="77777777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A6F9" w14:textId="77777777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854B89" w:rsidRPr="008E2642" w14:paraId="17908E55" w14:textId="77777777" w:rsidTr="00F1791B">
        <w:trPr>
          <w:gridBefore w:val="1"/>
          <w:wBefore w:w="56" w:type="dxa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6C08" w14:textId="77777777" w:rsidR="00712884" w:rsidRPr="008E2642" w:rsidRDefault="00712884" w:rsidP="008E264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2695C2D" w14:textId="79290A63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A1C6" w14:textId="77777777" w:rsidR="00760368" w:rsidRDefault="00760368" w:rsidP="00760368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19CC24A4" w14:textId="77777777" w:rsidR="00760368" w:rsidRDefault="00760368" w:rsidP="00760368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5A4700A9" w14:textId="47A656DC" w:rsidR="00746153" w:rsidRPr="008E2642" w:rsidRDefault="00760368" w:rsidP="00760368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1042" w14:textId="77777777" w:rsidR="00DB6F1C" w:rsidRDefault="00DB6F1C" w:rsidP="00866454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</w:p>
          <w:p w14:paraId="1ADAA2F3" w14:textId="72C794C4" w:rsidR="00AD1E92" w:rsidRPr="008E2642" w:rsidRDefault="00866454" w:rsidP="0086645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feijão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214A" w14:textId="77777777" w:rsidR="00760368" w:rsidRPr="00314FB1" w:rsidRDefault="00760368" w:rsidP="00760368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250DE7B7" w14:textId="27EBE0D6" w:rsidR="008E2642" w:rsidRPr="00E879CE" w:rsidRDefault="00760368" w:rsidP="00760368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BCE6" w14:textId="77777777" w:rsidR="00DB6F1C" w:rsidRDefault="00DB6F1C" w:rsidP="001B487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267A3523" w14:textId="0936E786" w:rsidR="00AD1E92" w:rsidRPr="008E2642" w:rsidRDefault="004D5B66" w:rsidP="001B487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Risoto de frango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FFEF" w14:textId="71B23886" w:rsidR="00AD1E92" w:rsidRDefault="001413BE" w:rsidP="005C0DA8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Purê de batata</w:t>
            </w:r>
            <w:r w:rsidR="00A2481D">
              <w:rPr>
                <w:rFonts w:ascii="Arial" w:hAnsi="Arial"/>
                <w:sz w:val="16"/>
                <w:szCs w:val="16"/>
              </w:rPr>
              <w:t>s</w:t>
            </w:r>
          </w:p>
          <w:p w14:paraId="5DBCD831" w14:textId="77777777" w:rsidR="001413BE" w:rsidRDefault="001413BE" w:rsidP="005C0DA8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suína ao molho</w:t>
            </w:r>
          </w:p>
          <w:p w14:paraId="395546F9" w14:textId="3BDD947A" w:rsidR="00A2481D" w:rsidRPr="008E2642" w:rsidRDefault="00A2481D" w:rsidP="005C0DA8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</w:tr>
      <w:tr w:rsidR="00854B89" w:rsidRPr="008E2642" w14:paraId="3AA748DE" w14:textId="77777777" w:rsidTr="00F1791B">
        <w:trPr>
          <w:gridBefore w:val="1"/>
          <w:wBefore w:w="56" w:type="dxa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1E7C" w14:textId="77777777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3916" w14:textId="77777777" w:rsidR="00854B89" w:rsidRPr="008E2642" w:rsidRDefault="00854B89" w:rsidP="008B59F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EA1E" w14:textId="77777777" w:rsidR="00854B89" w:rsidRPr="008E2642" w:rsidRDefault="00854B89" w:rsidP="008B59FC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54AB" w14:textId="77777777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00D0" w14:textId="77777777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D320" w14:textId="77777777" w:rsidR="00854B89" w:rsidRPr="008E2642" w:rsidRDefault="00854B89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746153" w:rsidRPr="008E2642" w14:paraId="1E337E9F" w14:textId="77777777" w:rsidTr="00F1791B">
        <w:trPr>
          <w:gridBefore w:val="1"/>
          <w:wBefore w:w="56" w:type="dxa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ED04" w14:textId="77777777" w:rsidR="001413BE" w:rsidRDefault="001413BE" w:rsidP="008E264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3EA3491C" w14:textId="3C4B31E5" w:rsidR="00746153" w:rsidRPr="008E2642" w:rsidRDefault="00746153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3B24" w14:textId="26B98168" w:rsidR="001413BE" w:rsidRPr="008E2642" w:rsidRDefault="006F475B" w:rsidP="00842F7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74D3" w14:textId="77777777" w:rsidR="008E2642" w:rsidRDefault="00A2481D" w:rsidP="006F475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Carreteiro</w:t>
            </w:r>
          </w:p>
          <w:p w14:paraId="231A97AA" w14:textId="19D71323" w:rsidR="00A2481D" w:rsidRPr="008E2642" w:rsidRDefault="00A2481D" w:rsidP="006F475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0FAD" w14:textId="15EDD8CB" w:rsidR="00760368" w:rsidRDefault="00760368" w:rsidP="00760368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591D110A" w14:textId="07BE83CD" w:rsidR="00866454" w:rsidRPr="00BB04B0" w:rsidRDefault="00866454" w:rsidP="00760368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Carne moída com </w:t>
            </w:r>
            <w:proofErr w:type="spellStart"/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Tortei</w:t>
            </w:r>
            <w:proofErr w:type="spellEnd"/>
          </w:p>
          <w:p w14:paraId="4E392874" w14:textId="4BFC2A06" w:rsidR="00746153" w:rsidRPr="008E2642" w:rsidRDefault="00746153" w:rsidP="0086645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23EF" w14:textId="77777777" w:rsidR="00760368" w:rsidRDefault="00760368" w:rsidP="00760368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600C736B" w14:textId="77777777" w:rsidR="00760368" w:rsidRDefault="00760368" w:rsidP="00760368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0F5BFBF8" w14:textId="58B4C9C7" w:rsidR="00746153" w:rsidRPr="008E2642" w:rsidRDefault="00760368" w:rsidP="00760368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1F40" w14:textId="77777777" w:rsidR="00A2481D" w:rsidRDefault="00A2481D" w:rsidP="00AC1159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</w:p>
          <w:p w14:paraId="56DE035A" w14:textId="153CC556" w:rsidR="00746153" w:rsidRPr="008E2642" w:rsidRDefault="00B7162F" w:rsidP="00AC115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feijão</w:t>
            </w:r>
          </w:p>
        </w:tc>
      </w:tr>
      <w:tr w:rsidR="00746153" w:rsidRPr="008E2642" w14:paraId="426B731D" w14:textId="77777777" w:rsidTr="00F1791B">
        <w:trPr>
          <w:gridBefore w:val="1"/>
          <w:wBefore w:w="56" w:type="dxa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0CC"/>
          </w:tcPr>
          <w:p w14:paraId="388D54F5" w14:textId="77777777" w:rsidR="00746153" w:rsidRPr="008E2642" w:rsidRDefault="00746153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3ª Semana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0CC"/>
          </w:tcPr>
          <w:p w14:paraId="21010183" w14:textId="4A5F3260" w:rsidR="00746153" w:rsidRPr="008E2642" w:rsidRDefault="00842F7B" w:rsidP="00F662C8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F1791B">
              <w:rPr>
                <w:rFonts w:ascii="Arial" w:hAnsi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0CC"/>
          </w:tcPr>
          <w:p w14:paraId="3EA3D582" w14:textId="7C7A4B2C" w:rsidR="00746153" w:rsidRPr="008E2642" w:rsidRDefault="00842F7B" w:rsidP="00F662C8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F1791B">
              <w:rPr>
                <w:rFonts w:ascii="Arial" w:hAnsi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0CC"/>
          </w:tcPr>
          <w:p w14:paraId="2E42AAAE" w14:textId="51D318E1" w:rsidR="00746153" w:rsidRPr="008E2642" w:rsidRDefault="00842F7B" w:rsidP="00F662C8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F1791B">
              <w:rPr>
                <w:rFonts w:ascii="Arial" w:hAnsi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0CC"/>
          </w:tcPr>
          <w:p w14:paraId="4E9A8F81" w14:textId="6556F56F" w:rsidR="00746153" w:rsidRPr="008E2642" w:rsidRDefault="00842F7B" w:rsidP="00F662C8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F1791B">
              <w:rPr>
                <w:rFonts w:ascii="Arial" w:hAnsi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0CC"/>
          </w:tcPr>
          <w:p w14:paraId="1A802DD8" w14:textId="6760A302" w:rsidR="00746153" w:rsidRPr="008E2642" w:rsidRDefault="00842F7B" w:rsidP="00F662C8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F1791B">
              <w:rPr>
                <w:rFonts w:ascii="Arial" w:hAnsi="Arial"/>
                <w:b/>
                <w:bCs/>
                <w:sz w:val="16"/>
                <w:szCs w:val="16"/>
              </w:rPr>
              <w:t>7</w:t>
            </w:r>
          </w:p>
        </w:tc>
      </w:tr>
      <w:tr w:rsidR="00746153" w:rsidRPr="008E2642" w14:paraId="2754186A" w14:textId="77777777" w:rsidTr="00F1791B">
        <w:trPr>
          <w:gridBefore w:val="1"/>
          <w:wBefore w:w="56" w:type="dxa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787A" w14:textId="77777777" w:rsidR="00746153" w:rsidRPr="008E2642" w:rsidRDefault="00746153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9CDC" w14:textId="77777777" w:rsidR="00746153" w:rsidRPr="008E2642" w:rsidRDefault="00746153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9B22" w14:textId="77777777" w:rsidR="00746153" w:rsidRPr="008E2642" w:rsidRDefault="00746153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40D0" w14:textId="77777777" w:rsidR="00746153" w:rsidRPr="008E2642" w:rsidRDefault="00746153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671F" w14:textId="77777777" w:rsidR="00746153" w:rsidRPr="008E2642" w:rsidRDefault="00746153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D7F8" w14:textId="4BCC6F10" w:rsidR="00746153" w:rsidRPr="008E2642" w:rsidRDefault="00842F7B" w:rsidP="008D4DE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746153" w:rsidRPr="008E2642" w14:paraId="715ADAFC" w14:textId="77777777" w:rsidTr="00F1791B">
        <w:trPr>
          <w:gridBefore w:val="1"/>
          <w:wBefore w:w="56" w:type="dxa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1BA5" w14:textId="77777777" w:rsidR="00746153" w:rsidRPr="008E2642" w:rsidRDefault="00746153" w:rsidP="008E264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03973BF" w14:textId="77BD473E" w:rsidR="00746153" w:rsidRPr="008E2642" w:rsidRDefault="00746153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439C" w14:textId="77777777" w:rsidR="00866454" w:rsidRPr="00314FB1" w:rsidRDefault="00866454" w:rsidP="00866454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112A87B8" w14:textId="50F67CD4" w:rsidR="00AD1E92" w:rsidRPr="000E7546" w:rsidRDefault="00866454" w:rsidP="00866454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5F68" w14:textId="153E61DB" w:rsidR="00AD1E92" w:rsidRPr="008E2642" w:rsidRDefault="00A2481D" w:rsidP="00760368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Sopa de </w:t>
            </w: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arroz/macarrão</w:t>
            </w: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com carne de frango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1E2A" w14:textId="77777777" w:rsidR="00760368" w:rsidRDefault="00760368" w:rsidP="00760368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48FE1523" w14:textId="77777777" w:rsidR="00760368" w:rsidRDefault="00760368" w:rsidP="00760368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458EB3B4" w14:textId="567DBE6C" w:rsidR="00AD1E92" w:rsidRPr="008E2642" w:rsidRDefault="00760368" w:rsidP="00760368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0679" w14:textId="71542F5F" w:rsidR="004D5B66" w:rsidRPr="00F0264B" w:rsidRDefault="004D5B66" w:rsidP="004D5B66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F0264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Pão com carne moída</w:t>
            </w:r>
            <w:r w:rsidR="004940E6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 e suco de uva</w:t>
            </w:r>
            <w:r w:rsidRPr="00F0264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 (Ed. Infantil)</w:t>
            </w:r>
          </w:p>
          <w:p w14:paraId="3BF59855" w14:textId="11B73348" w:rsidR="00746153" w:rsidRPr="004D5B66" w:rsidRDefault="004D5B66" w:rsidP="004D5B66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Risoto de frango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495F" w14:textId="77777777" w:rsidR="008D4DE1" w:rsidRDefault="008D4DE1" w:rsidP="008D4DE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</w:p>
          <w:p w14:paraId="091B24AE" w14:textId="23498FE6" w:rsidR="00746153" w:rsidRPr="004D61E8" w:rsidRDefault="00760368" w:rsidP="008D4DE1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feijão</w:t>
            </w:r>
          </w:p>
        </w:tc>
      </w:tr>
      <w:tr w:rsidR="00746153" w:rsidRPr="008E2642" w14:paraId="74EBA759" w14:textId="77777777" w:rsidTr="00F1791B">
        <w:trPr>
          <w:gridBefore w:val="1"/>
          <w:wBefore w:w="56" w:type="dxa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E318" w14:textId="77777777" w:rsidR="00746153" w:rsidRPr="008E2642" w:rsidRDefault="00746153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D8C6" w14:textId="77777777" w:rsidR="00746153" w:rsidRPr="008E2642" w:rsidRDefault="00746153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0198" w14:textId="77777777" w:rsidR="00746153" w:rsidRPr="008E2642" w:rsidRDefault="00746153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D9A4" w14:textId="77777777" w:rsidR="00746153" w:rsidRPr="008E2642" w:rsidRDefault="00746153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55FA" w14:textId="77777777" w:rsidR="00746153" w:rsidRPr="008E2642" w:rsidRDefault="00746153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12C9" w14:textId="3F1F0AAB" w:rsidR="00746153" w:rsidRPr="008E2642" w:rsidRDefault="00842F7B" w:rsidP="008D4DE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746153" w:rsidRPr="008E2642" w14:paraId="49CD698E" w14:textId="77777777" w:rsidTr="00F1791B">
        <w:trPr>
          <w:gridBefore w:val="1"/>
          <w:wBefore w:w="56" w:type="dxa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97ED" w14:textId="77777777" w:rsidR="001413BE" w:rsidRDefault="001413BE" w:rsidP="008E264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F7FFB9E" w14:textId="36D3070F" w:rsidR="00746153" w:rsidRPr="008E2642" w:rsidRDefault="00746153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B1A8" w14:textId="77777777" w:rsidR="00746153" w:rsidRDefault="001413BE" w:rsidP="001B487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Risoto de frango</w:t>
            </w:r>
          </w:p>
          <w:p w14:paraId="3BE4A0A9" w14:textId="562EBF3D" w:rsidR="000E7546" w:rsidRPr="008E2642" w:rsidRDefault="000E7546" w:rsidP="001B487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4C0F" w14:textId="185C82AB" w:rsidR="00866454" w:rsidRPr="00BB04B0" w:rsidRDefault="00866454" w:rsidP="0086645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Arroz </w:t>
            </w: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colorido</w:t>
            </w:r>
          </w:p>
          <w:p w14:paraId="4935A5ED" w14:textId="77777777" w:rsidR="00866454" w:rsidRPr="00BB04B0" w:rsidRDefault="00866454" w:rsidP="0086645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 xml:space="preserve">Feijão </w:t>
            </w:r>
          </w:p>
          <w:p w14:paraId="180D402C" w14:textId="77777777" w:rsidR="00746153" w:rsidRDefault="00866454" w:rsidP="00866454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Ovos mexidos</w:t>
            </w:r>
          </w:p>
          <w:p w14:paraId="4CF43914" w14:textId="5BD7AD27" w:rsidR="00A2481D" w:rsidRPr="008E2642" w:rsidRDefault="00A2481D" w:rsidP="0086645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573B" w14:textId="173E30AC" w:rsidR="008E2642" w:rsidRPr="008E2642" w:rsidRDefault="004D5B66" w:rsidP="001B4879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FC80" w14:textId="1F64AA25" w:rsidR="004940E6" w:rsidRPr="004940E6" w:rsidRDefault="004940E6" w:rsidP="004940E6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F0264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Pão com carn</w:t>
            </w: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e</w:t>
            </w:r>
            <w:r w:rsidRPr="00F0264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 moída</w:t>
            </w: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 e suco de uva</w:t>
            </w:r>
            <w:r w:rsidRPr="00F0264B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 (Ed. Infantil)</w:t>
            </w:r>
          </w:p>
          <w:p w14:paraId="2D58326C" w14:textId="79BD5C7A" w:rsidR="00E879CE" w:rsidRPr="00866454" w:rsidRDefault="00760368" w:rsidP="00866454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frango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200E" w14:textId="77777777" w:rsidR="00760368" w:rsidRDefault="00760368" w:rsidP="00760368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24AC36DC" w14:textId="77777777" w:rsidR="00746153" w:rsidRDefault="00760368" w:rsidP="006F475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2B9337B8" w14:textId="7492EA45" w:rsidR="00A2481D" w:rsidRPr="008E2642" w:rsidRDefault="00A2481D" w:rsidP="006F475B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</w:tr>
      <w:tr w:rsidR="00746153" w:rsidRPr="008E2642" w14:paraId="011CE30C" w14:textId="77777777" w:rsidTr="00F1791B">
        <w:trPr>
          <w:gridBefore w:val="1"/>
          <w:wBefore w:w="56" w:type="dxa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0CC"/>
          </w:tcPr>
          <w:p w14:paraId="68575303" w14:textId="77777777" w:rsidR="00746153" w:rsidRPr="008E2642" w:rsidRDefault="00746153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4ª Semana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0CC"/>
          </w:tcPr>
          <w:p w14:paraId="79187F8A" w14:textId="086D142C" w:rsidR="00746153" w:rsidRPr="008E2642" w:rsidRDefault="00842F7B" w:rsidP="00F662C8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="00F1791B">
              <w:rPr>
                <w:rFonts w:ascii="Arial" w:hAnsi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0CC"/>
          </w:tcPr>
          <w:p w14:paraId="3BE1CF16" w14:textId="5ECB4920" w:rsidR="00746153" w:rsidRPr="008E2642" w:rsidRDefault="00842F7B" w:rsidP="00F662C8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="00F1791B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0CC"/>
          </w:tcPr>
          <w:p w14:paraId="60D265DE" w14:textId="0CD3D760" w:rsidR="00746153" w:rsidRPr="008E2642" w:rsidRDefault="00842F7B" w:rsidP="00F662C8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="00F1791B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0CC"/>
          </w:tcPr>
          <w:p w14:paraId="029ADE8D" w14:textId="59610595" w:rsidR="00746153" w:rsidRPr="008E2642" w:rsidRDefault="00842F7B" w:rsidP="00F662C8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="00F1791B">
              <w:rPr>
                <w:rFonts w:ascii="Arial" w:hAnsi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0CC"/>
          </w:tcPr>
          <w:p w14:paraId="0A588617" w14:textId="3B3FC257" w:rsidR="00746153" w:rsidRPr="008E2642" w:rsidRDefault="00842F7B" w:rsidP="00F662C8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="00F1791B">
              <w:rPr>
                <w:rFonts w:ascii="Arial" w:hAnsi="Arial"/>
                <w:b/>
                <w:bCs/>
                <w:sz w:val="16"/>
                <w:szCs w:val="16"/>
              </w:rPr>
              <w:t>4</w:t>
            </w:r>
          </w:p>
        </w:tc>
      </w:tr>
      <w:tr w:rsidR="00746153" w:rsidRPr="008E2642" w14:paraId="25FD85FF" w14:textId="77777777" w:rsidTr="00F1791B">
        <w:trPr>
          <w:gridBefore w:val="1"/>
          <w:wBefore w:w="56" w:type="dxa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1D2B" w14:textId="77777777" w:rsidR="00746153" w:rsidRPr="008E2642" w:rsidRDefault="00746153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C70D" w14:textId="77777777" w:rsidR="00746153" w:rsidRPr="008E2642" w:rsidRDefault="00746153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FBB1" w14:textId="77777777" w:rsidR="00746153" w:rsidRPr="008E2642" w:rsidRDefault="00746153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7118" w14:textId="5585992F" w:rsidR="00746153" w:rsidRPr="008E2642" w:rsidRDefault="00842F7B" w:rsidP="008D4DE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7D9C" w14:textId="77777777" w:rsidR="00746153" w:rsidRPr="008E2642" w:rsidRDefault="00746153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A5FC" w14:textId="77777777" w:rsidR="00746153" w:rsidRPr="008E2642" w:rsidRDefault="00746153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746153" w:rsidRPr="008E2642" w14:paraId="5AB49335" w14:textId="77777777" w:rsidTr="00F1791B">
        <w:trPr>
          <w:gridBefore w:val="1"/>
          <w:wBefore w:w="56" w:type="dxa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5B05" w14:textId="77777777" w:rsidR="00746153" w:rsidRPr="008E2642" w:rsidRDefault="00746153" w:rsidP="008E264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A0A4C20" w14:textId="7C28682C" w:rsidR="00746153" w:rsidRPr="008E2642" w:rsidRDefault="00746153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5D32" w14:textId="77777777" w:rsidR="00760368" w:rsidRDefault="00760368" w:rsidP="00760368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5BF826EC" w14:textId="77777777" w:rsidR="00760368" w:rsidRDefault="00760368" w:rsidP="00760368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399444D3" w14:textId="59FA0AD1" w:rsidR="00AD1E92" w:rsidRPr="00F662C8" w:rsidRDefault="00760368" w:rsidP="00760368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2DE7" w14:textId="7E01DA35" w:rsidR="00760368" w:rsidRPr="00314FB1" w:rsidRDefault="00760368" w:rsidP="00760368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</w:t>
            </w:r>
            <w:r w:rsidR="00866454"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 moída ao molho vermelho</w:t>
            </w:r>
          </w:p>
          <w:p w14:paraId="08212933" w14:textId="1EE7D5EE" w:rsidR="00746153" w:rsidRPr="00F662C8" w:rsidRDefault="00760368" w:rsidP="00760368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630B" w14:textId="77777777" w:rsidR="00760368" w:rsidRPr="00BB04B0" w:rsidRDefault="00760368" w:rsidP="00760368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 branco</w:t>
            </w:r>
          </w:p>
          <w:p w14:paraId="00AE9230" w14:textId="77777777" w:rsidR="00760368" w:rsidRPr="00BB04B0" w:rsidRDefault="00760368" w:rsidP="00760368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>Feijão preto cozido</w:t>
            </w:r>
          </w:p>
          <w:p w14:paraId="281C0F4A" w14:textId="4BFFB1E7" w:rsidR="008D4DE1" w:rsidRPr="00760368" w:rsidRDefault="00760368" w:rsidP="00760368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  <w:p w14:paraId="6C51C136" w14:textId="48167F11" w:rsidR="00E879CE" w:rsidRPr="004D61E8" w:rsidRDefault="00E879CE" w:rsidP="008D4DE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4F00" w14:textId="77777777" w:rsidR="00866454" w:rsidRDefault="00866454" w:rsidP="00866454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66454">
              <w:rPr>
                <w:rFonts w:ascii="Arial" w:hAnsi="Arial"/>
                <w:b/>
                <w:bCs/>
                <w:sz w:val="16"/>
                <w:szCs w:val="16"/>
              </w:rPr>
              <w:t>Biscoito caseiro com suco de polpas (Ed. Infantil)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</w:p>
          <w:p w14:paraId="176E2F34" w14:textId="21CADB35" w:rsidR="00866454" w:rsidRPr="00866454" w:rsidRDefault="00866454" w:rsidP="00866454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66454">
              <w:rPr>
                <w:rFonts w:ascii="Arial" w:hAnsi="Arial"/>
                <w:sz w:val="16"/>
                <w:szCs w:val="16"/>
              </w:rPr>
              <w:t>Sopa de arroz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2D80" w14:textId="77777777" w:rsidR="00746153" w:rsidRDefault="00760368" w:rsidP="005C0DA8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Risoto de frango</w:t>
            </w:r>
          </w:p>
          <w:p w14:paraId="5A2B7E43" w14:textId="468F48C7" w:rsidR="00CD1442" w:rsidRDefault="00CD1442" w:rsidP="00CD1442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 xml:space="preserve">Moranga </w:t>
            </w:r>
            <w:proofErr w:type="spellStart"/>
            <w:r w:rsidR="00DB6F1C">
              <w:rPr>
                <w:rFonts w:ascii="Arial" w:eastAsia="Lucida Sans Unicode" w:hAnsi="Arial"/>
                <w:color w:val="000000"/>
                <w:sz w:val="16"/>
                <w:szCs w:val="16"/>
              </w:rPr>
              <w:t>C</w:t>
            </w: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abotiá</w:t>
            </w:r>
            <w:proofErr w:type="spellEnd"/>
          </w:p>
          <w:p w14:paraId="4E52D4A5" w14:textId="71F4E2E4" w:rsidR="00CD1442" w:rsidRPr="00F662C8" w:rsidRDefault="00CD1442" w:rsidP="005C0DA8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46153" w:rsidRPr="008E2642" w14:paraId="0EDB2482" w14:textId="77777777" w:rsidTr="00F1791B">
        <w:trPr>
          <w:gridBefore w:val="1"/>
          <w:wBefore w:w="56" w:type="dxa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4D37" w14:textId="77777777" w:rsidR="00746153" w:rsidRPr="008E2642" w:rsidRDefault="00746153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2593" w14:textId="77777777" w:rsidR="00746153" w:rsidRPr="008E2642" w:rsidRDefault="00746153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5623" w14:textId="77777777" w:rsidR="00746153" w:rsidRPr="008E2642" w:rsidRDefault="00746153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5F78" w14:textId="4CCB3EA9" w:rsidR="00746153" w:rsidRPr="008E2642" w:rsidRDefault="00842F7B" w:rsidP="008D4DE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67DF" w14:textId="77777777" w:rsidR="00746153" w:rsidRPr="008E2642" w:rsidRDefault="00746153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915B" w14:textId="77777777" w:rsidR="00746153" w:rsidRPr="008E2642" w:rsidRDefault="00746153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</w:tr>
      <w:tr w:rsidR="00746153" w:rsidRPr="008E2642" w14:paraId="606FF4CF" w14:textId="77777777" w:rsidTr="00F1791B">
        <w:trPr>
          <w:gridBefore w:val="1"/>
          <w:wBefore w:w="56" w:type="dxa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7508" w14:textId="77777777" w:rsidR="001413BE" w:rsidRDefault="001413BE" w:rsidP="008E264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814378B" w14:textId="65B486C7" w:rsidR="00746153" w:rsidRPr="008E2642" w:rsidRDefault="00746153" w:rsidP="008E2642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7856" w14:textId="2AED791A" w:rsidR="00AD1E92" w:rsidRPr="008E2642" w:rsidRDefault="00760368" w:rsidP="008D4DE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ADD2" w14:textId="77777777" w:rsidR="00DB6F1C" w:rsidRDefault="00DB6F1C" w:rsidP="001413B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C4C2E7E" w14:textId="49DF6F1E" w:rsidR="00E879CE" w:rsidRPr="00F662C8" w:rsidRDefault="00A2481D" w:rsidP="001413B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feijão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E27A" w14:textId="77777777" w:rsidR="00DB6F1C" w:rsidRDefault="00DB6F1C" w:rsidP="008D4DE1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</w:p>
          <w:p w14:paraId="78D255EE" w14:textId="77777777" w:rsidR="00746153" w:rsidRDefault="00A2481D" w:rsidP="008D4DE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Guisado com batatas</w:t>
            </w:r>
          </w:p>
          <w:p w14:paraId="51A07AE7" w14:textId="6C83567B" w:rsidR="00A2481D" w:rsidRPr="008E2642" w:rsidRDefault="00A2481D" w:rsidP="008D4DE1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D5AC" w14:textId="22FB9E7F" w:rsidR="00AD1E92" w:rsidRPr="006F475B" w:rsidRDefault="00866454" w:rsidP="00866454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66454">
              <w:rPr>
                <w:rFonts w:ascii="Arial" w:hAnsi="Arial"/>
                <w:b/>
                <w:bCs/>
                <w:sz w:val="16"/>
                <w:szCs w:val="16"/>
              </w:rPr>
              <w:t>Biscoito caseiro com suco de polpas (Ed. Infantil)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760368">
              <w:rPr>
                <w:rFonts w:ascii="Arial" w:hAnsi="Arial"/>
                <w:sz w:val="16"/>
                <w:szCs w:val="16"/>
              </w:rPr>
              <w:t>Polenta</w:t>
            </w:r>
            <w:r>
              <w:rPr>
                <w:rFonts w:ascii="Arial" w:hAnsi="Arial"/>
                <w:sz w:val="16"/>
                <w:szCs w:val="16"/>
              </w:rPr>
              <w:t xml:space="preserve"> com carne moída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C372" w14:textId="77777777" w:rsidR="00760368" w:rsidRPr="00314FB1" w:rsidRDefault="00760368" w:rsidP="00760368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1FECF496" w14:textId="78E3248E" w:rsidR="00AD1E92" w:rsidRPr="00F662C8" w:rsidRDefault="00760368" w:rsidP="00760368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</w:tr>
      <w:tr w:rsidR="00F1791B" w:rsidRPr="008E2642" w14:paraId="14F8B82F" w14:textId="77777777" w:rsidTr="00F1791B"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0CC"/>
          </w:tcPr>
          <w:p w14:paraId="403088F7" w14:textId="33A7929B" w:rsidR="00F1791B" w:rsidRPr="008E2642" w:rsidRDefault="00866454" w:rsidP="0045185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5</w:t>
            </w:r>
            <w:r w:rsidR="00F1791B" w:rsidRPr="008E2642">
              <w:rPr>
                <w:rFonts w:ascii="Arial" w:hAnsi="Arial"/>
                <w:b/>
                <w:bCs/>
                <w:sz w:val="16"/>
                <w:szCs w:val="16"/>
              </w:rPr>
              <w:t>ª Semana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0CC"/>
          </w:tcPr>
          <w:p w14:paraId="21033F0E" w14:textId="64AC2AF2" w:rsidR="00F1791B" w:rsidRPr="008E2642" w:rsidRDefault="00F1791B" w:rsidP="0045185E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="004940E6">
              <w:rPr>
                <w:rFonts w:ascii="Arial" w:hAnsi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0CC"/>
          </w:tcPr>
          <w:p w14:paraId="1496AEF7" w14:textId="462D165E" w:rsidR="00F1791B" w:rsidRPr="008E2642" w:rsidRDefault="00F1791B" w:rsidP="0045185E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="004940E6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0CC"/>
          </w:tcPr>
          <w:p w14:paraId="73C2FA04" w14:textId="3EAFA4E1" w:rsidR="00F1791B" w:rsidRPr="008E2642" w:rsidRDefault="00F1791B" w:rsidP="0045185E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="004940E6">
              <w:rPr>
                <w:rFonts w:ascii="Arial" w:hAnsi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0CC"/>
          </w:tcPr>
          <w:p w14:paraId="19FE65D0" w14:textId="6077E5C1" w:rsidR="00F1791B" w:rsidRPr="008E2642" w:rsidRDefault="004940E6" w:rsidP="0045185E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90CC"/>
          </w:tcPr>
          <w:p w14:paraId="4F94A7DD" w14:textId="1A60A320" w:rsidR="00F1791B" w:rsidRPr="008E2642" w:rsidRDefault="004940E6" w:rsidP="0045185E">
            <w:pPr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31</w:t>
            </w:r>
          </w:p>
        </w:tc>
      </w:tr>
      <w:tr w:rsidR="00F1791B" w:rsidRPr="008E2642" w14:paraId="60E13E6C" w14:textId="77777777" w:rsidTr="00F1791B"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E8FF5" w14:textId="77777777" w:rsidR="00F1791B" w:rsidRPr="008E2642" w:rsidRDefault="00F1791B" w:rsidP="0045185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7C47" w14:textId="77777777" w:rsidR="00F1791B" w:rsidRPr="008E2642" w:rsidRDefault="00F1791B" w:rsidP="0045185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7435" w14:textId="77777777" w:rsidR="00F1791B" w:rsidRPr="008E2642" w:rsidRDefault="00F1791B" w:rsidP="0045185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C284" w14:textId="77777777" w:rsidR="00F1791B" w:rsidRPr="008E2642" w:rsidRDefault="00F1791B" w:rsidP="0045185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EA57" w14:textId="6FFE6847" w:rsidR="00F1791B" w:rsidRPr="008E2642" w:rsidRDefault="00F1791B" w:rsidP="004940E6">
            <w:pPr>
              <w:pStyle w:val="Contedodetabela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E1C7" w14:textId="0AD7BBAC" w:rsidR="00F1791B" w:rsidRPr="008E2642" w:rsidRDefault="00F1791B" w:rsidP="0045185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1791B" w:rsidRPr="00F662C8" w14:paraId="4029FB0A" w14:textId="77777777" w:rsidTr="00F1791B"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98BD" w14:textId="77777777" w:rsidR="00F1791B" w:rsidRPr="008E2642" w:rsidRDefault="00F1791B" w:rsidP="0045185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3046CE4" w14:textId="77777777" w:rsidR="00F1791B" w:rsidRPr="008E2642" w:rsidRDefault="00F1791B" w:rsidP="0045185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Almoço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45B0" w14:textId="77777777" w:rsidR="00F1791B" w:rsidRDefault="00F1791B" w:rsidP="0045185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Polenta</w:t>
            </w:r>
          </w:p>
          <w:p w14:paraId="0CC84922" w14:textId="77777777" w:rsidR="00F1791B" w:rsidRDefault="00F1791B" w:rsidP="0045185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Carne bovina moída</w:t>
            </w:r>
          </w:p>
          <w:p w14:paraId="7AAA48CF" w14:textId="77777777" w:rsidR="00F1791B" w:rsidRPr="00F662C8" w:rsidRDefault="00F1791B" w:rsidP="0045185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1486" w14:textId="77777777" w:rsidR="00F1791B" w:rsidRPr="00314FB1" w:rsidRDefault="00F1791B" w:rsidP="0045185E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Macarrão com carne de frango</w:t>
            </w:r>
          </w:p>
          <w:p w14:paraId="3DF8451A" w14:textId="77777777" w:rsidR="00F1791B" w:rsidRPr="00F662C8" w:rsidRDefault="00F1791B" w:rsidP="0045185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314FB1"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C9FD" w14:textId="5E41CAE1" w:rsidR="00F1791B" w:rsidRPr="00BB04B0" w:rsidRDefault="00F1791B" w:rsidP="0045185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Arroz</w:t>
            </w:r>
          </w:p>
          <w:p w14:paraId="5974DD0E" w14:textId="5F210239" w:rsidR="00F1791B" w:rsidRPr="00BB04B0" w:rsidRDefault="00F1791B" w:rsidP="0045185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B04B0">
              <w:rPr>
                <w:rFonts w:ascii="Arial" w:hAnsi="Arial"/>
                <w:sz w:val="16"/>
                <w:szCs w:val="16"/>
              </w:rPr>
              <w:t xml:space="preserve">Feijão </w:t>
            </w:r>
          </w:p>
          <w:p w14:paraId="73513C86" w14:textId="77777777" w:rsidR="00F1791B" w:rsidRDefault="00F1791B" w:rsidP="0045185E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 w:rsidRPr="00BB04B0">
              <w:rPr>
                <w:rFonts w:ascii="Arial" w:eastAsia="Lucida Sans Unicode" w:hAnsi="Arial"/>
                <w:color w:val="000000"/>
                <w:sz w:val="16"/>
                <w:szCs w:val="16"/>
              </w:rPr>
              <w:t>Carne suína moída</w:t>
            </w:r>
          </w:p>
          <w:p w14:paraId="0E8BC3BD" w14:textId="02F55598" w:rsidR="00F1791B" w:rsidRPr="00A2481D" w:rsidRDefault="00A2481D" w:rsidP="00A2481D">
            <w:pPr>
              <w:pStyle w:val="Contedodetabela"/>
              <w:snapToGrid w:val="0"/>
              <w:jc w:val="center"/>
              <w:rPr>
                <w:rFonts w:ascii="Arial" w:eastAsia="Lucida Sans Unicode" w:hAnsi="Arial"/>
                <w:color w:val="000000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Salada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8E19" w14:textId="77777777" w:rsidR="004940E6" w:rsidRDefault="004940E6" w:rsidP="0045185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327624EC" w14:textId="7BD0717C" w:rsidR="00F1791B" w:rsidRPr="004940E6" w:rsidRDefault="004940E6" w:rsidP="0045185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  <w:r w:rsidRPr="004940E6"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FERIADO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D718" w14:textId="77777777" w:rsidR="004940E6" w:rsidRDefault="004940E6" w:rsidP="004940E6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35E2281F" w14:textId="0624F417" w:rsidR="00F1791B" w:rsidRPr="004940E6" w:rsidRDefault="004940E6" w:rsidP="004940E6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  <w:r w:rsidRPr="004940E6"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FERIADO</w:t>
            </w:r>
          </w:p>
        </w:tc>
      </w:tr>
      <w:tr w:rsidR="00F1791B" w:rsidRPr="008E2642" w14:paraId="7444DBB3" w14:textId="77777777" w:rsidTr="00F1791B"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76F1" w14:textId="77777777" w:rsidR="00F1791B" w:rsidRPr="008E2642" w:rsidRDefault="00F1791B" w:rsidP="0045185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B9E4" w14:textId="77777777" w:rsidR="00F1791B" w:rsidRPr="008E2642" w:rsidRDefault="00F1791B" w:rsidP="0045185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3E76" w14:textId="77777777" w:rsidR="00F1791B" w:rsidRPr="008E2642" w:rsidRDefault="00F1791B" w:rsidP="0045185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1E85" w14:textId="77777777" w:rsidR="00F1791B" w:rsidRPr="008E2642" w:rsidRDefault="00F1791B" w:rsidP="0045185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Frutas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8C4B" w14:textId="4BB447B7" w:rsidR="00F1791B" w:rsidRPr="008E2642" w:rsidRDefault="00F1791B" w:rsidP="0045185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C0A9" w14:textId="2DEB645B" w:rsidR="00F1791B" w:rsidRPr="008E2642" w:rsidRDefault="00F1791B" w:rsidP="0045185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1791B" w:rsidRPr="00F662C8" w14:paraId="1C0AD428" w14:textId="77777777" w:rsidTr="00F1791B"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46BC" w14:textId="77777777" w:rsidR="00F1791B" w:rsidRDefault="00F1791B" w:rsidP="0045185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27F5291" w14:textId="77777777" w:rsidR="00F1791B" w:rsidRPr="008E2642" w:rsidRDefault="00F1791B" w:rsidP="0045185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8E2642">
              <w:rPr>
                <w:rFonts w:ascii="Arial" w:hAnsi="Arial"/>
                <w:b/>
                <w:bCs/>
                <w:sz w:val="16"/>
                <w:szCs w:val="16"/>
              </w:rPr>
              <w:t>Lanche 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6E53" w14:textId="77777777" w:rsidR="00F1791B" w:rsidRPr="008E2642" w:rsidRDefault="00F1791B" w:rsidP="0045185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legumes com carne de frango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4457" w14:textId="5D2F5128" w:rsidR="00F1791B" w:rsidRPr="00DB6F1C" w:rsidRDefault="00F1791B" w:rsidP="0045185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B6F1C">
              <w:rPr>
                <w:rFonts w:ascii="Arial" w:hAnsi="Arial"/>
                <w:sz w:val="16"/>
                <w:szCs w:val="16"/>
              </w:rPr>
              <w:t>Purê de batata</w:t>
            </w:r>
            <w:r w:rsidR="00A2481D">
              <w:rPr>
                <w:rFonts w:ascii="Arial" w:hAnsi="Arial"/>
                <w:sz w:val="16"/>
                <w:szCs w:val="16"/>
              </w:rPr>
              <w:t>s</w:t>
            </w:r>
          </w:p>
          <w:p w14:paraId="6CB27D71" w14:textId="0AEB6329" w:rsidR="00A2481D" w:rsidRPr="00F662C8" w:rsidRDefault="00F1791B" w:rsidP="00A2481D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B6F1C">
              <w:rPr>
                <w:rFonts w:ascii="Arial" w:hAnsi="Arial"/>
                <w:sz w:val="16"/>
                <w:szCs w:val="16"/>
              </w:rPr>
              <w:t>Carne suína ao molho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4EF7" w14:textId="68A11193" w:rsidR="00F1791B" w:rsidRPr="008E2642" w:rsidRDefault="00F1791B" w:rsidP="00A2481D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Lucida Sans Unicode" w:hAnsi="Arial"/>
                <w:color w:val="000000"/>
                <w:sz w:val="16"/>
                <w:szCs w:val="16"/>
              </w:rPr>
              <w:t>Sopa de feijão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AC48" w14:textId="77777777" w:rsidR="004940E6" w:rsidRDefault="004940E6" w:rsidP="0045185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2E836A57" w14:textId="0BBE05DD" w:rsidR="00F1791B" w:rsidRPr="004940E6" w:rsidRDefault="004940E6" w:rsidP="0045185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  <w:r w:rsidRPr="004940E6"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FERIADO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7CC3" w14:textId="77777777" w:rsidR="004940E6" w:rsidRDefault="004940E6" w:rsidP="0045185E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8158136" w14:textId="7EAC8B28" w:rsidR="00F1791B" w:rsidRPr="004940E6" w:rsidRDefault="004940E6" w:rsidP="0045185E">
            <w:pPr>
              <w:pStyle w:val="Contedodetabela"/>
              <w:snapToGrid w:val="0"/>
              <w:jc w:val="center"/>
              <w:rPr>
                <w:rFonts w:ascii="Arial" w:hAnsi="Arial"/>
                <w:sz w:val="16"/>
                <w:szCs w:val="16"/>
                <w:u w:val="single"/>
              </w:rPr>
            </w:pPr>
            <w:r w:rsidRPr="004940E6"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FERIADO</w:t>
            </w:r>
          </w:p>
        </w:tc>
      </w:tr>
    </w:tbl>
    <w:p w14:paraId="6C1B44B1" w14:textId="72CD0EA3" w:rsidR="00E879CE" w:rsidRPr="00A2481D" w:rsidRDefault="00A2481D" w:rsidP="00A2481D">
      <w:pPr>
        <w:jc w:val="right"/>
        <w:rPr>
          <w:rFonts w:ascii="Arial" w:hAnsi="Arial"/>
          <w:b/>
          <w:bCs/>
          <w:sz w:val="22"/>
          <w:szCs w:val="22"/>
        </w:rPr>
      </w:pPr>
      <w:r w:rsidRPr="00A2481D">
        <w:rPr>
          <w:rFonts w:ascii="Arial" w:hAnsi="Arial"/>
          <w:b/>
          <w:bCs/>
          <w:sz w:val="22"/>
          <w:szCs w:val="22"/>
        </w:rPr>
        <w:t xml:space="preserve">Paula Damke </w:t>
      </w:r>
      <w:proofErr w:type="spellStart"/>
      <w:r w:rsidRPr="00A2481D">
        <w:rPr>
          <w:rFonts w:ascii="Arial" w:hAnsi="Arial"/>
          <w:b/>
          <w:bCs/>
          <w:sz w:val="22"/>
          <w:szCs w:val="22"/>
        </w:rPr>
        <w:t>Berwaldt</w:t>
      </w:r>
      <w:proofErr w:type="spellEnd"/>
    </w:p>
    <w:p w14:paraId="7806E8D2" w14:textId="25B3C8D0" w:rsidR="00A2481D" w:rsidRPr="00A2481D" w:rsidRDefault="00A2481D" w:rsidP="00A2481D">
      <w:pPr>
        <w:jc w:val="right"/>
        <w:rPr>
          <w:rFonts w:ascii="Arial" w:hAnsi="Arial"/>
          <w:b/>
          <w:bCs/>
          <w:sz w:val="22"/>
          <w:szCs w:val="22"/>
        </w:rPr>
      </w:pPr>
      <w:r w:rsidRPr="00A2481D">
        <w:rPr>
          <w:rFonts w:ascii="Arial" w:hAnsi="Arial"/>
          <w:b/>
          <w:bCs/>
          <w:sz w:val="22"/>
          <w:szCs w:val="22"/>
        </w:rPr>
        <w:t>Nutricionista – CRN10 8087</w:t>
      </w:r>
    </w:p>
    <w:sectPr w:rsidR="00A2481D" w:rsidRPr="00A2481D">
      <w:pgSz w:w="11906" w:h="16838"/>
      <w:pgMar w:top="624" w:right="1134" w:bottom="1134" w:left="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198A"/>
    <w:multiLevelType w:val="hybridMultilevel"/>
    <w:tmpl w:val="4B648A68"/>
    <w:lvl w:ilvl="0" w:tplc="7EDC2ED6">
      <w:numFmt w:val="bullet"/>
      <w:lvlText w:val=""/>
      <w:lvlJc w:val="left"/>
      <w:pPr>
        <w:ind w:left="900" w:hanging="360"/>
      </w:pPr>
      <w:rPr>
        <w:rFonts w:ascii="Symbol" w:eastAsia="Arial" w:hAnsi="Symbol" w:cs="Arial" w:hint="default"/>
        <w:b/>
        <w:sz w:val="28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09809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5A"/>
    <w:rsid w:val="0000505A"/>
    <w:rsid w:val="0008273A"/>
    <w:rsid w:val="0008442A"/>
    <w:rsid w:val="000E7546"/>
    <w:rsid w:val="000F1E80"/>
    <w:rsid w:val="001413BE"/>
    <w:rsid w:val="001B4879"/>
    <w:rsid w:val="001C216B"/>
    <w:rsid w:val="001C77F2"/>
    <w:rsid w:val="001D1AFD"/>
    <w:rsid w:val="001E5A4A"/>
    <w:rsid w:val="001E7FF8"/>
    <w:rsid w:val="002075ED"/>
    <w:rsid w:val="00233A3D"/>
    <w:rsid w:val="00236BAE"/>
    <w:rsid w:val="00261C8F"/>
    <w:rsid w:val="00271E90"/>
    <w:rsid w:val="00297E29"/>
    <w:rsid w:val="002B4117"/>
    <w:rsid w:val="002E2ED7"/>
    <w:rsid w:val="002E458F"/>
    <w:rsid w:val="002E63FE"/>
    <w:rsid w:val="00314FB1"/>
    <w:rsid w:val="00325B47"/>
    <w:rsid w:val="00331973"/>
    <w:rsid w:val="003912BA"/>
    <w:rsid w:val="003D5B28"/>
    <w:rsid w:val="0040347E"/>
    <w:rsid w:val="00472E73"/>
    <w:rsid w:val="004940E6"/>
    <w:rsid w:val="004B2737"/>
    <w:rsid w:val="004D2B7F"/>
    <w:rsid w:val="004D5B66"/>
    <w:rsid w:val="004D61E8"/>
    <w:rsid w:val="004F3466"/>
    <w:rsid w:val="00500D5D"/>
    <w:rsid w:val="005317EB"/>
    <w:rsid w:val="005702D6"/>
    <w:rsid w:val="00570AB6"/>
    <w:rsid w:val="00591541"/>
    <w:rsid w:val="005C0DA8"/>
    <w:rsid w:val="005D58B2"/>
    <w:rsid w:val="006074AC"/>
    <w:rsid w:val="00612605"/>
    <w:rsid w:val="00630995"/>
    <w:rsid w:val="00656B1C"/>
    <w:rsid w:val="006907F9"/>
    <w:rsid w:val="006B183A"/>
    <w:rsid w:val="006C0864"/>
    <w:rsid w:val="006F17F3"/>
    <w:rsid w:val="006F475B"/>
    <w:rsid w:val="006F5163"/>
    <w:rsid w:val="00712884"/>
    <w:rsid w:val="00742CA2"/>
    <w:rsid w:val="00746153"/>
    <w:rsid w:val="00760368"/>
    <w:rsid w:val="00784BBE"/>
    <w:rsid w:val="00793A5B"/>
    <w:rsid w:val="007D5CB8"/>
    <w:rsid w:val="00804419"/>
    <w:rsid w:val="008069B4"/>
    <w:rsid w:val="008266CC"/>
    <w:rsid w:val="00842F7B"/>
    <w:rsid w:val="00854B89"/>
    <w:rsid w:val="00866454"/>
    <w:rsid w:val="0089357F"/>
    <w:rsid w:val="008A252C"/>
    <w:rsid w:val="008A6DF0"/>
    <w:rsid w:val="008B17D9"/>
    <w:rsid w:val="008B59FC"/>
    <w:rsid w:val="008C1CF2"/>
    <w:rsid w:val="008D4DE1"/>
    <w:rsid w:val="008D7B9C"/>
    <w:rsid w:val="008E2642"/>
    <w:rsid w:val="00916171"/>
    <w:rsid w:val="00977268"/>
    <w:rsid w:val="009909DB"/>
    <w:rsid w:val="00994637"/>
    <w:rsid w:val="00995F79"/>
    <w:rsid w:val="009B0470"/>
    <w:rsid w:val="009E458E"/>
    <w:rsid w:val="009F6F81"/>
    <w:rsid w:val="00A2481D"/>
    <w:rsid w:val="00A24DEB"/>
    <w:rsid w:val="00A54ACC"/>
    <w:rsid w:val="00A54ADD"/>
    <w:rsid w:val="00A56496"/>
    <w:rsid w:val="00A71565"/>
    <w:rsid w:val="00AB78FA"/>
    <w:rsid w:val="00AC1159"/>
    <w:rsid w:val="00AD1E92"/>
    <w:rsid w:val="00AD612C"/>
    <w:rsid w:val="00B17531"/>
    <w:rsid w:val="00B30A0B"/>
    <w:rsid w:val="00B31D51"/>
    <w:rsid w:val="00B345C2"/>
    <w:rsid w:val="00B41764"/>
    <w:rsid w:val="00B54201"/>
    <w:rsid w:val="00B7162F"/>
    <w:rsid w:val="00B8021F"/>
    <w:rsid w:val="00B86CD8"/>
    <w:rsid w:val="00BB04B0"/>
    <w:rsid w:val="00BC7504"/>
    <w:rsid w:val="00BF40D9"/>
    <w:rsid w:val="00C0271E"/>
    <w:rsid w:val="00C5252C"/>
    <w:rsid w:val="00C66B86"/>
    <w:rsid w:val="00CB3240"/>
    <w:rsid w:val="00CD1442"/>
    <w:rsid w:val="00CE1418"/>
    <w:rsid w:val="00D11F5F"/>
    <w:rsid w:val="00D2020D"/>
    <w:rsid w:val="00D24503"/>
    <w:rsid w:val="00D5424F"/>
    <w:rsid w:val="00D63EB4"/>
    <w:rsid w:val="00D83BD3"/>
    <w:rsid w:val="00D90D2D"/>
    <w:rsid w:val="00DA1F46"/>
    <w:rsid w:val="00DA376D"/>
    <w:rsid w:val="00DB6F1C"/>
    <w:rsid w:val="00DE5FBB"/>
    <w:rsid w:val="00DF482C"/>
    <w:rsid w:val="00E1067A"/>
    <w:rsid w:val="00E16C1A"/>
    <w:rsid w:val="00E23104"/>
    <w:rsid w:val="00E56946"/>
    <w:rsid w:val="00E73399"/>
    <w:rsid w:val="00E879CE"/>
    <w:rsid w:val="00E9364D"/>
    <w:rsid w:val="00EB4FD3"/>
    <w:rsid w:val="00ED1813"/>
    <w:rsid w:val="00EF3DA3"/>
    <w:rsid w:val="00F0264B"/>
    <w:rsid w:val="00F075E3"/>
    <w:rsid w:val="00F1049B"/>
    <w:rsid w:val="00F112EE"/>
    <w:rsid w:val="00F14B17"/>
    <w:rsid w:val="00F1791B"/>
    <w:rsid w:val="00F252EC"/>
    <w:rsid w:val="00F55F9A"/>
    <w:rsid w:val="00F6418D"/>
    <w:rsid w:val="00F662C8"/>
    <w:rsid w:val="00F72087"/>
    <w:rsid w:val="00FC1810"/>
    <w:rsid w:val="00FC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6ACD6C"/>
  <w15:chartTrackingRefBased/>
  <w15:docId w15:val="{2B8CFDD5-3956-47D9-87F2-1C0610E8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F252E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QUIVOS%20DO%20USU&#193;RIO\EDULDS\&#193;rea%20de%20Trabalho\NUTRICIONISTA%20ALIMENTA&#199;&#195;O%20ESCOLAR\sale\JOANA\2022\Card&#225;pios\Cei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42F27-514F-4DED-B0A2-E6432C0F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</Template>
  <TotalTime>0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EDULDS</dc:creator>
  <cp:keywords/>
  <cp:lastModifiedBy>EDULDS</cp:lastModifiedBy>
  <cp:revision>2</cp:revision>
  <cp:lastPrinted>2023-04-25T19:16:00Z</cp:lastPrinted>
  <dcterms:created xsi:type="dcterms:W3CDTF">2024-04-30T12:09:00Z</dcterms:created>
  <dcterms:modified xsi:type="dcterms:W3CDTF">2024-04-30T12:09:00Z</dcterms:modified>
</cp:coreProperties>
</file>