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X="-427" w:tblpY="-14912"/>
        <w:tblW w:w="119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9"/>
        <w:gridCol w:w="1858"/>
        <w:gridCol w:w="1843"/>
        <w:gridCol w:w="1857"/>
        <w:gridCol w:w="1844"/>
        <w:gridCol w:w="2127"/>
      </w:tblGrid>
      <w:tr w:rsidR="00854B89" w:rsidRPr="00712884" w14:paraId="6AD71778" w14:textId="77777777" w:rsidTr="009F3B76">
        <w:trPr>
          <w:trHeight w:val="2353"/>
        </w:trPr>
        <w:tc>
          <w:tcPr>
            <w:tcW w:w="11908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E2F3" w:themeFill="accent1" w:themeFillTint="33"/>
          </w:tcPr>
          <w:p w14:paraId="16C3C978" w14:textId="42B2564E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B9E111E" w14:textId="27152A2A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ED6454" w14:textId="71FF67B2" w:rsidR="00916171" w:rsidRDefault="00E879CE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20F8CA1" wp14:editId="3AE8447A">
                  <wp:simplePos x="0" y="0"/>
                  <wp:positionH relativeFrom="column">
                    <wp:posOffset>6101080</wp:posOffset>
                  </wp:positionH>
                  <wp:positionV relativeFrom="paragraph">
                    <wp:posOffset>31115</wp:posOffset>
                  </wp:positionV>
                  <wp:extent cx="982345" cy="798830"/>
                  <wp:effectExtent l="0" t="0" r="8255" b="1270"/>
                  <wp:wrapThrough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2EAAF8" w14:textId="43181A38" w:rsidR="00E879CE" w:rsidRDefault="00E879CE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771EF82" w14:textId="280C1968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PREFEITURA MUNICIPAL DE LINDÓIA DO SUL</w:t>
            </w:r>
          </w:p>
          <w:p w14:paraId="27F8BEAA" w14:textId="33265734" w:rsidR="00261C8F" w:rsidRP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CENTRO DE EDUCAÇÃO INFANTIL ROSELENE FÁTIMA BUSSOLARO</w:t>
            </w:r>
          </w:p>
          <w:p w14:paraId="1384CFCB" w14:textId="77777777" w:rsidR="009F3B76" w:rsidRDefault="00854B89" w:rsidP="00916171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Crianças 6 meses a 5 anos</w:t>
            </w:r>
          </w:p>
          <w:p w14:paraId="4E888143" w14:textId="10DD43F5" w:rsidR="00854B89" w:rsidRDefault="009F3B76" w:rsidP="00916171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Cardápio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JUNHO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/202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  <w:p w14:paraId="312D2DDF" w14:textId="2D458D5E" w:rsidR="00F662C8" w:rsidRDefault="00F662C8" w:rsidP="009F3B76">
            <w:pPr>
              <w:pStyle w:val="Contedodetabela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04D2251" w14:textId="77777777" w:rsidR="00F662C8" w:rsidRDefault="00F662C8" w:rsidP="00916171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597C7C1" w14:textId="2E4C1CE5" w:rsidR="00E879CE" w:rsidRPr="00866454" w:rsidRDefault="00866454" w:rsidP="00A2481D">
            <w:pPr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*Cardápio sujeito a alterações.</w:t>
            </w:r>
          </w:p>
        </w:tc>
      </w:tr>
      <w:tr w:rsidR="00854B89" w:rsidRPr="00712884" w14:paraId="42D04E87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C470F" w14:textId="03EA25B0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EFD03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SEGUNDA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51E0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ECE6" w14:textId="5941B40D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EE408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F4C0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SEXTA</w:t>
            </w:r>
          </w:p>
        </w:tc>
      </w:tr>
      <w:tr w:rsidR="00F1049B" w:rsidRPr="00712884" w14:paraId="3AF38481" w14:textId="77777777" w:rsidTr="009F3B7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6176B8" w14:textId="7F8D52E3" w:rsidR="00854B89" w:rsidRPr="001413BE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1413BE">
              <w:rPr>
                <w:rFonts w:ascii="Arial" w:hAnsi="Arial"/>
                <w:b/>
                <w:bCs/>
                <w:sz w:val="16"/>
                <w:szCs w:val="16"/>
              </w:rPr>
              <w:t>1ª Semana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145D57" w14:textId="2B518B42" w:rsidR="00854B89" w:rsidRPr="001413BE" w:rsidRDefault="00960D4E" w:rsidP="00F662C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4DAD0B" w14:textId="71B66584" w:rsidR="00854B89" w:rsidRPr="001413BE" w:rsidRDefault="00960D4E" w:rsidP="00F662C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F4620E" w14:textId="1CC5A40F" w:rsidR="00854B89" w:rsidRPr="001413BE" w:rsidRDefault="00960D4E" w:rsidP="00F662C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626BA8" w14:textId="090A92E3" w:rsidR="00854B89" w:rsidRPr="001413BE" w:rsidRDefault="00960D4E" w:rsidP="00F662C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C8EB30" w14:textId="419D72E0" w:rsidR="00854B89" w:rsidRPr="001413BE" w:rsidRDefault="00960D4E" w:rsidP="00842F7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07</w:t>
            </w:r>
          </w:p>
        </w:tc>
      </w:tr>
      <w:tr w:rsidR="00854B89" w:rsidRPr="008E2642" w14:paraId="77055F9A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9030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59C8" w14:textId="0FD307BF" w:rsidR="00854B89" w:rsidRPr="008E2642" w:rsidRDefault="00960D4E" w:rsidP="001413B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070E" w14:textId="2DDCDF4A" w:rsidR="00854B89" w:rsidRPr="008E2642" w:rsidRDefault="00960D4E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5CCE" w14:textId="0D6ED681" w:rsidR="00854B89" w:rsidRPr="008E2642" w:rsidRDefault="00960D4E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37EE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9149" w14:textId="5D7FD8FA" w:rsidR="00854B89" w:rsidRPr="008E2642" w:rsidRDefault="00842F7B" w:rsidP="008D4DE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854B89" w:rsidRPr="008E2642" w14:paraId="17185739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4E78" w14:textId="77777777" w:rsidR="00712884" w:rsidRPr="008E2642" w:rsidRDefault="00712884" w:rsidP="008E26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4319F18" w14:textId="47542528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10D8" w14:textId="3267E955" w:rsidR="00AD1E92" w:rsidRPr="008E2642" w:rsidRDefault="00960D4E" w:rsidP="00FB2A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60D4E">
              <w:rPr>
                <w:rFonts w:ascii="Arial" w:hAnsi="Arial"/>
                <w:sz w:val="16"/>
                <w:szCs w:val="16"/>
              </w:rPr>
              <w:t xml:space="preserve">Sopa de legumes </w:t>
            </w:r>
            <w:r w:rsidRPr="00960D4E">
              <w:rPr>
                <w:rFonts w:ascii="Arial" w:hAnsi="Arial"/>
                <w:sz w:val="16"/>
                <w:szCs w:val="16"/>
              </w:rPr>
              <w:t>com</w:t>
            </w:r>
            <w:r w:rsidRPr="00960D4E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carne de </w:t>
            </w:r>
            <w:r w:rsidRPr="00960D4E">
              <w:rPr>
                <w:rFonts w:ascii="Arial" w:hAnsi="Arial"/>
                <w:sz w:val="16"/>
                <w:szCs w:val="16"/>
              </w:rPr>
              <w:t>frango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1569" w14:textId="77777777" w:rsidR="00960D4E" w:rsidRPr="00314FB1" w:rsidRDefault="00960D4E" w:rsidP="00960D4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09DFFFFF" w14:textId="2AFE4AEB" w:rsidR="006F475B" w:rsidRPr="008E2642" w:rsidRDefault="00960D4E" w:rsidP="00960D4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CEE2" w14:textId="77777777" w:rsidR="00FB2A12" w:rsidRDefault="00FB2A12" w:rsidP="00FB2A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Purê de batatas</w:t>
            </w:r>
          </w:p>
          <w:p w14:paraId="7AAEA889" w14:textId="77777777" w:rsidR="00FB2A12" w:rsidRDefault="00FB2A12" w:rsidP="00FB2A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suína ao molho</w:t>
            </w:r>
          </w:p>
          <w:p w14:paraId="19849A51" w14:textId="77777777" w:rsidR="00FB2A12" w:rsidRDefault="00FB2A12" w:rsidP="00FB2A1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  <w:p w14:paraId="716C7EB9" w14:textId="7B93ED66" w:rsidR="00746153" w:rsidRPr="004940E6" w:rsidRDefault="00746153" w:rsidP="005C0DA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1EC1" w14:textId="445E33B5" w:rsidR="00760368" w:rsidRPr="00BB04B0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349CA7AF" w14:textId="6E65915F" w:rsidR="00760368" w:rsidRPr="00BB04B0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6A467C09" w14:textId="31162DD0" w:rsidR="00AD1E92" w:rsidRPr="00760368" w:rsidRDefault="00960D4E" w:rsidP="00760368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3831" w14:textId="77777777" w:rsidR="00FB2A12" w:rsidRDefault="00FB2A12" w:rsidP="00FB2A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5595A776" w14:textId="77777777" w:rsidR="00FB2A12" w:rsidRDefault="00FB2A12" w:rsidP="00FB2A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34C57B4F" w14:textId="694636DA" w:rsidR="008E2642" w:rsidRPr="004D61E8" w:rsidRDefault="00FB2A12" w:rsidP="00FB2A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854B89" w:rsidRPr="008E2642" w14:paraId="179F9F44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F12A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885D" w14:textId="7027C450" w:rsidR="00854B89" w:rsidRPr="008E2642" w:rsidRDefault="00960D4E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22CA" w14:textId="40A32CC5" w:rsidR="00854B89" w:rsidRPr="008E2642" w:rsidRDefault="00960D4E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7268" w14:textId="4EF95735" w:rsidR="00854B89" w:rsidRPr="008E2642" w:rsidRDefault="00960D4E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BD26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2B93" w14:textId="402D23C3" w:rsidR="00854B89" w:rsidRPr="008E2642" w:rsidRDefault="00842F7B" w:rsidP="008D4DE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854B89" w:rsidRPr="008E2642" w14:paraId="61C8C50B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653A" w14:textId="77777777" w:rsidR="001413BE" w:rsidRDefault="001413BE" w:rsidP="008E26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1ADA6BA" w14:textId="63228F96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06A8" w14:textId="77777777" w:rsidR="00960D4E" w:rsidRDefault="00960D4E" w:rsidP="00960D4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4C380FB5" w14:textId="77777777" w:rsidR="00960D4E" w:rsidRDefault="00960D4E" w:rsidP="00960D4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5DE22228" w14:textId="51F28932" w:rsidR="00854B89" w:rsidRPr="008E2642" w:rsidRDefault="00960D4E" w:rsidP="00960D4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048C8" w14:textId="77777777" w:rsidR="00960D4E" w:rsidRPr="00BB04B0" w:rsidRDefault="00960D4E" w:rsidP="00960D4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783512D8" w14:textId="77777777" w:rsidR="00960D4E" w:rsidRPr="00BB04B0" w:rsidRDefault="00960D4E" w:rsidP="00960D4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47454AA6" w14:textId="423240BD" w:rsidR="00854B89" w:rsidRPr="008E2642" w:rsidRDefault="00960D4E" w:rsidP="00960D4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B63A" w14:textId="77777777" w:rsidR="004940E6" w:rsidRDefault="004940E6" w:rsidP="0076036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3A4FD0C" w14:textId="77777777" w:rsidR="00960D4E" w:rsidRDefault="00960D4E" w:rsidP="00960D4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  <w:p w14:paraId="62584109" w14:textId="75075391" w:rsidR="00AD1E92" w:rsidRPr="004940E6" w:rsidRDefault="00AD1E92" w:rsidP="0076036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A506" w14:textId="77777777" w:rsidR="00FB2A12" w:rsidRPr="00314FB1" w:rsidRDefault="00FB2A12" w:rsidP="00FB2A1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266808B8" w14:textId="42FCB4C4" w:rsidR="00DB6F1C" w:rsidRPr="008E2642" w:rsidRDefault="00FB2A12" w:rsidP="00FB2A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CEA6" w14:textId="77777777" w:rsidR="00FB2A12" w:rsidRPr="00960D4E" w:rsidRDefault="00FB2A12" w:rsidP="00FB2A1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60D4E">
              <w:rPr>
                <w:rFonts w:ascii="Arial" w:hAnsi="Arial"/>
                <w:sz w:val="16"/>
                <w:szCs w:val="16"/>
              </w:rPr>
              <w:t xml:space="preserve">Sopa de legumes com </w:t>
            </w:r>
            <w:r>
              <w:rPr>
                <w:rFonts w:ascii="Arial" w:hAnsi="Arial"/>
                <w:sz w:val="16"/>
                <w:szCs w:val="16"/>
              </w:rPr>
              <w:t xml:space="preserve">carne de </w:t>
            </w:r>
            <w:r w:rsidRPr="00960D4E">
              <w:rPr>
                <w:rFonts w:ascii="Arial" w:hAnsi="Arial"/>
                <w:sz w:val="16"/>
                <w:szCs w:val="16"/>
              </w:rPr>
              <w:t xml:space="preserve">frango </w:t>
            </w:r>
          </w:p>
          <w:p w14:paraId="00233584" w14:textId="603C276C" w:rsidR="00854B89" w:rsidRPr="008E2642" w:rsidRDefault="00854B89" w:rsidP="00B7162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12884" w:rsidRPr="008E2642" w14:paraId="2B4D507F" w14:textId="77777777" w:rsidTr="009F3B7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3C2AC2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2ª Semana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41550E" w14:textId="3E66EC7F" w:rsidR="00854B89" w:rsidRPr="008E2642" w:rsidRDefault="00960D4E" w:rsidP="00F662C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68C83D" w14:textId="2E4074CB" w:rsidR="00854B89" w:rsidRPr="008E2642" w:rsidRDefault="00960D4E" w:rsidP="00F662C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D690F1" w14:textId="550B572F" w:rsidR="00854B89" w:rsidRPr="008E2642" w:rsidRDefault="00960D4E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836403" w14:textId="76AB5FEA" w:rsidR="00854B89" w:rsidRPr="008E2642" w:rsidRDefault="00960D4E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A0A7AD" w14:textId="2E940674" w:rsidR="00854B89" w:rsidRPr="008E2642" w:rsidRDefault="00960D4E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14</w:t>
            </w:r>
          </w:p>
        </w:tc>
      </w:tr>
      <w:tr w:rsidR="00854B89" w:rsidRPr="008E2642" w14:paraId="4BFB4A97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519D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CA80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81DD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F4AB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27DA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A6F9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F3B76" w:rsidRPr="008E2642" w14:paraId="17908E55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6C08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2695C2D" w14:textId="79290A63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08DD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5A4700A9" w14:textId="59EF1506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6211" w14:textId="77777777" w:rsidR="009F3B76" w:rsidRPr="00BB04B0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colorido</w:t>
            </w:r>
          </w:p>
          <w:p w14:paraId="43ED0CAE" w14:textId="77777777" w:rsidR="009F3B76" w:rsidRPr="00BB04B0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780C3544" w14:textId="77777777" w:rsidR="009F3B76" w:rsidRPr="009F3B76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 w:rsidRPr="009F3B76"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  <w:highlight w:val="yellow"/>
              </w:rPr>
              <w:t>Ovos mexidos</w:t>
            </w:r>
          </w:p>
          <w:p w14:paraId="1ADAA2F3" w14:textId="07646B8A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E7B7" w14:textId="327E4E19" w:rsidR="009F3B76" w:rsidRPr="00E879CE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DB11" w14:textId="77777777" w:rsidR="009F3B76" w:rsidRPr="004940E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F0264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Pão com carn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e</w:t>
            </w:r>
            <w:r w:rsidRPr="00F0264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moída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e suco de uva</w:t>
            </w:r>
            <w:r w:rsidRPr="00F0264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(Ed. Infantil)</w:t>
            </w:r>
          </w:p>
          <w:p w14:paraId="267A3523" w14:textId="7A8EE7AD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frango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C325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4FFD407A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395546F9" w14:textId="419F6096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9F3B76" w:rsidRPr="008E2642" w14:paraId="3AA748DE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1E7C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3916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EA1E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54AB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00D0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D320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F3B76" w:rsidRPr="008E2642" w14:paraId="1E337E9F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ED04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EA3491C" w14:textId="3C4B31E5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84FB" w14:textId="77777777" w:rsidR="009F3B76" w:rsidRPr="00314FB1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06E53B24" w14:textId="1E397C69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97AA" w14:textId="1E6678DA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arroz/macarrão com carne de frango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B1C2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5CC74634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4E392874" w14:textId="63DD13DA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7FAB" w14:textId="77777777" w:rsidR="009F3B76" w:rsidRPr="00F0264B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F0264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Pão com carne moída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e suco de uva</w:t>
            </w:r>
            <w:r w:rsidRPr="00F0264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(Ed. Infantil)</w:t>
            </w:r>
          </w:p>
          <w:p w14:paraId="0F5BFBF8" w14:textId="0BE18510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644B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  <w:p w14:paraId="56DE035A" w14:textId="3AA674E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</w:tr>
      <w:tr w:rsidR="009F3B76" w:rsidRPr="008E2642" w14:paraId="426B731D" w14:textId="77777777" w:rsidTr="009F3B7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D54F5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3ª Semana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010183" w14:textId="3CD9F84A" w:rsidR="009F3B76" w:rsidRPr="008E2642" w:rsidRDefault="009F3B76" w:rsidP="009F3B76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A3D582" w14:textId="46A4F335" w:rsidR="009F3B76" w:rsidRPr="008E2642" w:rsidRDefault="009F3B76" w:rsidP="009F3B76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42AAAE" w14:textId="1644D664" w:rsidR="009F3B76" w:rsidRPr="008E2642" w:rsidRDefault="009F3B76" w:rsidP="009F3B76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9A8F81" w14:textId="08A0051D" w:rsidR="009F3B76" w:rsidRPr="008E2642" w:rsidRDefault="009F3B76" w:rsidP="009F3B76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802DD8" w14:textId="1E49F785" w:rsidR="009F3B76" w:rsidRPr="008E2642" w:rsidRDefault="009F3B76" w:rsidP="009F3B76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21</w:t>
            </w:r>
          </w:p>
        </w:tc>
      </w:tr>
      <w:tr w:rsidR="009F3B76" w:rsidRPr="008E2642" w14:paraId="2754186A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787A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9CDC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9B22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40D0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671F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D7F8" w14:textId="4BCC6F10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F3B76" w:rsidRPr="008E2642" w14:paraId="715ADAFC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1BA5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03973BF" w14:textId="77BD473E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439C" w14:textId="77777777" w:rsidR="009F3B76" w:rsidRPr="00314FB1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112A87B8" w14:textId="50F67CD4" w:rsidR="009F3B76" w:rsidRPr="000E7546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5F68" w14:textId="153E61DB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arroz/macarrão com carne de frango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1E2A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48FE1523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458EB3B4" w14:textId="567DBE6C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945E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  <w:p w14:paraId="3BF59855" w14:textId="4A6F9857" w:rsidR="009F3B76" w:rsidRPr="004D5B66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495F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  <w:p w14:paraId="091B24AE" w14:textId="23498FE6" w:rsidR="009F3B76" w:rsidRPr="004D61E8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</w:tr>
      <w:tr w:rsidR="009F3B76" w:rsidRPr="008E2642" w14:paraId="74EBA759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E318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D8C6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0198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D9A4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55FA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12C9" w14:textId="3F1F0AAB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F3B76" w:rsidRPr="008E2642" w14:paraId="49CD698E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97ED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F7FFB9E" w14:textId="36D3070F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B1A8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3BE4A0A9" w14:textId="562EBF3D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4C0F" w14:textId="185C82AB" w:rsidR="009F3B76" w:rsidRPr="00BB04B0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colorido</w:t>
            </w:r>
          </w:p>
          <w:p w14:paraId="4935A5ED" w14:textId="77777777" w:rsidR="009F3B76" w:rsidRPr="00BB04B0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180D402C" w14:textId="77777777" w:rsidR="009F3B76" w:rsidRPr="009F3B76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</w:rPr>
            </w:pPr>
            <w:r w:rsidRPr="009F3B76"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  <w:highlight w:val="yellow"/>
              </w:rPr>
              <w:t>Ovos mexidos</w:t>
            </w:r>
          </w:p>
          <w:p w14:paraId="4CF43914" w14:textId="5BD7AD2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573B" w14:textId="173E30AC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A40F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Carreteiro</w:t>
            </w:r>
          </w:p>
          <w:p w14:paraId="2D58326C" w14:textId="7DC89A0E" w:rsidR="009F3B76" w:rsidRPr="00866454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200E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24AC36DC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2B9337B8" w14:textId="7492EA45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9F3B76" w:rsidRPr="008E2642" w14:paraId="011CE30C" w14:textId="77777777" w:rsidTr="009F3B7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575303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4ª Semana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187F8A" w14:textId="3CF2A4A7" w:rsidR="009F3B76" w:rsidRPr="008E2642" w:rsidRDefault="009F3B76" w:rsidP="009F3B76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E1CF16" w14:textId="7D508746" w:rsidR="009F3B76" w:rsidRPr="008E2642" w:rsidRDefault="009F3B76" w:rsidP="009F3B76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D265DE" w14:textId="7DFE592B" w:rsidR="009F3B76" w:rsidRPr="008E2642" w:rsidRDefault="009F3B76" w:rsidP="009F3B76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9ADE8D" w14:textId="6D015A20" w:rsidR="009F3B76" w:rsidRPr="008E2642" w:rsidRDefault="009F3B76" w:rsidP="009F3B76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588617" w14:textId="50C29A47" w:rsidR="009F3B76" w:rsidRPr="008E2642" w:rsidRDefault="009F3B76" w:rsidP="009F3B76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28</w:t>
            </w:r>
          </w:p>
        </w:tc>
      </w:tr>
      <w:tr w:rsidR="009F3B76" w:rsidRPr="008E2642" w14:paraId="25FD85FF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D2B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C70D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FBB1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7118" w14:textId="5585992F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7D9C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5FC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F3B76" w:rsidRPr="008E2642" w14:paraId="5AB49335" w14:textId="77777777" w:rsidTr="005F548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5B05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A0A4C20" w14:textId="7C28682C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A687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18A43853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399444D3" w14:textId="6F11933A" w:rsidR="009F3B76" w:rsidRPr="00F662C8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A186D" w14:textId="77777777" w:rsidR="009F3B76" w:rsidRPr="00BB04B0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0597C6EC" w14:textId="77777777" w:rsidR="009F3B76" w:rsidRPr="00BB04B0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08212933" w14:textId="2AB6FD7D" w:rsidR="009F3B76" w:rsidRPr="00F662C8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76F43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8E448CA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  <w:p w14:paraId="6C51C136" w14:textId="48167F11" w:rsidR="009F3B76" w:rsidRPr="004D61E8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32FE" w14:textId="77777777" w:rsidR="009F3B76" w:rsidRPr="00314FB1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176E2F34" w14:textId="19B60A4D" w:rsidR="009F3B76" w:rsidRPr="00866454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DF25" w14:textId="77777777" w:rsidR="009F3B76" w:rsidRPr="00960D4E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60D4E">
              <w:rPr>
                <w:rFonts w:ascii="Arial" w:hAnsi="Arial"/>
                <w:sz w:val="16"/>
                <w:szCs w:val="16"/>
              </w:rPr>
              <w:t xml:space="preserve">Sopa de legumes com </w:t>
            </w:r>
            <w:r>
              <w:rPr>
                <w:rFonts w:ascii="Arial" w:hAnsi="Arial"/>
                <w:sz w:val="16"/>
                <w:szCs w:val="16"/>
              </w:rPr>
              <w:t xml:space="preserve">carne de </w:t>
            </w:r>
            <w:r w:rsidRPr="00960D4E">
              <w:rPr>
                <w:rFonts w:ascii="Arial" w:hAnsi="Arial"/>
                <w:sz w:val="16"/>
                <w:szCs w:val="16"/>
              </w:rPr>
              <w:t xml:space="preserve">frango </w:t>
            </w:r>
          </w:p>
          <w:p w14:paraId="4E52D4A5" w14:textId="71F4E2E4" w:rsidR="009F3B76" w:rsidRPr="00F662C8" w:rsidRDefault="009F3B76" w:rsidP="009F3B76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F3B76" w:rsidRPr="008E2642" w14:paraId="0EDB2482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4D37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2593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5623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5F78" w14:textId="4CCB3EA9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67DF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915B" w14:textId="7777777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9F3B76" w:rsidRPr="008E2642" w14:paraId="606FF4CF" w14:textId="77777777" w:rsidTr="00960D4E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7508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814378B" w14:textId="65B486C7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7856" w14:textId="65C515E5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960D4E">
              <w:rPr>
                <w:rFonts w:ascii="Arial" w:hAnsi="Arial"/>
                <w:sz w:val="16"/>
                <w:szCs w:val="16"/>
              </w:rPr>
              <w:t xml:space="preserve">Sopa de legumes com </w:t>
            </w:r>
            <w:r>
              <w:rPr>
                <w:rFonts w:ascii="Arial" w:hAnsi="Arial"/>
                <w:sz w:val="16"/>
                <w:szCs w:val="16"/>
              </w:rPr>
              <w:t xml:space="preserve">carne de </w:t>
            </w:r>
            <w:r w:rsidRPr="00960D4E">
              <w:rPr>
                <w:rFonts w:ascii="Arial" w:hAnsi="Arial"/>
                <w:sz w:val="16"/>
                <w:szCs w:val="16"/>
              </w:rPr>
              <w:t>frango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32" w14:textId="77777777" w:rsidR="009F3B76" w:rsidRPr="00314FB1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C4C2E7E" w14:textId="1462E06F" w:rsidR="009F3B76" w:rsidRPr="00F662C8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D0ED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Purê de batatas</w:t>
            </w:r>
          </w:p>
          <w:p w14:paraId="7483DC53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suína ao molho</w:t>
            </w:r>
          </w:p>
          <w:p w14:paraId="01A86041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  <w:p w14:paraId="51A07AE7" w14:textId="4DDA7180" w:rsidR="009F3B76" w:rsidRPr="008E2642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5A15" w14:textId="77777777" w:rsidR="009F3B76" w:rsidRPr="00BB04B0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0469A183" w14:textId="77777777" w:rsidR="009F3B76" w:rsidRPr="00BB04B0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1497D5AC" w14:textId="6365E150" w:rsidR="009F3B76" w:rsidRPr="006F475B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Carne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9D87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458535EF" w14:textId="77777777" w:rsidR="009F3B76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1FECF496" w14:textId="2272EF43" w:rsidR="009F3B76" w:rsidRPr="00F662C8" w:rsidRDefault="009F3B76" w:rsidP="009F3B7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</w:tbl>
    <w:p w14:paraId="6C1B44B1" w14:textId="72CD0EA3" w:rsidR="00E879CE" w:rsidRPr="00A2481D" w:rsidRDefault="00A2481D" w:rsidP="00A2481D">
      <w:pPr>
        <w:jc w:val="right"/>
        <w:rPr>
          <w:rFonts w:ascii="Arial" w:hAnsi="Arial"/>
          <w:b/>
          <w:bCs/>
          <w:sz w:val="22"/>
          <w:szCs w:val="22"/>
        </w:rPr>
      </w:pPr>
      <w:r w:rsidRPr="00A2481D">
        <w:rPr>
          <w:rFonts w:ascii="Arial" w:hAnsi="Arial"/>
          <w:b/>
          <w:bCs/>
          <w:sz w:val="22"/>
          <w:szCs w:val="22"/>
        </w:rPr>
        <w:t xml:space="preserve">Paula Damke </w:t>
      </w:r>
      <w:proofErr w:type="spellStart"/>
      <w:r w:rsidRPr="00A2481D">
        <w:rPr>
          <w:rFonts w:ascii="Arial" w:hAnsi="Arial"/>
          <w:b/>
          <w:bCs/>
          <w:sz w:val="22"/>
          <w:szCs w:val="22"/>
        </w:rPr>
        <w:t>Berwaldt</w:t>
      </w:r>
      <w:proofErr w:type="spellEnd"/>
    </w:p>
    <w:p w14:paraId="7806E8D2" w14:textId="25B3C8D0" w:rsidR="00A2481D" w:rsidRDefault="00A2481D" w:rsidP="00A2481D">
      <w:pPr>
        <w:jc w:val="right"/>
        <w:rPr>
          <w:rFonts w:ascii="Arial" w:hAnsi="Arial"/>
          <w:b/>
          <w:bCs/>
          <w:sz w:val="22"/>
          <w:szCs w:val="22"/>
        </w:rPr>
      </w:pPr>
      <w:r w:rsidRPr="00A2481D">
        <w:rPr>
          <w:rFonts w:ascii="Arial" w:hAnsi="Arial"/>
          <w:b/>
          <w:bCs/>
          <w:sz w:val="22"/>
          <w:szCs w:val="22"/>
        </w:rPr>
        <w:t>Nutricionista – CRN10 8087</w:t>
      </w:r>
    </w:p>
    <w:p w14:paraId="3B8DE76E" w14:textId="6363022B" w:rsidR="009F3B76" w:rsidRPr="00A2481D" w:rsidRDefault="009F3B76" w:rsidP="00A2481D">
      <w:pPr>
        <w:jc w:val="righ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Município de Lindóia do Sul - SC</w:t>
      </w:r>
    </w:p>
    <w:sectPr w:rsidR="009F3B76" w:rsidRPr="00A2481D">
      <w:pgSz w:w="11906" w:h="16838"/>
      <w:pgMar w:top="624" w:right="1134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98A"/>
    <w:multiLevelType w:val="hybridMultilevel"/>
    <w:tmpl w:val="4B648A68"/>
    <w:lvl w:ilvl="0" w:tplc="7EDC2ED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80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A"/>
    <w:rsid w:val="0000505A"/>
    <w:rsid w:val="0008273A"/>
    <w:rsid w:val="0008442A"/>
    <w:rsid w:val="000E7546"/>
    <w:rsid w:val="000F1E80"/>
    <w:rsid w:val="001413BE"/>
    <w:rsid w:val="001B4879"/>
    <w:rsid w:val="001C216B"/>
    <w:rsid w:val="001C77F2"/>
    <w:rsid w:val="001D1AFD"/>
    <w:rsid w:val="001E5A4A"/>
    <w:rsid w:val="001E7FF8"/>
    <w:rsid w:val="002075ED"/>
    <w:rsid w:val="00233A3D"/>
    <w:rsid w:val="00236BAE"/>
    <w:rsid w:val="00261C8F"/>
    <w:rsid w:val="00271E90"/>
    <w:rsid w:val="00297E29"/>
    <w:rsid w:val="002B4117"/>
    <w:rsid w:val="002E2ED7"/>
    <w:rsid w:val="002E458F"/>
    <w:rsid w:val="002E63FE"/>
    <w:rsid w:val="00314FB1"/>
    <w:rsid w:val="00325B47"/>
    <w:rsid w:val="00331973"/>
    <w:rsid w:val="003912BA"/>
    <w:rsid w:val="003D5B28"/>
    <w:rsid w:val="0040347E"/>
    <w:rsid w:val="004712A3"/>
    <w:rsid w:val="00472E73"/>
    <w:rsid w:val="004940E6"/>
    <w:rsid w:val="004B2737"/>
    <w:rsid w:val="004D2B7F"/>
    <w:rsid w:val="004D5B66"/>
    <w:rsid w:val="004D61E8"/>
    <w:rsid w:val="004F3466"/>
    <w:rsid w:val="00500D5D"/>
    <w:rsid w:val="005317EB"/>
    <w:rsid w:val="005702D6"/>
    <w:rsid w:val="00570AB6"/>
    <w:rsid w:val="00591541"/>
    <w:rsid w:val="005C0DA8"/>
    <w:rsid w:val="005D58B2"/>
    <w:rsid w:val="006074AC"/>
    <w:rsid w:val="00612605"/>
    <w:rsid w:val="00630995"/>
    <w:rsid w:val="00656B1C"/>
    <w:rsid w:val="006907F9"/>
    <w:rsid w:val="006B183A"/>
    <w:rsid w:val="006C0864"/>
    <w:rsid w:val="006F17F3"/>
    <w:rsid w:val="006F475B"/>
    <w:rsid w:val="006F5163"/>
    <w:rsid w:val="00712884"/>
    <w:rsid w:val="00742CA2"/>
    <w:rsid w:val="00746153"/>
    <w:rsid w:val="00760368"/>
    <w:rsid w:val="00784BBE"/>
    <w:rsid w:val="00793A5B"/>
    <w:rsid w:val="007D5CB8"/>
    <w:rsid w:val="00804419"/>
    <w:rsid w:val="008069B4"/>
    <w:rsid w:val="008266CC"/>
    <w:rsid w:val="00842F7B"/>
    <w:rsid w:val="00854B89"/>
    <w:rsid w:val="00866454"/>
    <w:rsid w:val="00892E6B"/>
    <w:rsid w:val="0089357F"/>
    <w:rsid w:val="008A252C"/>
    <w:rsid w:val="008A6DF0"/>
    <w:rsid w:val="008B17D9"/>
    <w:rsid w:val="008B59FC"/>
    <w:rsid w:val="008C1CF2"/>
    <w:rsid w:val="008D4DE1"/>
    <w:rsid w:val="008D7B9C"/>
    <w:rsid w:val="008E2642"/>
    <w:rsid w:val="00916171"/>
    <w:rsid w:val="00960D4E"/>
    <w:rsid w:val="00977268"/>
    <w:rsid w:val="009909DB"/>
    <w:rsid w:val="00994637"/>
    <w:rsid w:val="00995F79"/>
    <w:rsid w:val="009B0470"/>
    <w:rsid w:val="009E458E"/>
    <w:rsid w:val="009F3B76"/>
    <w:rsid w:val="009F6F81"/>
    <w:rsid w:val="00A2481D"/>
    <w:rsid w:val="00A24DEB"/>
    <w:rsid w:val="00A54ACC"/>
    <w:rsid w:val="00A54ADD"/>
    <w:rsid w:val="00A56496"/>
    <w:rsid w:val="00A71565"/>
    <w:rsid w:val="00AB78FA"/>
    <w:rsid w:val="00AC1159"/>
    <w:rsid w:val="00AD1E92"/>
    <w:rsid w:val="00AD612C"/>
    <w:rsid w:val="00B17531"/>
    <w:rsid w:val="00B30A0B"/>
    <w:rsid w:val="00B31D51"/>
    <w:rsid w:val="00B345C2"/>
    <w:rsid w:val="00B41764"/>
    <w:rsid w:val="00B54201"/>
    <w:rsid w:val="00B7162F"/>
    <w:rsid w:val="00B8021F"/>
    <w:rsid w:val="00B86CD8"/>
    <w:rsid w:val="00BB04B0"/>
    <w:rsid w:val="00BC7504"/>
    <w:rsid w:val="00BF40D9"/>
    <w:rsid w:val="00C0271E"/>
    <w:rsid w:val="00C5252C"/>
    <w:rsid w:val="00C66B86"/>
    <w:rsid w:val="00CB3240"/>
    <w:rsid w:val="00CD1442"/>
    <w:rsid w:val="00CE1418"/>
    <w:rsid w:val="00D11F5F"/>
    <w:rsid w:val="00D2020D"/>
    <w:rsid w:val="00D24503"/>
    <w:rsid w:val="00D5424F"/>
    <w:rsid w:val="00D63EB4"/>
    <w:rsid w:val="00D83BD3"/>
    <w:rsid w:val="00D90D2D"/>
    <w:rsid w:val="00DA1F46"/>
    <w:rsid w:val="00DA376D"/>
    <w:rsid w:val="00DB6F1C"/>
    <w:rsid w:val="00DE5FBB"/>
    <w:rsid w:val="00DF482C"/>
    <w:rsid w:val="00E1067A"/>
    <w:rsid w:val="00E16C1A"/>
    <w:rsid w:val="00E23104"/>
    <w:rsid w:val="00E56946"/>
    <w:rsid w:val="00E73399"/>
    <w:rsid w:val="00E879CE"/>
    <w:rsid w:val="00E9364D"/>
    <w:rsid w:val="00EB4FD3"/>
    <w:rsid w:val="00ED1813"/>
    <w:rsid w:val="00EF3DA3"/>
    <w:rsid w:val="00F0264B"/>
    <w:rsid w:val="00F075E3"/>
    <w:rsid w:val="00F1049B"/>
    <w:rsid w:val="00F112EE"/>
    <w:rsid w:val="00F14B17"/>
    <w:rsid w:val="00F1791B"/>
    <w:rsid w:val="00F252EC"/>
    <w:rsid w:val="00F55F9A"/>
    <w:rsid w:val="00F6418D"/>
    <w:rsid w:val="00F662C8"/>
    <w:rsid w:val="00F72087"/>
    <w:rsid w:val="00FB2A12"/>
    <w:rsid w:val="00FC1810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ACD6C"/>
  <w15:chartTrackingRefBased/>
  <w15:docId w15:val="{2B8CFDD5-3956-47D9-87F2-1C0610E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252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O%20USU&#193;RIO\EDULDS\&#193;rea%20de%20Trabalho\NUTRICIONISTA%20ALIMENTA&#199;&#195;O%20ESCOLAR\sale\JOANA\2022\Card&#225;pios\Ce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2F27-514F-4DED-B0A2-E6432C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</Template>
  <TotalTime>11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cp:lastModifiedBy>EDULDS</cp:lastModifiedBy>
  <cp:revision>2</cp:revision>
  <cp:lastPrinted>2023-04-25T19:16:00Z</cp:lastPrinted>
  <dcterms:created xsi:type="dcterms:W3CDTF">2024-05-29T13:12:00Z</dcterms:created>
  <dcterms:modified xsi:type="dcterms:W3CDTF">2024-05-29T13:12:00Z</dcterms:modified>
</cp:coreProperties>
</file>