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7" w:tblpY="-14912"/>
        <w:tblW w:w="11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9"/>
        <w:gridCol w:w="1858"/>
        <w:gridCol w:w="1843"/>
        <w:gridCol w:w="1857"/>
        <w:gridCol w:w="1844"/>
        <w:gridCol w:w="2127"/>
      </w:tblGrid>
      <w:tr w:rsidR="00854B89" w:rsidRPr="00712884" w14:paraId="6AD71778" w14:textId="77777777" w:rsidTr="00916171">
        <w:tc>
          <w:tcPr>
            <w:tcW w:w="119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6C3C978" w14:textId="42B2564E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9E111E" w14:textId="27152A2A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242E6F0D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4E888143" w14:textId="14E91E39" w:rsidR="00854B89" w:rsidRDefault="00854B89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JULHO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– Crianças 6 meses a 5 anos</w:t>
            </w:r>
          </w:p>
          <w:p w14:paraId="4597C7C1" w14:textId="0761D080" w:rsidR="00E879CE" w:rsidRPr="00712884" w:rsidRDefault="00E879CE" w:rsidP="00916171">
            <w:pPr>
              <w:pStyle w:val="Contedodetabela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54B89" w:rsidRPr="00712884" w14:paraId="42D04E87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AC470F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42EFD03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9AD51E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2AECE6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ECEE40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20EF4C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8904C2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4C6176B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52145D57" w14:textId="053E81EF" w:rsidR="00854B89" w:rsidRPr="00712884" w:rsidRDefault="0013005C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724DAD0B" w14:textId="07CF4EFB" w:rsidR="00854B89" w:rsidRPr="00712884" w:rsidRDefault="0013005C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28F4620E" w14:textId="56176283" w:rsidR="00854B89" w:rsidRPr="00712884" w:rsidRDefault="0013005C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42626BA8" w14:textId="43409EDB" w:rsidR="00854B89" w:rsidRPr="00712884" w:rsidRDefault="0013005C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54C8EB30" w14:textId="25CACF7D" w:rsidR="00854B89" w:rsidRPr="00712884" w:rsidRDefault="008904C2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</w:tr>
      <w:tr w:rsidR="00854B89" w:rsidRPr="008E2642" w14:paraId="77055F9A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903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59C8" w14:textId="6DB3DFAB" w:rsidR="00854B89" w:rsidRPr="008E2642" w:rsidRDefault="001569D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9070E" w14:textId="01236B52" w:rsidR="00854B89" w:rsidRPr="008E2642" w:rsidRDefault="001569D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05CCE" w14:textId="0A89773B" w:rsidR="00854B89" w:rsidRPr="008E2642" w:rsidRDefault="001569D9" w:rsidP="001569D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37EE" w14:textId="45C49436" w:rsidR="00854B89" w:rsidRPr="008E2642" w:rsidRDefault="001569D9" w:rsidP="001569D9">
            <w:pPr>
              <w:pStyle w:val="Contedodetabela"/>
              <w:tabs>
                <w:tab w:val="center" w:pos="867"/>
                <w:tab w:val="right" w:pos="1734"/>
              </w:tabs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9149" w14:textId="63F945B5" w:rsidR="00854B89" w:rsidRPr="008E2642" w:rsidRDefault="001569D9" w:rsidP="001569D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17185739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0E13A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1EB110D8" w14:textId="3E7D3314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D6B44" w14:textId="6E28F767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57A90A36" w14:textId="3EF5712D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09DFFFFF" w14:textId="0AF992C9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C7EB9" w14:textId="2380E25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7FBB9" w14:textId="5BF97ED3" w:rsidR="0013005C" w:rsidRPr="00314FB1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</w:t>
            </w:r>
            <w:r w:rsidR="0083527A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bovina moída</w:t>
            </w:r>
          </w:p>
          <w:p w14:paraId="6A467C09" w14:textId="7000B30F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231E5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1A10A50" w14:textId="6BA8B359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</w:t>
            </w:r>
            <w:r w:rsidR="0083527A">
              <w:rPr>
                <w:rFonts w:ascii="Arial" w:hAnsi="Arial"/>
                <w:sz w:val="16"/>
                <w:szCs w:val="16"/>
              </w:rPr>
              <w:t>rne de frango</w:t>
            </w:r>
          </w:p>
          <w:p w14:paraId="34C57B4F" w14:textId="0A157D0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13005C" w:rsidRPr="008E2642" w14:paraId="179F9F44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F12A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85D" w14:textId="2898989C" w:rsidR="0013005C" w:rsidRPr="008E2642" w:rsidRDefault="001569D9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22CA" w14:textId="46D8E9AD" w:rsidR="0013005C" w:rsidRPr="008E2642" w:rsidRDefault="001569D9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D7268" w14:textId="6EEEDDFD" w:rsidR="0013005C" w:rsidRPr="008E2642" w:rsidRDefault="001569D9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BD26" w14:textId="2176C1E6" w:rsidR="0013005C" w:rsidRPr="008E2642" w:rsidRDefault="001569D9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72B93" w14:textId="6CF41096" w:rsidR="0013005C" w:rsidRPr="008E2642" w:rsidRDefault="001569D9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61C8C50B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3E5A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4DBE0E52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7ED7E" w14:textId="58E10D6F" w:rsidR="0013005C" w:rsidRDefault="0013005C" w:rsidP="0083527A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76F36422" w14:textId="79987469" w:rsidR="0083527A" w:rsidRDefault="0083527A" w:rsidP="0083527A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de frango</w:t>
            </w:r>
          </w:p>
          <w:p w14:paraId="5DE22228" w14:textId="40CECB06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4F6D42" w14:textId="0A413827" w:rsidR="0013005C" w:rsidRPr="00314FB1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</w:t>
            </w:r>
            <w:r w:rsidR="0083527A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com carne bovina moída</w:t>
            </w:r>
          </w:p>
          <w:p w14:paraId="47454AA6" w14:textId="7A1F7323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90F0B7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62584109" w14:textId="0A6F5EA5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EA253" w14:textId="4C04EFE7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3F647CF" w14:textId="435428E1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266808B8" w14:textId="6E24B6DA" w:rsidR="0013005C" w:rsidRPr="008E2642" w:rsidRDefault="001569D9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F389D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  <w:p w14:paraId="00233584" w14:textId="2F86ACC8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13005C" w:rsidRPr="008E2642" w14:paraId="2B4D507F" w14:textId="77777777" w:rsidTr="008904C2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6E3C2AC2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1541550E" w14:textId="323611EC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0668C83D" w14:textId="258E4A20" w:rsidR="0013005C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7CD690F1" w14:textId="4B23D726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4E836403" w14:textId="0EF59E88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</w:tcPr>
          <w:p w14:paraId="21A0A7AD" w14:textId="56117D1E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</w:tr>
      <w:tr w:rsidR="0013005C" w:rsidRPr="008E2642" w14:paraId="4BFB4A97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519D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2CA80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81DD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F4AB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27DA" w14:textId="6B2961E3" w:rsidR="0013005C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DA6F9" w14:textId="001EC639" w:rsidR="0013005C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17908E55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F0428" w14:textId="77777777" w:rsidR="0013005C" w:rsidRPr="00314FB1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5A4700A9" w14:textId="179F5793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5017C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  <w:p w14:paraId="1ADAA2F3" w14:textId="44CBE535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B5FED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7B1FBD8" w14:textId="77777777" w:rsidR="00F23EE3" w:rsidRDefault="00F23EE3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23EE3">
              <w:rPr>
                <w:rFonts w:ascii="Arial" w:hAnsi="Arial"/>
                <w:sz w:val="16"/>
                <w:szCs w:val="16"/>
              </w:rPr>
              <w:t>Carreteiro</w:t>
            </w:r>
          </w:p>
          <w:p w14:paraId="250DE7B7" w14:textId="65E6339C" w:rsidR="0083527A" w:rsidRPr="00F23EE3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D8C6B" w14:textId="27A0F1D3" w:rsidR="0013005C" w:rsidRDefault="0083527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  <w:t>Pão com carne moída e suco de polpa (Ed. Infantil)</w:t>
            </w:r>
          </w:p>
          <w:p w14:paraId="267A3523" w14:textId="14175E4D" w:rsidR="0083527A" w:rsidRPr="0083527A" w:rsidRDefault="0083527A" w:rsidP="0083527A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83527A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343583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Biscoito caseiro</w:t>
            </w:r>
          </w:p>
          <w:p w14:paraId="12F5D1C9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395546F9" w14:textId="7B7DD4C6" w:rsidR="0013005C" w:rsidRPr="007E0228" w:rsidRDefault="001569D9" w:rsidP="001569D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</w:tr>
      <w:tr w:rsidR="0013005C" w:rsidRPr="008E2642" w14:paraId="3AA748DE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1E7C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3916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EA1E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754AB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00D0" w14:textId="2D9D2199" w:rsidR="0013005C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3D320" w14:textId="37A731CE" w:rsidR="0013005C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1E337E9F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B866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EA3491C" w14:textId="7BBCBF02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867AD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6E53B24" w14:textId="4CEE2BB1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F08F4" w14:textId="2EAB7416" w:rsidR="0013005C" w:rsidRDefault="0007697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Purê de batatas</w:t>
            </w:r>
          </w:p>
          <w:p w14:paraId="23D768CF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31A97AA" w14:textId="19DCA3D2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CE30F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A788E31" w14:textId="77777777" w:rsidR="00F23EE3" w:rsidRDefault="00F23EE3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23EE3">
              <w:rPr>
                <w:rFonts w:ascii="Arial" w:hAnsi="Arial"/>
                <w:sz w:val="16"/>
                <w:szCs w:val="16"/>
              </w:rPr>
              <w:t>Macarronada</w:t>
            </w:r>
          </w:p>
          <w:p w14:paraId="4E392874" w14:textId="2986B2D0" w:rsidR="0083527A" w:rsidRPr="00F23EE3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DC89B" w14:textId="77777777" w:rsidR="0083527A" w:rsidRDefault="0083527A" w:rsidP="0083527A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  <w:t>Pão com carne moída e suco de polpa (Ed. Infantil)</w:t>
            </w:r>
          </w:p>
          <w:p w14:paraId="0F5BFBF8" w14:textId="4AF23EDD" w:rsidR="0013005C" w:rsidRPr="0007697C" w:rsidRDefault="0083527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89815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Biscoito caseiro</w:t>
            </w:r>
          </w:p>
          <w:p w14:paraId="52CF23B0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56DE035A" w14:textId="6F98EA68" w:rsidR="0013005C" w:rsidRPr="007E0228" w:rsidRDefault="001569D9" w:rsidP="001569D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</w:tr>
      <w:tr w:rsidR="0013005C" w:rsidRPr="008E2642" w14:paraId="426B731D" w14:textId="77777777" w:rsidTr="008904C2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388D54F5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21010183" w14:textId="266194A6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3EA3D582" w14:textId="4442390E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2E42AAAE" w14:textId="2B4A7903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4E9A8F81" w14:textId="257A7766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EEAF6" w:themeFill="accent5" w:themeFillTint="33"/>
          </w:tcPr>
          <w:p w14:paraId="1A802DD8" w14:textId="510B9E3C" w:rsidR="0013005C" w:rsidRPr="008E2642" w:rsidRDefault="001F244A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</w:tr>
      <w:tr w:rsidR="0013005C" w:rsidRPr="008E2642" w14:paraId="2754186A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787A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9CDC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B22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340D0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D1A671F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715ADAFC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D1FDC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E2BFFEF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112A87B8" w14:textId="69063276" w:rsidR="0013005C" w:rsidRPr="00E879CE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5F68" w14:textId="1DE1D652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7B98A" w14:textId="44970241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03C5D45A" w14:textId="6091027B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458EB3B4" w14:textId="09D43DB0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</w:t>
            </w:r>
            <w:r w:rsidR="001569D9">
              <w:rPr>
                <w:rFonts w:ascii="Arial" w:eastAsia="Lucida Sans Unicode" w:hAnsi="Arial"/>
                <w:color w:val="000000"/>
                <w:sz w:val="16"/>
                <w:szCs w:val="16"/>
              </w:rPr>
              <w:t>ída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34AF24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F59855" w14:textId="452F9D9E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9050" w14:textId="77777777" w:rsidR="0013005C" w:rsidRPr="00314FB1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91B24AE" w14:textId="7FB325B3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13005C" w:rsidRPr="008E2642" w14:paraId="74EBA759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E31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D8C6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019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D9A4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2E355FA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49CD698E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2262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6AC6E084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BC162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E4A0A9" w14:textId="77C6C768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5CC5" w14:textId="77777777" w:rsidR="0013005C" w:rsidRPr="00314FB1" w:rsidRDefault="0013005C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4CF43914" w14:textId="3618A63E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E6699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FA2DFC3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48D573B" w14:textId="666F100F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58326C" w14:textId="4DC7EF95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02B2" w14:textId="7F7F92B7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2E5718CB" w14:textId="10FBF8C0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2B9337B8" w14:textId="5E5EEB14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13005C" w:rsidRPr="008E2642" w14:paraId="011CE30C" w14:textId="77777777" w:rsidTr="008904C2">
        <w:tc>
          <w:tcPr>
            <w:tcW w:w="2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68575303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79187F8A" w14:textId="465EF7EC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3BE1CF16" w14:textId="4B81EEA4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60D265DE" w14:textId="4DB45082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029ADE8D" w14:textId="14CCC651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EEAF6" w:themeFill="accent5" w:themeFillTint="33"/>
          </w:tcPr>
          <w:p w14:paraId="0A588617" w14:textId="5F592A50" w:rsidR="0013005C" w:rsidRPr="008E2642" w:rsidRDefault="0013005C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F244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13005C" w:rsidRPr="008E2642" w14:paraId="25FD85FF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1D2B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C70D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3FBB1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B711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77B40C22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5AB49335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DF762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99444D3" w14:textId="5BB86BED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150B8" w14:textId="77777777" w:rsidR="0013005C" w:rsidRPr="00314FB1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8212933" w14:textId="2C5272B8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07C872" w14:textId="1D9AC80C" w:rsidR="0013005C" w:rsidRDefault="0007697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Purê de batatas</w:t>
            </w:r>
          </w:p>
          <w:p w14:paraId="2FA1A1D2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6C51C136" w14:textId="66C9B80C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CF4" w14:textId="77777777" w:rsidR="001F244A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76E2F34" w14:textId="2D7E73B0" w:rsidR="0013005C" w:rsidRPr="001F244A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F244A">
              <w:rPr>
                <w:rFonts w:ascii="Arial" w:hAnsi="Arial"/>
                <w:b/>
                <w:bCs/>
                <w:sz w:val="16"/>
                <w:szCs w:val="16"/>
              </w:rPr>
              <w:t>FERIADO MUNICIPAL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D4A5" w14:textId="508991FD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13005C" w:rsidRPr="008E2642" w14:paraId="0EDB2482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4D37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2593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15623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825F78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5B692E61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915B" w14:textId="7777777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3005C" w:rsidRPr="008E2642" w14:paraId="606FF4CF" w14:textId="77777777" w:rsidTr="00916171">
        <w:tc>
          <w:tcPr>
            <w:tcW w:w="2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98270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1C540250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95C14E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825CB24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AA37856" w14:textId="6CEEFD04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6D7399" w14:textId="77777777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 branco</w:t>
            </w:r>
          </w:p>
          <w:p w14:paraId="2CF872D9" w14:textId="01A06325" w:rsidR="0013005C" w:rsidRPr="00BB04B0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3C4C2E7E" w14:textId="0EAA55E9" w:rsidR="0013005C" w:rsidRPr="008E2642" w:rsidRDefault="0083527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7AE7" w14:textId="7F7DE3E7" w:rsidR="0013005C" w:rsidRPr="008E2642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BB3" w14:textId="77777777" w:rsidR="001F244A" w:rsidRDefault="001F244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</w:p>
          <w:p w14:paraId="1497D5AC" w14:textId="2A7D0A90" w:rsidR="0013005C" w:rsidRPr="001F244A" w:rsidRDefault="001F244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1F244A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  <w:t>FERIADO MUNICIPAL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F16C" w14:textId="77777777" w:rsidR="0013005C" w:rsidRDefault="0013005C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1FECF496" w14:textId="2418781B" w:rsidR="0013005C" w:rsidRPr="0013005C" w:rsidRDefault="0013005C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</w:tbl>
    <w:p w14:paraId="35D0EF82" w14:textId="2B813135" w:rsidR="0083527A" w:rsidRPr="008E2642" w:rsidRDefault="0083527A" w:rsidP="0083527A">
      <w:pPr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*Cardápio sujeito a alterações pela responsável.</w:t>
      </w:r>
    </w:p>
    <w:tbl>
      <w:tblPr>
        <w:tblpPr w:leftFromText="141" w:rightFromText="141" w:vertAnchor="text" w:horzAnchor="margin" w:tblpX="-427" w:tblpY="-231"/>
        <w:tblOverlap w:val="never"/>
        <w:tblW w:w="79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8"/>
        <w:gridCol w:w="1857"/>
        <w:gridCol w:w="1842"/>
        <w:gridCol w:w="1842"/>
      </w:tblGrid>
      <w:tr w:rsidR="001F244A" w:rsidRPr="008E2642" w14:paraId="4F3448EE" w14:textId="355DF4CC" w:rsidTr="001F244A">
        <w:trPr>
          <w:trHeight w:val="18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411C6BBE" w14:textId="5C23C21F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5ª Semana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</w:tcPr>
          <w:p w14:paraId="7A5E3DC6" w14:textId="2D2717FF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0C74C866" w14:textId="2D4A4192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70850169" w14:textId="432EDBD3" w:rsidR="001F244A" w:rsidRDefault="001F244A" w:rsidP="0007697C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</w:t>
            </w:r>
          </w:p>
        </w:tc>
      </w:tr>
      <w:tr w:rsidR="001F244A" w:rsidRPr="008E2642" w14:paraId="0F4A277B" w14:textId="3994080A" w:rsidTr="001F244A">
        <w:trPr>
          <w:trHeight w:val="18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05F1726" w14:textId="01220438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B07C8AB" w14:textId="3E4D9BD6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74AA4D57" w14:textId="056DD60E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7F053AE0" w14:textId="2A731A58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F244A" w:rsidRPr="008E2642" w14:paraId="7E13144B" w14:textId="06B09C03" w:rsidTr="001F244A">
        <w:trPr>
          <w:trHeight w:val="57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877B7DA" w14:textId="77777777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C5D825" w14:textId="417D8C2F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C8BF" w14:textId="2328A9DB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44FBD6C4" w14:textId="77777777" w:rsidR="001F244A" w:rsidRDefault="001F244A" w:rsidP="00F23EE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C6AEFB4" w14:textId="77777777" w:rsidR="001F244A" w:rsidRDefault="001F244A" w:rsidP="00F23EE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E7F4844" w14:textId="7D7A7F57" w:rsidR="001F244A" w:rsidRPr="008E2642" w:rsidRDefault="001F244A" w:rsidP="00F23EE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3BF98638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Biscoito caseiro</w:t>
            </w:r>
          </w:p>
          <w:p w14:paraId="6E9EDE65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405DE3A6" w14:textId="5FC6B08A" w:rsidR="001F244A" w:rsidRDefault="001569D9" w:rsidP="001569D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</w:tr>
      <w:tr w:rsidR="001F244A" w:rsidRPr="008E2642" w14:paraId="18DE64CD" w14:textId="6CF338DC" w:rsidTr="001F244A">
        <w:trPr>
          <w:trHeight w:val="18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2E55004" w14:textId="2F9CD468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5C8E" w14:textId="73CAA425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2A5A88C9" w14:textId="020168D3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49D93CCB" w14:textId="1CC67D02" w:rsidR="001F244A" w:rsidRPr="008E2642" w:rsidRDefault="001F244A" w:rsidP="0007697C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F244A" w:rsidRPr="008E2642" w14:paraId="4E1C4D79" w14:textId="2DFE0EBD" w:rsidTr="001F244A">
        <w:trPr>
          <w:trHeight w:val="57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E750858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7A7E1EB" w14:textId="623DF88C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1381" w14:textId="77777777" w:rsidR="001F244A" w:rsidRPr="00314FB1" w:rsidRDefault="001F244A" w:rsidP="0007697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E92B1F6" w14:textId="10E123A4" w:rsidR="001F244A" w:rsidRPr="008E2642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3C86377A" w14:textId="77777777" w:rsidR="0083527A" w:rsidRDefault="0083527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CC2100C" w14:textId="37AE808B" w:rsidR="001F244A" w:rsidRPr="0013005C" w:rsidRDefault="001F244A" w:rsidP="0007697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33E44A4D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Biscoito caseiro</w:t>
            </w:r>
          </w:p>
          <w:p w14:paraId="58032B5C" w14:textId="77777777" w:rsidR="001569D9" w:rsidRPr="00F0264B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264B"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0CA35BE4" w14:textId="77777777" w:rsidR="001569D9" w:rsidRPr="00314FB1" w:rsidRDefault="001569D9" w:rsidP="001569D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6883E15" w14:textId="7208E9C8" w:rsidR="001F244A" w:rsidRDefault="001569D9" w:rsidP="001569D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</w:tbl>
    <w:p w14:paraId="20AAC824" w14:textId="77777777" w:rsidR="0007697C" w:rsidRDefault="0007697C" w:rsidP="0007697C">
      <w:pPr>
        <w:jc w:val="center"/>
        <w:rPr>
          <w:rFonts w:ascii="Arial" w:hAnsi="Arial"/>
          <w:sz w:val="20"/>
          <w:szCs w:val="20"/>
        </w:rPr>
      </w:pPr>
    </w:p>
    <w:p w14:paraId="179BAFE0" w14:textId="77777777" w:rsidR="0007697C" w:rsidRDefault="0007697C" w:rsidP="0007697C">
      <w:pPr>
        <w:jc w:val="center"/>
        <w:rPr>
          <w:rFonts w:ascii="Arial" w:hAnsi="Arial"/>
          <w:sz w:val="20"/>
          <w:szCs w:val="20"/>
        </w:rPr>
      </w:pPr>
    </w:p>
    <w:p w14:paraId="6C1B44B1" w14:textId="226A317A" w:rsidR="00E879CE" w:rsidRDefault="0083527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Paula Damke </w:t>
      </w:r>
      <w:proofErr w:type="spellStart"/>
      <w:r>
        <w:rPr>
          <w:rFonts w:ascii="Arial" w:hAnsi="Arial"/>
          <w:sz w:val="20"/>
          <w:szCs w:val="20"/>
        </w:rPr>
        <w:t>Berwaldt</w:t>
      </w:r>
      <w:proofErr w:type="spellEnd"/>
    </w:p>
    <w:p w14:paraId="0AAEDB1A" w14:textId="00567E12" w:rsidR="0083527A" w:rsidRDefault="0083527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Nutricionista</w:t>
      </w:r>
    </w:p>
    <w:p w14:paraId="5879557B" w14:textId="1F2E4948" w:rsidR="0083527A" w:rsidRPr="00712884" w:rsidRDefault="0083527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CRN10 - 8087</w:t>
      </w:r>
    </w:p>
    <w:sectPr w:rsidR="0083527A" w:rsidRPr="00712884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549DB"/>
    <w:rsid w:val="0007697C"/>
    <w:rsid w:val="0008273A"/>
    <w:rsid w:val="0008442A"/>
    <w:rsid w:val="000F1E80"/>
    <w:rsid w:val="0013005C"/>
    <w:rsid w:val="001569D9"/>
    <w:rsid w:val="001C216B"/>
    <w:rsid w:val="001C77F2"/>
    <w:rsid w:val="001D1AFD"/>
    <w:rsid w:val="001E5A4A"/>
    <w:rsid w:val="001E7FF8"/>
    <w:rsid w:val="001F244A"/>
    <w:rsid w:val="002068D1"/>
    <w:rsid w:val="002075ED"/>
    <w:rsid w:val="00233A3D"/>
    <w:rsid w:val="00236BAE"/>
    <w:rsid w:val="00261C8F"/>
    <w:rsid w:val="00271E90"/>
    <w:rsid w:val="00297E29"/>
    <w:rsid w:val="002B4117"/>
    <w:rsid w:val="002E2ED7"/>
    <w:rsid w:val="002E458F"/>
    <w:rsid w:val="002E63FE"/>
    <w:rsid w:val="00314FB1"/>
    <w:rsid w:val="00325B47"/>
    <w:rsid w:val="00331973"/>
    <w:rsid w:val="003912BA"/>
    <w:rsid w:val="003D5B28"/>
    <w:rsid w:val="00472E73"/>
    <w:rsid w:val="004B2737"/>
    <w:rsid w:val="004D2B7F"/>
    <w:rsid w:val="004F3466"/>
    <w:rsid w:val="00500D5D"/>
    <w:rsid w:val="005317EB"/>
    <w:rsid w:val="005702D6"/>
    <w:rsid w:val="00570AB6"/>
    <w:rsid w:val="00591541"/>
    <w:rsid w:val="005D58B2"/>
    <w:rsid w:val="006074AC"/>
    <w:rsid w:val="00612605"/>
    <w:rsid w:val="00630995"/>
    <w:rsid w:val="00656B1C"/>
    <w:rsid w:val="006907F9"/>
    <w:rsid w:val="006B183A"/>
    <w:rsid w:val="006C0864"/>
    <w:rsid w:val="006F5163"/>
    <w:rsid w:val="00712884"/>
    <w:rsid w:val="00742CA2"/>
    <w:rsid w:val="00746153"/>
    <w:rsid w:val="00784BBE"/>
    <w:rsid w:val="00793A5B"/>
    <w:rsid w:val="007D5CB8"/>
    <w:rsid w:val="007E0228"/>
    <w:rsid w:val="00804419"/>
    <w:rsid w:val="008069B4"/>
    <w:rsid w:val="008266CC"/>
    <w:rsid w:val="0083527A"/>
    <w:rsid w:val="00854B89"/>
    <w:rsid w:val="008904C2"/>
    <w:rsid w:val="0089357F"/>
    <w:rsid w:val="008A252C"/>
    <w:rsid w:val="008A6DF0"/>
    <w:rsid w:val="008B17D9"/>
    <w:rsid w:val="008B74CB"/>
    <w:rsid w:val="008C1CF2"/>
    <w:rsid w:val="008D7B9C"/>
    <w:rsid w:val="008E2642"/>
    <w:rsid w:val="00916171"/>
    <w:rsid w:val="00977268"/>
    <w:rsid w:val="009909DB"/>
    <w:rsid w:val="00994637"/>
    <w:rsid w:val="00995F79"/>
    <w:rsid w:val="009B0470"/>
    <w:rsid w:val="009D1289"/>
    <w:rsid w:val="009E458E"/>
    <w:rsid w:val="009F6F81"/>
    <w:rsid w:val="00A24DEB"/>
    <w:rsid w:val="00A50466"/>
    <w:rsid w:val="00A54ACC"/>
    <w:rsid w:val="00A54ADD"/>
    <w:rsid w:val="00A56496"/>
    <w:rsid w:val="00A71565"/>
    <w:rsid w:val="00A9704E"/>
    <w:rsid w:val="00AB78FA"/>
    <w:rsid w:val="00AD612C"/>
    <w:rsid w:val="00B17531"/>
    <w:rsid w:val="00B30A0B"/>
    <w:rsid w:val="00B31D51"/>
    <w:rsid w:val="00B345C2"/>
    <w:rsid w:val="00B54201"/>
    <w:rsid w:val="00B8021F"/>
    <w:rsid w:val="00B8504C"/>
    <w:rsid w:val="00B86CD8"/>
    <w:rsid w:val="00BB04B0"/>
    <w:rsid w:val="00BC7504"/>
    <w:rsid w:val="00C0271E"/>
    <w:rsid w:val="00C5252C"/>
    <w:rsid w:val="00CB3240"/>
    <w:rsid w:val="00CE1418"/>
    <w:rsid w:val="00D11F5F"/>
    <w:rsid w:val="00D12601"/>
    <w:rsid w:val="00D2020D"/>
    <w:rsid w:val="00D24503"/>
    <w:rsid w:val="00D5424F"/>
    <w:rsid w:val="00D63EB4"/>
    <w:rsid w:val="00D83BD3"/>
    <w:rsid w:val="00D90D2D"/>
    <w:rsid w:val="00DA1F46"/>
    <w:rsid w:val="00DA376D"/>
    <w:rsid w:val="00DB5E2D"/>
    <w:rsid w:val="00DE5FBB"/>
    <w:rsid w:val="00DF482C"/>
    <w:rsid w:val="00E16C1A"/>
    <w:rsid w:val="00E23104"/>
    <w:rsid w:val="00E56946"/>
    <w:rsid w:val="00E600C0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3EE3"/>
    <w:rsid w:val="00F252EC"/>
    <w:rsid w:val="00F6418D"/>
    <w:rsid w:val="00F72087"/>
    <w:rsid w:val="00FC1810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1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2024-06-24T11:51:00Z</cp:lastPrinted>
  <dcterms:created xsi:type="dcterms:W3CDTF">2024-06-24T11:52:00Z</dcterms:created>
  <dcterms:modified xsi:type="dcterms:W3CDTF">2024-06-24T11:52:00Z</dcterms:modified>
</cp:coreProperties>
</file>