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pPr w:leftFromText="141" w:rightFromText="141" w:vertAnchor="text" w:horzAnchor="margin" w:tblpX="-427" w:tblpY="-14912"/>
        <w:tblW w:w="1190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79"/>
        <w:gridCol w:w="1858"/>
        <w:gridCol w:w="1843"/>
        <w:gridCol w:w="1857"/>
        <w:gridCol w:w="1844"/>
        <w:gridCol w:w="2127"/>
      </w:tblGrid>
      <w:tr w:rsidR="00854B89" w:rsidRPr="00712884" w14:paraId="6AD71778" w14:textId="77777777" w:rsidTr="00916171">
        <w:tc>
          <w:tcPr>
            <w:tcW w:w="1190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16C3C978" w14:textId="42B2564E" w:rsidR="00261C8F" w:rsidRDefault="00261C8F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B9E111E" w14:textId="27152A2A" w:rsidR="00261C8F" w:rsidRDefault="00261C8F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3ED6454" w14:textId="71FF67B2" w:rsidR="00916171" w:rsidRDefault="00E879CE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12884"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420F8CA1" wp14:editId="52700C4F">
                  <wp:simplePos x="0" y="0"/>
                  <wp:positionH relativeFrom="column">
                    <wp:posOffset>6101080</wp:posOffset>
                  </wp:positionH>
                  <wp:positionV relativeFrom="paragraph">
                    <wp:posOffset>31115</wp:posOffset>
                  </wp:positionV>
                  <wp:extent cx="982345" cy="798830"/>
                  <wp:effectExtent l="0" t="0" r="8255" b="1270"/>
                  <wp:wrapThrough wrapText="bothSides">
                    <wp:wrapPolygon edited="0">
                      <wp:start x="0" y="0"/>
                      <wp:lineTo x="0" y="21119"/>
                      <wp:lineTo x="21363" y="21119"/>
                      <wp:lineTo x="21363" y="0"/>
                      <wp:lineTo x="0" y="0"/>
                    </wp:wrapPolygon>
                  </wp:wrapThrough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2EAAF8" w14:textId="43181A38" w:rsidR="00E879CE" w:rsidRDefault="00E879CE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771EF82" w14:textId="280C1968" w:rsidR="00261C8F" w:rsidRDefault="00261C8F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PREFEITURA MUNICIPAL DE LINDÓIA DO SUL</w:t>
            </w:r>
          </w:p>
          <w:p w14:paraId="27F8BEAA" w14:textId="33265734" w:rsidR="00261C8F" w:rsidRPr="00261C8F" w:rsidRDefault="00261C8F" w:rsidP="00916171">
            <w:pPr>
              <w:pStyle w:val="Contedodetabe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712884">
              <w:rPr>
                <w:rFonts w:ascii="Arial" w:hAnsi="Arial"/>
                <w:b/>
                <w:bCs/>
                <w:sz w:val="22"/>
                <w:szCs w:val="22"/>
              </w:rPr>
              <w:t>CENTRO DE EDUCAÇÃO INFANTIL ROSELENE FÁTIMA BUSSOLARO</w:t>
            </w:r>
          </w:p>
          <w:p w14:paraId="4E888143" w14:textId="7F3041D4" w:rsidR="00854B89" w:rsidRDefault="00854B89" w:rsidP="00916171">
            <w:pPr>
              <w:pStyle w:val="Contedodetabela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12884">
              <w:rPr>
                <w:rFonts w:ascii="Arial" w:hAnsi="Arial"/>
                <w:b/>
                <w:bCs/>
                <w:sz w:val="22"/>
                <w:szCs w:val="22"/>
              </w:rPr>
              <w:t xml:space="preserve">Cardápio </w:t>
            </w:r>
            <w:r w:rsidR="00FF65AA">
              <w:rPr>
                <w:rFonts w:ascii="Arial" w:hAnsi="Arial"/>
                <w:b/>
                <w:bCs/>
                <w:sz w:val="22"/>
                <w:szCs w:val="22"/>
              </w:rPr>
              <w:t>AGOSTO</w:t>
            </w:r>
            <w:r w:rsidRPr="00712884">
              <w:rPr>
                <w:rFonts w:ascii="Arial" w:hAnsi="Arial"/>
                <w:b/>
                <w:bCs/>
                <w:sz w:val="22"/>
                <w:szCs w:val="22"/>
              </w:rPr>
              <w:t>/202</w:t>
            </w:r>
            <w:r w:rsidR="001F244A"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  <w:r w:rsidRPr="00712884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  <w:p w14:paraId="4597C7C1" w14:textId="0761D080" w:rsidR="00E879CE" w:rsidRPr="00712884" w:rsidRDefault="00E879CE" w:rsidP="00916171">
            <w:pPr>
              <w:pStyle w:val="Contedodetabela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854B89" w:rsidRPr="00712884" w14:paraId="42D04E87" w14:textId="77777777" w:rsidTr="00916171">
        <w:tc>
          <w:tcPr>
            <w:tcW w:w="2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58AC470F" w14:textId="77777777" w:rsidR="00854B89" w:rsidRPr="00712884" w:rsidRDefault="00854B89" w:rsidP="0091617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642EFD03" w14:textId="77777777" w:rsidR="00854B89" w:rsidRPr="00712884" w:rsidRDefault="00854B89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SEGUNDA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79AD51E0" w14:textId="77777777" w:rsidR="00854B89" w:rsidRPr="00712884" w:rsidRDefault="00854B89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TERÇA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092AECE6" w14:textId="77777777" w:rsidR="00854B89" w:rsidRPr="00712884" w:rsidRDefault="00854B89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QUARTA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4ECEE408" w14:textId="77777777" w:rsidR="00854B89" w:rsidRPr="00712884" w:rsidRDefault="00854B89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QUINTA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720EF4C0" w14:textId="77777777" w:rsidR="00854B89" w:rsidRPr="00712884" w:rsidRDefault="00854B89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SEXTA</w:t>
            </w:r>
          </w:p>
        </w:tc>
      </w:tr>
      <w:tr w:rsidR="00F1049B" w:rsidRPr="00712884" w14:paraId="3AF38481" w14:textId="77777777" w:rsidTr="00FF65AA">
        <w:tc>
          <w:tcPr>
            <w:tcW w:w="2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</w:tcPr>
          <w:p w14:paraId="4C6176B8" w14:textId="77777777" w:rsidR="00854B89" w:rsidRPr="00712884" w:rsidRDefault="00854B89" w:rsidP="0091617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1ª Semana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</w:tcPr>
          <w:p w14:paraId="52145D57" w14:textId="46224AFB" w:rsidR="00854B89" w:rsidRPr="00712884" w:rsidRDefault="00854B89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</w:tcPr>
          <w:p w14:paraId="724DAD0B" w14:textId="0FAF82F8" w:rsidR="00854B89" w:rsidRPr="00712884" w:rsidRDefault="00854B89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</w:tcPr>
          <w:p w14:paraId="28F4620E" w14:textId="46E3160B" w:rsidR="00854B89" w:rsidRPr="00712884" w:rsidRDefault="00854B89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</w:tcPr>
          <w:p w14:paraId="42626BA8" w14:textId="2D5465EF" w:rsidR="00854B89" w:rsidRPr="00712884" w:rsidRDefault="00FF65AA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2EFD9" w:themeFill="accent6" w:themeFillTint="33"/>
          </w:tcPr>
          <w:p w14:paraId="54C8EB30" w14:textId="72FEBBCB" w:rsidR="00854B89" w:rsidRPr="00712884" w:rsidRDefault="00FF65AA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02</w:t>
            </w:r>
          </w:p>
        </w:tc>
      </w:tr>
      <w:tr w:rsidR="002C4133" w:rsidRPr="008E2642" w14:paraId="77055F9A" w14:textId="77777777" w:rsidTr="0080474B">
        <w:tc>
          <w:tcPr>
            <w:tcW w:w="2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809030" w14:textId="77777777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2859C8" w14:textId="07FE5032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09070E" w14:textId="71DC3A48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605CCE" w14:textId="282FB35B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D537EE" w14:textId="45C49436" w:rsidR="002C4133" w:rsidRPr="008E2642" w:rsidRDefault="002C4133" w:rsidP="002C4133">
            <w:pPr>
              <w:pStyle w:val="Contedodetabela"/>
              <w:tabs>
                <w:tab w:val="center" w:pos="867"/>
                <w:tab w:val="right" w:pos="1734"/>
              </w:tabs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CF9149" w14:textId="63F945B5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2C4133" w:rsidRPr="008E2642" w14:paraId="17185739" w14:textId="77777777" w:rsidTr="0080474B">
        <w:tc>
          <w:tcPr>
            <w:tcW w:w="2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24E78" w14:textId="77777777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24319F18" w14:textId="47542528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Almoço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B110D8" w14:textId="7D619F9E" w:rsidR="002C4133" w:rsidRPr="00A85DEC" w:rsidRDefault="002C4133" w:rsidP="002C4133">
            <w:pPr>
              <w:pStyle w:val="Contedodetabela"/>
              <w:snapToGrid w:val="0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DFFFFF" w14:textId="70614561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6C7EB9" w14:textId="0095DCD5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4588AF" w14:textId="77777777" w:rsidR="002C4133" w:rsidRPr="00BB04B0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Arroz </w:t>
            </w:r>
          </w:p>
          <w:p w14:paraId="569968FB" w14:textId="77777777" w:rsidR="002C4133" w:rsidRPr="00BB04B0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 xml:space="preserve">Feijão </w:t>
            </w:r>
          </w:p>
          <w:p w14:paraId="6A467C09" w14:textId="565D4E7F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C57B4F" w14:textId="16928593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9E458E"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legumes com carne de frango</w:t>
            </w:r>
          </w:p>
        </w:tc>
      </w:tr>
      <w:tr w:rsidR="002C4133" w:rsidRPr="008E2642" w14:paraId="179F9F44" w14:textId="77777777" w:rsidTr="0080474B">
        <w:tc>
          <w:tcPr>
            <w:tcW w:w="2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D6F12A" w14:textId="77777777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 1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EE885D" w14:textId="35BCC0BC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F222CA" w14:textId="28A58696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2D7268" w14:textId="2E561F57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8ABD26" w14:textId="420A8139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872B93" w14:textId="7BC22C6E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2C4133" w:rsidRPr="008E2642" w14:paraId="61C8C50B" w14:textId="77777777" w:rsidTr="00D80D6F">
        <w:tc>
          <w:tcPr>
            <w:tcW w:w="2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383E5A" w14:textId="77777777" w:rsidR="002C4133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61ADA6BA" w14:textId="4DBE0E52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 2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E22228" w14:textId="4340932A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7454AA6" w14:textId="5EAF9545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2584109" w14:textId="7061BD98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2F7131" w14:textId="77777777" w:rsidR="002C4133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2E16611C" w14:textId="3E2D2D50" w:rsidR="002C4133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Frango ao molho</w:t>
            </w:r>
          </w:p>
          <w:p w14:paraId="266808B8" w14:textId="2B982FC3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90FEA8D" w14:textId="460D8924" w:rsidR="002C4133" w:rsidRDefault="002E5147" w:rsidP="002C4133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Carreteiro</w:t>
            </w:r>
          </w:p>
          <w:p w14:paraId="00233584" w14:textId="42A5C996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</w:tr>
      <w:tr w:rsidR="002C4133" w:rsidRPr="008E2642" w14:paraId="2B4D507F" w14:textId="77777777" w:rsidTr="00FF65AA">
        <w:tc>
          <w:tcPr>
            <w:tcW w:w="2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</w:tcPr>
          <w:p w14:paraId="6E3C2AC2" w14:textId="77777777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2ª Semana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</w:tcPr>
          <w:p w14:paraId="1541550E" w14:textId="493401AE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</w:tcPr>
          <w:p w14:paraId="0668C83D" w14:textId="0358D147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</w:tcPr>
          <w:p w14:paraId="7CD690F1" w14:textId="08AF0D66" w:rsidR="002C4133" w:rsidRPr="008E2642" w:rsidRDefault="002C4133" w:rsidP="002C4133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</w:tcPr>
          <w:p w14:paraId="4E836403" w14:textId="5A836940" w:rsidR="002C4133" w:rsidRPr="008E2642" w:rsidRDefault="002C4133" w:rsidP="002C4133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2EFD9" w:themeFill="accent6" w:themeFillTint="33"/>
          </w:tcPr>
          <w:p w14:paraId="21A0A7AD" w14:textId="34CC553A" w:rsidR="002C4133" w:rsidRPr="008E2642" w:rsidRDefault="002C4133" w:rsidP="002C4133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09</w:t>
            </w:r>
          </w:p>
        </w:tc>
      </w:tr>
      <w:tr w:rsidR="002C4133" w:rsidRPr="008E2642" w14:paraId="4BFB4A97" w14:textId="77777777" w:rsidTr="00916171">
        <w:tc>
          <w:tcPr>
            <w:tcW w:w="2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07519D" w14:textId="77777777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D2CA80" w14:textId="77777777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AF81DD" w14:textId="77777777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15F4AB" w14:textId="77777777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827DA" w14:textId="6B2961E3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FDA6F9" w14:textId="001EC639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2C4133" w:rsidRPr="008E2642" w14:paraId="17908E55" w14:textId="77777777" w:rsidTr="00AF3833">
        <w:tc>
          <w:tcPr>
            <w:tcW w:w="2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806C08" w14:textId="77777777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02695C2D" w14:textId="79290A63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Almoço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CBE4E5" w14:textId="77777777" w:rsidR="002C4133" w:rsidRPr="00314FB1" w:rsidRDefault="002C4133" w:rsidP="002C4133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5A4700A9" w14:textId="66190014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24E5C4" w14:textId="1A00606F" w:rsidR="002C4133" w:rsidRPr="00BB04B0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Arroz </w:t>
            </w:r>
          </w:p>
          <w:p w14:paraId="6A8F7C9F" w14:textId="715FE1F1" w:rsidR="002C4133" w:rsidRPr="00BB04B0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 xml:space="preserve">Feijão </w:t>
            </w:r>
          </w:p>
          <w:p w14:paraId="1ADAA2F3" w14:textId="1DACD999" w:rsidR="002C4133" w:rsidRPr="0013005C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248366" w14:textId="77777777" w:rsidR="002C4133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12D1981B" w14:textId="011F793E" w:rsidR="002C4133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Frango ao molho</w:t>
            </w:r>
          </w:p>
          <w:p w14:paraId="250DE7B7" w14:textId="0DC4F231" w:rsidR="002C4133" w:rsidRPr="00F23EE3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C50AD2" w14:textId="10909D2F" w:rsidR="002C4133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Batata Doce caramelada</w:t>
            </w:r>
          </w:p>
          <w:p w14:paraId="267A3523" w14:textId="7D1C3DCD" w:rsidR="002C4133" w:rsidRPr="00156960" w:rsidRDefault="002C4133" w:rsidP="00156960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bovina moída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2B8667" w14:textId="5D64896C" w:rsidR="002C4133" w:rsidRPr="00BB04B0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00D0171B" w14:textId="7644BF16" w:rsidR="002C4133" w:rsidRPr="00BB04B0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Feijão</w:t>
            </w:r>
          </w:p>
          <w:p w14:paraId="0F6DB183" w14:textId="77777777" w:rsidR="002C4133" w:rsidRDefault="002C4133" w:rsidP="002C4133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</w:p>
          <w:p w14:paraId="395546F9" w14:textId="3265D3F6" w:rsidR="00156960" w:rsidRPr="007E0228" w:rsidRDefault="00156960" w:rsidP="002C4133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</w:tr>
      <w:tr w:rsidR="002C4133" w:rsidRPr="008E2642" w14:paraId="3AA748DE" w14:textId="77777777" w:rsidTr="00AF3833">
        <w:tc>
          <w:tcPr>
            <w:tcW w:w="2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B11E7C" w14:textId="77777777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 1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EB3916" w14:textId="31CE79A0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F9EA1E" w14:textId="40875B34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9754AB" w14:textId="006473E0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9800D0" w14:textId="307FD188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3D320" w14:textId="422EB19D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2C4133" w:rsidRPr="008E2642" w14:paraId="1E337E9F" w14:textId="77777777" w:rsidTr="00AF3833">
        <w:tc>
          <w:tcPr>
            <w:tcW w:w="2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F8B866" w14:textId="77777777" w:rsidR="002C4133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3EA3491C" w14:textId="7BBCBF02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 2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6E53B24" w14:textId="28BE0EA0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feijão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43D716" w14:textId="77777777" w:rsidR="002C4133" w:rsidRDefault="002C4133" w:rsidP="002C4133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Risoto de frango</w:t>
            </w:r>
          </w:p>
          <w:p w14:paraId="231A97AA" w14:textId="2B9F2961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034588" w14:textId="45A918EF" w:rsidR="002C4133" w:rsidRDefault="002C4133" w:rsidP="002C4133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4E392874" w14:textId="49782CF5" w:rsidR="002C4133" w:rsidRPr="00156960" w:rsidRDefault="002C4133" w:rsidP="00156960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Carne moída bovina com batatas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60BE5D" w14:textId="77777777" w:rsidR="002C4133" w:rsidRDefault="002C4133" w:rsidP="002C4133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Risoto de frango</w:t>
            </w:r>
          </w:p>
          <w:p w14:paraId="0F5BFBF8" w14:textId="5E739F98" w:rsidR="002C4133" w:rsidRPr="0007697C" w:rsidRDefault="002C4133" w:rsidP="002C4133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DE035A" w14:textId="14BE71B3" w:rsidR="002C4133" w:rsidRPr="007E0228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Sopa de legumes e carne de frango</w:t>
            </w:r>
          </w:p>
        </w:tc>
      </w:tr>
      <w:tr w:rsidR="002C4133" w:rsidRPr="008E2642" w14:paraId="426B731D" w14:textId="77777777" w:rsidTr="00FF65AA">
        <w:tc>
          <w:tcPr>
            <w:tcW w:w="2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</w:tcPr>
          <w:p w14:paraId="388D54F5" w14:textId="77777777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3ª Semana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</w:tcPr>
          <w:p w14:paraId="21010183" w14:textId="5FCFA56A" w:rsidR="002C4133" w:rsidRPr="008E2642" w:rsidRDefault="002C4133" w:rsidP="002C4133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</w:tcPr>
          <w:p w14:paraId="3EA3D582" w14:textId="5AFA05FE" w:rsidR="002C4133" w:rsidRPr="008E2642" w:rsidRDefault="002C4133" w:rsidP="002C4133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</w:tcPr>
          <w:p w14:paraId="2E42AAAE" w14:textId="4CCEFC3D" w:rsidR="002C4133" w:rsidRPr="008E2642" w:rsidRDefault="002C4133" w:rsidP="002C4133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</w:tcPr>
          <w:p w14:paraId="4E9A8F81" w14:textId="57E0B896" w:rsidR="002C4133" w:rsidRPr="008E2642" w:rsidRDefault="002C4133" w:rsidP="002C4133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2EFD9" w:themeFill="accent6" w:themeFillTint="33"/>
          </w:tcPr>
          <w:p w14:paraId="1A802DD8" w14:textId="651705E5" w:rsidR="002C4133" w:rsidRPr="008E2642" w:rsidRDefault="002C4133" w:rsidP="002C4133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16</w:t>
            </w:r>
          </w:p>
        </w:tc>
      </w:tr>
      <w:tr w:rsidR="002C4133" w:rsidRPr="008E2642" w14:paraId="2754186A" w14:textId="77777777" w:rsidTr="00916171">
        <w:tc>
          <w:tcPr>
            <w:tcW w:w="2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CB787A" w14:textId="77777777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D99CDC" w14:textId="77777777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639B22" w14:textId="77777777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4340D0" w14:textId="77777777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D1A671F" w14:textId="77777777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2D7F8" w14:textId="77777777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2C4133" w:rsidRPr="008E2642" w14:paraId="715ADAFC" w14:textId="77777777" w:rsidTr="0063303E">
        <w:tc>
          <w:tcPr>
            <w:tcW w:w="2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631BA5" w14:textId="77777777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603973BF" w14:textId="77BD473E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Almoço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9FB06F" w14:textId="77777777" w:rsidR="002C4133" w:rsidRPr="00314FB1" w:rsidRDefault="002C4133" w:rsidP="002C4133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112A87B8" w14:textId="194A9E7C" w:rsidR="002C4133" w:rsidRPr="00E879CE" w:rsidRDefault="002C4133" w:rsidP="00156960">
            <w:pPr>
              <w:pStyle w:val="Contedodetabela"/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DDA6C1" w14:textId="77777777" w:rsidR="002C4133" w:rsidRDefault="002C4133" w:rsidP="002C4133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Risoto de frango</w:t>
            </w:r>
          </w:p>
          <w:p w14:paraId="27A55F68" w14:textId="0952F96F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5B897E" w14:textId="77777777" w:rsidR="002C4133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24B6A1BC" w14:textId="77777777" w:rsidR="002C4133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bovina moída</w:t>
            </w:r>
          </w:p>
          <w:p w14:paraId="458EB3B4" w14:textId="69302F35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181A43" w14:textId="77777777" w:rsidR="002C4133" w:rsidRPr="00586809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 xml:space="preserve">Pão com carne moída </w:t>
            </w:r>
            <w:r w:rsidRPr="00A71565">
              <w:rPr>
                <w:rFonts w:ascii="Arial" w:hAnsi="Arial"/>
                <w:i/>
                <w:iCs/>
                <w:sz w:val="16"/>
                <w:szCs w:val="16"/>
              </w:rPr>
              <w:t>(Ed. Infantil)</w:t>
            </w:r>
          </w:p>
          <w:p w14:paraId="3BF59855" w14:textId="76B45AD2" w:rsidR="002C4133" w:rsidRPr="0013005C" w:rsidRDefault="002C4133" w:rsidP="002C4133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feijão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5340F1" w14:textId="77777777" w:rsidR="002C4133" w:rsidRPr="00314FB1" w:rsidRDefault="002C4133" w:rsidP="002C4133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</w:t>
            </w: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 com carne de frango</w:t>
            </w:r>
          </w:p>
          <w:p w14:paraId="091B24AE" w14:textId="5AEF6518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</w:tr>
      <w:tr w:rsidR="002C4133" w:rsidRPr="008E2642" w14:paraId="74EBA759" w14:textId="77777777" w:rsidTr="0063303E">
        <w:tc>
          <w:tcPr>
            <w:tcW w:w="2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8FE318" w14:textId="77777777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 1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07D8C6" w14:textId="12887B57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140198" w14:textId="5B2FCAA2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8DD9A4" w14:textId="51CC24B0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E355FA" w14:textId="000D2C5E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6612C9" w14:textId="69F742A0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2C4133" w:rsidRPr="008E2642" w14:paraId="49CD698E" w14:textId="77777777" w:rsidTr="0063303E">
        <w:tc>
          <w:tcPr>
            <w:tcW w:w="2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02262" w14:textId="77777777" w:rsidR="002C4133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0F7FFB9E" w14:textId="6AC6E084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 2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515C90" w14:textId="77777777" w:rsidR="002C4133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4158F32E" w14:textId="77777777" w:rsidR="002C4133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bovina moída</w:t>
            </w:r>
          </w:p>
          <w:p w14:paraId="3BE4A0A9" w14:textId="0C75F0B9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0A7D9" w14:textId="38AF2A77" w:rsidR="002C4133" w:rsidRPr="00BB04B0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Arroz </w:t>
            </w:r>
          </w:p>
          <w:p w14:paraId="655403F9" w14:textId="7F951AF7" w:rsidR="002C4133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 xml:space="preserve">Feijão </w:t>
            </w:r>
          </w:p>
          <w:p w14:paraId="632966FC" w14:textId="77777777" w:rsidR="002C4133" w:rsidRPr="00BB04B0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Ovos mexidos</w:t>
            </w:r>
          </w:p>
          <w:p w14:paraId="4CF43914" w14:textId="1A24869A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A84A2F" w14:textId="77777777" w:rsidR="002C4133" w:rsidRDefault="002C4133" w:rsidP="002C4133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Risoto de frango</w:t>
            </w:r>
          </w:p>
          <w:p w14:paraId="348D573B" w14:textId="1632A32D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6BD237" w14:textId="77777777" w:rsidR="002C4133" w:rsidRDefault="002C4133" w:rsidP="002C4133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i/>
                <w:iCs/>
                <w:color w:val="000000"/>
                <w:sz w:val="16"/>
                <w:szCs w:val="16"/>
              </w:rPr>
              <w:t>Pão com carne moída</w:t>
            </w:r>
          </w:p>
          <w:p w14:paraId="076C4713" w14:textId="77777777" w:rsidR="002C4133" w:rsidRPr="00A71565" w:rsidRDefault="002C4133" w:rsidP="002C4133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i/>
                <w:iCs/>
                <w:color w:val="000000"/>
                <w:sz w:val="16"/>
                <w:szCs w:val="16"/>
              </w:rPr>
            </w:pPr>
            <w:r w:rsidRPr="00A71565">
              <w:rPr>
                <w:rFonts w:ascii="Arial" w:eastAsia="Lucida Sans Unicode" w:hAnsi="Arial"/>
                <w:i/>
                <w:iCs/>
                <w:color w:val="000000"/>
                <w:sz w:val="16"/>
                <w:szCs w:val="16"/>
              </w:rPr>
              <w:t>(Ed. Infantil)</w:t>
            </w:r>
          </w:p>
          <w:p w14:paraId="5FEF62C9" w14:textId="77777777" w:rsidR="002C4133" w:rsidRPr="00314FB1" w:rsidRDefault="002C4133" w:rsidP="002C4133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2D58326C" w14:textId="7DAD9A38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165FDC" w14:textId="5770F0B0" w:rsidR="002C4133" w:rsidRPr="00BB04B0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Arroz </w:t>
            </w:r>
          </w:p>
          <w:p w14:paraId="2B6837FD" w14:textId="1EA57FE2" w:rsidR="002C4133" w:rsidRPr="00BB04B0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Feijão</w:t>
            </w:r>
          </w:p>
          <w:p w14:paraId="2B9337B8" w14:textId="5838C02C" w:rsidR="002C4133" w:rsidRPr="0013005C" w:rsidRDefault="002C4133" w:rsidP="002C4133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</w:p>
        </w:tc>
      </w:tr>
      <w:tr w:rsidR="002C4133" w:rsidRPr="008E2642" w14:paraId="011CE30C" w14:textId="77777777" w:rsidTr="00FF65AA">
        <w:tc>
          <w:tcPr>
            <w:tcW w:w="2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</w:tcPr>
          <w:p w14:paraId="68575303" w14:textId="77777777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4ª Semana</w:t>
            </w:r>
          </w:p>
        </w:tc>
        <w:tc>
          <w:tcPr>
            <w:tcW w:w="1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</w:tcPr>
          <w:p w14:paraId="79187F8A" w14:textId="5DBB996E" w:rsidR="002C4133" w:rsidRPr="008E2642" w:rsidRDefault="002C4133" w:rsidP="002C4133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</w:tcPr>
          <w:p w14:paraId="3BE1CF16" w14:textId="1508C890" w:rsidR="002C4133" w:rsidRPr="008E2642" w:rsidRDefault="002C4133" w:rsidP="002C4133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</w:tcPr>
          <w:p w14:paraId="60D265DE" w14:textId="4698D454" w:rsidR="002C4133" w:rsidRPr="008E2642" w:rsidRDefault="002C4133" w:rsidP="002C4133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E2EFD9" w:themeFill="accent6" w:themeFillTint="33"/>
          </w:tcPr>
          <w:p w14:paraId="029ADE8D" w14:textId="28245C9D" w:rsidR="002C4133" w:rsidRPr="008E2642" w:rsidRDefault="002C4133" w:rsidP="002C4133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2EFD9" w:themeFill="accent6" w:themeFillTint="33"/>
          </w:tcPr>
          <w:p w14:paraId="0A588617" w14:textId="5994334B" w:rsidR="002C4133" w:rsidRPr="008E2642" w:rsidRDefault="002C4133" w:rsidP="002C4133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23</w:t>
            </w:r>
          </w:p>
        </w:tc>
      </w:tr>
      <w:tr w:rsidR="002C4133" w:rsidRPr="008E2642" w14:paraId="25FD85FF" w14:textId="77777777" w:rsidTr="00916171">
        <w:tc>
          <w:tcPr>
            <w:tcW w:w="2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341D2B" w14:textId="77777777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4FC70D" w14:textId="77777777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93FBB1" w14:textId="77777777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B2B7118" w14:textId="77777777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7D9C" w14:textId="5AE9638A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5A5FC" w14:textId="77777777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2C4133" w:rsidRPr="008E2642" w14:paraId="5AB49335" w14:textId="77777777" w:rsidTr="00A11003">
        <w:tc>
          <w:tcPr>
            <w:tcW w:w="2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315B05" w14:textId="77777777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0A0A4C20" w14:textId="7C28682C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Almoço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9444D3" w14:textId="5ED46EDB" w:rsidR="002C4133" w:rsidRPr="0013005C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Sopa de legumes e carne de frango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6ADBBDA" w14:textId="70710F4B" w:rsidR="002C4133" w:rsidRPr="00BB04B0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220C4A14" w14:textId="7004B58D" w:rsidR="002C4133" w:rsidRPr="00BB04B0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 xml:space="preserve">Feijão </w:t>
            </w:r>
          </w:p>
          <w:p w14:paraId="08212933" w14:textId="4C82975D" w:rsidR="002C4133" w:rsidRPr="0013005C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Ovos mexidos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D56CD" w14:textId="77777777" w:rsidR="002C4133" w:rsidRDefault="002C4133" w:rsidP="002C4133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0A87BABC" w14:textId="77777777" w:rsidR="002C4133" w:rsidRPr="00314FB1" w:rsidRDefault="002C4133" w:rsidP="002C4133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Carne moída bovina com batatas</w:t>
            </w:r>
          </w:p>
          <w:p w14:paraId="6C51C136" w14:textId="141383FC" w:rsidR="002C4133" w:rsidRPr="0013005C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33D910" w14:textId="77777777" w:rsidR="002C4133" w:rsidRPr="002C4133" w:rsidRDefault="002C4133" w:rsidP="002C4133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i/>
                <w:iCs/>
                <w:color w:val="000000"/>
                <w:sz w:val="16"/>
                <w:szCs w:val="16"/>
              </w:rPr>
            </w:pPr>
            <w:r w:rsidRPr="002C4133">
              <w:rPr>
                <w:rFonts w:ascii="Arial" w:eastAsia="Lucida Sans Unicode" w:hAnsi="Arial"/>
                <w:i/>
                <w:iCs/>
                <w:color w:val="000000"/>
                <w:sz w:val="16"/>
                <w:szCs w:val="16"/>
              </w:rPr>
              <w:t>Biscoito com suco de uva (Ed. Infantil)</w:t>
            </w:r>
          </w:p>
          <w:p w14:paraId="371B133B" w14:textId="77777777" w:rsidR="002C4133" w:rsidRDefault="002C4133" w:rsidP="002C4133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Risoto de frango</w:t>
            </w:r>
          </w:p>
          <w:p w14:paraId="176E2F34" w14:textId="24BD7ECD" w:rsidR="002C4133" w:rsidRPr="001F244A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690C6D" w14:textId="77777777" w:rsidR="002C4133" w:rsidRDefault="002C4133" w:rsidP="002C4133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Risoto de frango</w:t>
            </w:r>
          </w:p>
          <w:p w14:paraId="4E52D4A5" w14:textId="670EAF53" w:rsidR="002C4133" w:rsidRPr="0013005C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</w:tr>
      <w:tr w:rsidR="002C4133" w:rsidRPr="008E2642" w14:paraId="0EDB2482" w14:textId="77777777" w:rsidTr="00A11003">
        <w:tc>
          <w:tcPr>
            <w:tcW w:w="2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804D37" w14:textId="77777777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 1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1F2593" w14:textId="4F85A1BB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2F15623" w14:textId="3FFA3435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5F78" w14:textId="4BBB0B2D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9567DF" w14:textId="14B63313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BE915B" w14:textId="0F7F85EB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2C4133" w:rsidRPr="008E2642" w14:paraId="606FF4CF" w14:textId="77777777" w:rsidTr="00A11003">
        <w:tc>
          <w:tcPr>
            <w:tcW w:w="237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DE98270" w14:textId="77777777" w:rsidR="002C4133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0814378B" w14:textId="1C540250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 2</w:t>
            </w: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E8BA3D" w14:textId="77777777" w:rsidR="002C4133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Mandioca</w:t>
            </w:r>
          </w:p>
          <w:p w14:paraId="303D91B9" w14:textId="77777777" w:rsidR="002C4133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bovina moída</w:t>
            </w:r>
          </w:p>
          <w:p w14:paraId="0AA37856" w14:textId="450C3EB3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1CE205D" w14:textId="77777777" w:rsidR="002C4133" w:rsidRPr="00314FB1" w:rsidRDefault="002C4133" w:rsidP="002C4133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3C4C2E7E" w14:textId="5BBC4043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92C4" w14:textId="77777777" w:rsidR="002C4133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1B1345BE" w14:textId="77777777" w:rsidR="002C4133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bovina moída</w:t>
            </w:r>
          </w:p>
          <w:p w14:paraId="51A07AE7" w14:textId="2639ABEB" w:rsidR="002C4133" w:rsidRPr="008E2642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CD22703" w14:textId="77777777" w:rsidR="002C4133" w:rsidRPr="002C4133" w:rsidRDefault="002C4133" w:rsidP="002C4133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i/>
                <w:iCs/>
                <w:color w:val="000000"/>
                <w:sz w:val="16"/>
                <w:szCs w:val="16"/>
              </w:rPr>
            </w:pPr>
            <w:r w:rsidRPr="002C4133">
              <w:rPr>
                <w:rFonts w:ascii="Arial" w:eastAsia="Lucida Sans Unicode" w:hAnsi="Arial"/>
                <w:i/>
                <w:iCs/>
                <w:color w:val="000000"/>
                <w:sz w:val="16"/>
                <w:szCs w:val="16"/>
              </w:rPr>
              <w:t>Biscoito com suco de uva (Ed. Infantil)</w:t>
            </w:r>
          </w:p>
          <w:p w14:paraId="1497D5AC" w14:textId="152F6008" w:rsidR="002C4133" w:rsidRPr="001F244A" w:rsidRDefault="002C4133" w:rsidP="002C4133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feijão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FECF496" w14:textId="657DBBC2" w:rsidR="002C4133" w:rsidRPr="0013005C" w:rsidRDefault="002C4133" w:rsidP="002C413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9E458E"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legumes com carne de frango</w:t>
            </w:r>
          </w:p>
        </w:tc>
      </w:tr>
    </w:tbl>
    <w:p w14:paraId="35D0EF82" w14:textId="1A4AB88B" w:rsidR="0083527A" w:rsidRPr="008E2642" w:rsidRDefault="0083527A" w:rsidP="00FF65AA">
      <w:pPr>
        <w:rPr>
          <w:rFonts w:ascii="Arial" w:hAnsi="Arial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X="-427" w:tblpY="-231"/>
        <w:tblOverlap w:val="never"/>
        <w:tblW w:w="118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78"/>
        <w:gridCol w:w="1857"/>
        <w:gridCol w:w="1842"/>
        <w:gridCol w:w="1842"/>
        <w:gridCol w:w="1860"/>
        <w:gridCol w:w="2115"/>
      </w:tblGrid>
      <w:tr w:rsidR="00FF65AA" w:rsidRPr="008E2642" w14:paraId="4F3448EE" w14:textId="2A4BAFAF" w:rsidTr="00FF65AA">
        <w:trPr>
          <w:trHeight w:val="187"/>
        </w:trPr>
        <w:tc>
          <w:tcPr>
            <w:tcW w:w="2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</w:tcPr>
          <w:p w14:paraId="411C6BBE" w14:textId="5C23C21F" w:rsidR="00FF65AA" w:rsidRPr="008E2642" w:rsidRDefault="00FF65AA" w:rsidP="00FF65AA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5ª Semana</w:t>
            </w:r>
          </w:p>
        </w:tc>
        <w:tc>
          <w:tcPr>
            <w:tcW w:w="1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</w:tcPr>
          <w:p w14:paraId="7A5E3DC6" w14:textId="0F5E0463" w:rsidR="00FF65AA" w:rsidRPr="008E2642" w:rsidRDefault="00FF65AA" w:rsidP="00FF65AA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E2EFD9" w:themeFill="accent6" w:themeFillTint="33"/>
          </w:tcPr>
          <w:p w14:paraId="0C74C866" w14:textId="5476AA0E" w:rsidR="00FF65AA" w:rsidRPr="008E2642" w:rsidRDefault="00FF65AA" w:rsidP="00FF65AA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E2EFD9" w:themeFill="accent6" w:themeFillTint="33"/>
          </w:tcPr>
          <w:p w14:paraId="70850169" w14:textId="6E598A2D" w:rsidR="00FF65AA" w:rsidRDefault="00FF65AA" w:rsidP="00FF65AA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FC5ED2E" w14:textId="72970B03" w:rsidR="00FF65AA" w:rsidRPr="00FF65AA" w:rsidRDefault="00FF65AA" w:rsidP="00FF65AA">
            <w:pPr>
              <w:suppressAutoHyphens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FF65AA">
              <w:rPr>
                <w:rFonts w:ascii="Arial" w:hAnsi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49F9DB9" w14:textId="1E30DF84" w:rsidR="00FF65AA" w:rsidRPr="00FF65AA" w:rsidRDefault="00FF65AA" w:rsidP="00FF65AA">
            <w:pPr>
              <w:suppressAutoHyphens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FF65AA">
              <w:rPr>
                <w:rFonts w:ascii="Arial" w:hAnsi="Arial"/>
                <w:b/>
                <w:bCs/>
                <w:sz w:val="16"/>
                <w:szCs w:val="16"/>
              </w:rPr>
              <w:t>30</w:t>
            </w:r>
          </w:p>
        </w:tc>
      </w:tr>
      <w:tr w:rsidR="00FF65AA" w:rsidRPr="008E2642" w14:paraId="0F4A277B" w14:textId="6FC33A67" w:rsidTr="00FF65AA">
        <w:trPr>
          <w:gridAfter w:val="1"/>
          <w:wAfter w:w="2115" w:type="dxa"/>
          <w:trHeight w:val="187"/>
        </w:trPr>
        <w:tc>
          <w:tcPr>
            <w:tcW w:w="2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205F1726" w14:textId="01220438" w:rsidR="001F244A" w:rsidRPr="008E2642" w:rsidRDefault="001F244A" w:rsidP="00FF65AA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</w:p>
        </w:tc>
        <w:tc>
          <w:tcPr>
            <w:tcW w:w="1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7B07C8AB" w14:textId="3E4D9BD6" w:rsidR="001F244A" w:rsidRPr="008E2642" w:rsidRDefault="001F244A" w:rsidP="00FF65AA">
            <w:pPr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 w:themeFill="background1"/>
          </w:tcPr>
          <w:p w14:paraId="74AA4D57" w14:textId="056DD60E" w:rsidR="001F244A" w:rsidRPr="008E2642" w:rsidRDefault="001F244A" w:rsidP="00FF65AA">
            <w:pPr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 w:themeFill="background1"/>
          </w:tcPr>
          <w:p w14:paraId="7F053AE0" w14:textId="2A731A58" w:rsidR="001F244A" w:rsidRPr="008E2642" w:rsidRDefault="001F244A" w:rsidP="00FF65AA">
            <w:pPr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2FA469DF" w14:textId="38E64601" w:rsidR="00FF65AA" w:rsidRPr="008E2642" w:rsidRDefault="00FF65AA" w:rsidP="00A85DEC">
            <w:pPr>
              <w:suppressAutoHyphens w:val="0"/>
              <w:jc w:val="center"/>
              <w:rPr>
                <w:rFonts w:hint="eastAsia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526C49" w:rsidRPr="008E2642" w14:paraId="7E13144B" w14:textId="2E4B56AE" w:rsidTr="004134FC">
        <w:trPr>
          <w:trHeight w:val="577"/>
        </w:trPr>
        <w:tc>
          <w:tcPr>
            <w:tcW w:w="2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0877B7DA" w14:textId="1F5ECD85" w:rsidR="00526C49" w:rsidRPr="008E2642" w:rsidRDefault="00526C49" w:rsidP="00526C49">
            <w:pPr>
              <w:pStyle w:val="Contedodetabela"/>
              <w:snapToGrid w:val="0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32C5D825" w14:textId="417D8C2F" w:rsidR="00526C49" w:rsidRPr="008E2642" w:rsidRDefault="00526C49" w:rsidP="00526C49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Almoço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79AF" w14:textId="77777777" w:rsidR="00526C49" w:rsidRDefault="00526C49" w:rsidP="00526C4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1FDFF35C" w14:textId="77777777" w:rsidR="00526C49" w:rsidRDefault="00526C49" w:rsidP="00526C4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bovina moída</w:t>
            </w:r>
          </w:p>
          <w:p w14:paraId="6B01C8BF" w14:textId="6D87E085" w:rsidR="00526C49" w:rsidRPr="008E2642" w:rsidRDefault="00526C49" w:rsidP="00526C49">
            <w:pPr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F4844" w14:textId="61BCB2A7" w:rsidR="00526C49" w:rsidRPr="008E2642" w:rsidRDefault="00526C49" w:rsidP="00526C49">
            <w:pPr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9E458E"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legumes com carne de frango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E9FF0" w14:textId="3A888E07" w:rsidR="00526C49" w:rsidRPr="00BB04B0" w:rsidRDefault="00526C49" w:rsidP="00526C4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74EA89E9" w14:textId="2EACE8EA" w:rsidR="00526C49" w:rsidRPr="00BB04B0" w:rsidRDefault="00526C49" w:rsidP="00526C4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 xml:space="preserve">Feijão </w:t>
            </w:r>
          </w:p>
          <w:p w14:paraId="405DE3A6" w14:textId="64B993AC" w:rsidR="00526C49" w:rsidRDefault="00526C49" w:rsidP="00526C4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31A35" w14:textId="77777777" w:rsidR="00526C49" w:rsidRPr="00314FB1" w:rsidRDefault="00526C49" w:rsidP="00526C49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5CBA9FB1" w14:textId="7AF12C3B" w:rsidR="00526C49" w:rsidRPr="008E2642" w:rsidRDefault="00526C49" w:rsidP="00526C49">
            <w:pPr>
              <w:suppressAutoHyphens w:val="0"/>
              <w:jc w:val="center"/>
              <w:rPr>
                <w:rFonts w:hint="eastAsia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928E7" w14:textId="77777777" w:rsidR="002C4133" w:rsidRDefault="002C4133" w:rsidP="002C4133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Risoto de frango</w:t>
            </w:r>
          </w:p>
          <w:p w14:paraId="1B492F06" w14:textId="2892F5A5" w:rsidR="00526C49" w:rsidRPr="008E2642" w:rsidRDefault="002C4133" w:rsidP="002C4133">
            <w:pPr>
              <w:suppressAutoHyphens w:val="0"/>
              <w:jc w:val="center"/>
              <w:rPr>
                <w:rFonts w:hint="eastAsia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</w:tr>
      <w:tr w:rsidR="00526C49" w:rsidRPr="008E2642" w14:paraId="18DE64CD" w14:textId="517E4B94" w:rsidTr="00FF65AA">
        <w:trPr>
          <w:gridAfter w:val="1"/>
          <w:wAfter w:w="2115" w:type="dxa"/>
          <w:trHeight w:val="187"/>
        </w:trPr>
        <w:tc>
          <w:tcPr>
            <w:tcW w:w="2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02E55004" w14:textId="2F9CD468" w:rsidR="00526C49" w:rsidRPr="008E2642" w:rsidRDefault="00526C49" w:rsidP="00526C49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 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B5C8E" w14:textId="44BA2CB1" w:rsidR="00526C49" w:rsidRPr="008E2642" w:rsidRDefault="00526C49" w:rsidP="00526C49">
            <w:pPr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 w:themeFill="background1"/>
          </w:tcPr>
          <w:p w14:paraId="2A5A88C9" w14:textId="020168D3" w:rsidR="00526C49" w:rsidRPr="008E2642" w:rsidRDefault="00526C49" w:rsidP="00526C49">
            <w:pPr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 w:themeFill="background1"/>
          </w:tcPr>
          <w:p w14:paraId="49D93CCB" w14:textId="1CC67D02" w:rsidR="00526C49" w:rsidRPr="008E2642" w:rsidRDefault="00526C49" w:rsidP="00526C49">
            <w:pPr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526561D" w14:textId="75185D6A" w:rsidR="00526C49" w:rsidRPr="008E2642" w:rsidRDefault="00526C49" w:rsidP="00526C49">
            <w:pPr>
              <w:suppressAutoHyphens w:val="0"/>
              <w:jc w:val="center"/>
              <w:rPr>
                <w:rFonts w:hint="eastAsia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526C49" w:rsidRPr="008E2642" w14:paraId="4E1C4D79" w14:textId="6C45FE97" w:rsidTr="00177964">
        <w:trPr>
          <w:trHeight w:val="577"/>
        </w:trPr>
        <w:tc>
          <w:tcPr>
            <w:tcW w:w="2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7E750858" w14:textId="38D71C1A" w:rsidR="00526C49" w:rsidRDefault="00526C49" w:rsidP="00526C49">
            <w:pPr>
              <w:pStyle w:val="Contedodetabela"/>
              <w:snapToGrid w:val="0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27A7E1EB" w14:textId="623DF88C" w:rsidR="00526C49" w:rsidRPr="008E2642" w:rsidRDefault="00526C49" w:rsidP="00526C49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 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16C8D" w14:textId="2F44CE29" w:rsidR="00526C49" w:rsidRPr="00BB04B0" w:rsidRDefault="00526C49" w:rsidP="00526C4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0FBE266E" w14:textId="534A2D4F" w:rsidR="00526C49" w:rsidRPr="00BB04B0" w:rsidRDefault="00526C49" w:rsidP="00526C4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 xml:space="preserve">Feijão </w:t>
            </w:r>
          </w:p>
          <w:p w14:paraId="6E92B1F6" w14:textId="0CD50F33" w:rsidR="00526C49" w:rsidRPr="008E2642" w:rsidRDefault="00526C49" w:rsidP="00526C4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094AD" w14:textId="77777777" w:rsidR="00526C49" w:rsidRDefault="00526C49" w:rsidP="00526C49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Risoto de frango</w:t>
            </w:r>
          </w:p>
          <w:p w14:paraId="0CC2100C" w14:textId="73847C4C" w:rsidR="00526C49" w:rsidRPr="0013005C" w:rsidRDefault="00526C49" w:rsidP="00526C4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16C71" w14:textId="77777777" w:rsidR="00526C49" w:rsidRDefault="00526C49" w:rsidP="00526C4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17C9F635" w14:textId="77777777" w:rsidR="00526C49" w:rsidRDefault="00526C49" w:rsidP="00526C4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bovina moída</w:t>
            </w:r>
          </w:p>
          <w:p w14:paraId="06883E15" w14:textId="39F709D9" w:rsidR="00526C49" w:rsidRDefault="00526C49" w:rsidP="00526C4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5B7E" w14:textId="5541A552" w:rsidR="00526C49" w:rsidRPr="008E2642" w:rsidRDefault="00526C49" w:rsidP="00526C49">
            <w:pPr>
              <w:suppressAutoHyphens w:val="0"/>
              <w:jc w:val="center"/>
              <w:rPr>
                <w:rFonts w:hint="eastAsia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feijão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4D599" w14:textId="20837F05" w:rsidR="00526C49" w:rsidRPr="008E2642" w:rsidRDefault="002C4133" w:rsidP="002C4133">
            <w:pPr>
              <w:suppressAutoHyphens w:val="0"/>
              <w:jc w:val="center"/>
              <w:rPr>
                <w:rFonts w:hint="eastAsia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feijão</w:t>
            </w:r>
          </w:p>
        </w:tc>
      </w:tr>
    </w:tbl>
    <w:p w14:paraId="5879557B" w14:textId="2AFC30D8" w:rsidR="0083527A" w:rsidRDefault="0083527A" w:rsidP="00FF65AA">
      <w:pPr>
        <w:rPr>
          <w:rFonts w:ascii="Arial" w:hAnsi="Arial"/>
          <w:sz w:val="20"/>
          <w:szCs w:val="20"/>
        </w:rPr>
      </w:pPr>
    </w:p>
    <w:p w14:paraId="6C879B90" w14:textId="77777777" w:rsidR="00FF65AA" w:rsidRDefault="00FF65AA" w:rsidP="00FF65AA">
      <w:pPr>
        <w:rPr>
          <w:rFonts w:ascii="Arial" w:hAnsi="Arial"/>
          <w:sz w:val="20"/>
          <w:szCs w:val="20"/>
        </w:rPr>
      </w:pPr>
    </w:p>
    <w:p w14:paraId="07A49CDB" w14:textId="77777777" w:rsidR="00FF65AA" w:rsidRDefault="00FF65AA" w:rsidP="00FF65AA">
      <w:pPr>
        <w:rPr>
          <w:rFonts w:ascii="Arial" w:hAnsi="Arial"/>
          <w:sz w:val="20"/>
          <w:szCs w:val="20"/>
        </w:rPr>
      </w:pPr>
    </w:p>
    <w:p w14:paraId="0B69A52F" w14:textId="77777777" w:rsidR="00FF65AA" w:rsidRPr="00712884" w:rsidRDefault="00FF65AA" w:rsidP="00526C49">
      <w:pPr>
        <w:rPr>
          <w:rFonts w:ascii="Arial" w:hAnsi="Arial"/>
          <w:sz w:val="20"/>
          <w:szCs w:val="20"/>
        </w:rPr>
      </w:pPr>
    </w:p>
    <w:sectPr w:rsidR="00FF65AA" w:rsidRPr="00712884">
      <w:pgSz w:w="11906" w:h="16838"/>
      <w:pgMar w:top="624" w:right="1134" w:bottom="1134" w:left="4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1198A"/>
    <w:multiLevelType w:val="hybridMultilevel"/>
    <w:tmpl w:val="4B648A68"/>
    <w:lvl w:ilvl="0" w:tplc="7EDC2ED6">
      <w:numFmt w:val="bullet"/>
      <w:lvlText w:val=""/>
      <w:lvlJc w:val="left"/>
      <w:pPr>
        <w:ind w:left="900" w:hanging="360"/>
      </w:pPr>
      <w:rPr>
        <w:rFonts w:ascii="Symbol" w:eastAsia="Arial" w:hAnsi="Symbol" w:cs="Arial" w:hint="default"/>
        <w:b/>
        <w:sz w:val="28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2098092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5A"/>
    <w:rsid w:val="0000505A"/>
    <w:rsid w:val="000549DB"/>
    <w:rsid w:val="0007697C"/>
    <w:rsid w:val="0008273A"/>
    <w:rsid w:val="0008442A"/>
    <w:rsid w:val="000F1E80"/>
    <w:rsid w:val="0013005C"/>
    <w:rsid w:val="00156960"/>
    <w:rsid w:val="001569D9"/>
    <w:rsid w:val="001C216B"/>
    <w:rsid w:val="001C77F2"/>
    <w:rsid w:val="001D1AFD"/>
    <w:rsid w:val="001E5A4A"/>
    <w:rsid w:val="001E7FF8"/>
    <w:rsid w:val="001F244A"/>
    <w:rsid w:val="002068D1"/>
    <w:rsid w:val="002075ED"/>
    <w:rsid w:val="00233A3D"/>
    <w:rsid w:val="00236BAE"/>
    <w:rsid w:val="00261C8F"/>
    <w:rsid w:val="00271E90"/>
    <w:rsid w:val="00297E29"/>
    <w:rsid w:val="002B4117"/>
    <w:rsid w:val="002C4133"/>
    <w:rsid w:val="002E2ED7"/>
    <w:rsid w:val="002E458F"/>
    <w:rsid w:val="002E5147"/>
    <w:rsid w:val="002E63FE"/>
    <w:rsid w:val="00314FB1"/>
    <w:rsid w:val="00325B47"/>
    <w:rsid w:val="00331973"/>
    <w:rsid w:val="003912BA"/>
    <w:rsid w:val="003D5B28"/>
    <w:rsid w:val="00472E73"/>
    <w:rsid w:val="004B2737"/>
    <w:rsid w:val="004B611F"/>
    <w:rsid w:val="004D2B7F"/>
    <w:rsid w:val="004F3466"/>
    <w:rsid w:val="00500D5D"/>
    <w:rsid w:val="00526C49"/>
    <w:rsid w:val="005317EB"/>
    <w:rsid w:val="005702D6"/>
    <w:rsid w:val="00570AB6"/>
    <w:rsid w:val="00591541"/>
    <w:rsid w:val="005D58B2"/>
    <w:rsid w:val="006074AC"/>
    <w:rsid w:val="00612605"/>
    <w:rsid w:val="00627455"/>
    <w:rsid w:val="00630995"/>
    <w:rsid w:val="00656B1C"/>
    <w:rsid w:val="006907F9"/>
    <w:rsid w:val="006B183A"/>
    <w:rsid w:val="006C0864"/>
    <w:rsid w:val="006F5163"/>
    <w:rsid w:val="00712884"/>
    <w:rsid w:val="00742CA2"/>
    <w:rsid w:val="00746153"/>
    <w:rsid w:val="00784BBE"/>
    <w:rsid w:val="00793A5B"/>
    <w:rsid w:val="007D5CB8"/>
    <w:rsid w:val="007E0228"/>
    <w:rsid w:val="00804419"/>
    <w:rsid w:val="008069B4"/>
    <w:rsid w:val="008266CC"/>
    <w:rsid w:val="0083527A"/>
    <w:rsid w:val="00854B89"/>
    <w:rsid w:val="008904C2"/>
    <w:rsid w:val="0089357F"/>
    <w:rsid w:val="008A252C"/>
    <w:rsid w:val="008A6DF0"/>
    <w:rsid w:val="008B17D9"/>
    <w:rsid w:val="008B74CB"/>
    <w:rsid w:val="008C1CF2"/>
    <w:rsid w:val="008D7B9C"/>
    <w:rsid w:val="008E2642"/>
    <w:rsid w:val="00916171"/>
    <w:rsid w:val="00977268"/>
    <w:rsid w:val="009909DB"/>
    <w:rsid w:val="00994637"/>
    <w:rsid w:val="00995F79"/>
    <w:rsid w:val="009B0470"/>
    <w:rsid w:val="009D1289"/>
    <w:rsid w:val="009E458E"/>
    <w:rsid w:val="009F6F81"/>
    <w:rsid w:val="00A24DEB"/>
    <w:rsid w:val="00A50466"/>
    <w:rsid w:val="00A54ACC"/>
    <w:rsid w:val="00A54ADD"/>
    <w:rsid w:val="00A56496"/>
    <w:rsid w:val="00A71565"/>
    <w:rsid w:val="00A85DEC"/>
    <w:rsid w:val="00A9704E"/>
    <w:rsid w:val="00AB78FA"/>
    <w:rsid w:val="00AD612C"/>
    <w:rsid w:val="00B17531"/>
    <w:rsid w:val="00B30A0B"/>
    <w:rsid w:val="00B31D51"/>
    <w:rsid w:val="00B345C2"/>
    <w:rsid w:val="00B54201"/>
    <w:rsid w:val="00B8021F"/>
    <w:rsid w:val="00B8504C"/>
    <w:rsid w:val="00B86CD8"/>
    <w:rsid w:val="00BB04B0"/>
    <w:rsid w:val="00BC7504"/>
    <w:rsid w:val="00C0271E"/>
    <w:rsid w:val="00C5252C"/>
    <w:rsid w:val="00CB3240"/>
    <w:rsid w:val="00CE1418"/>
    <w:rsid w:val="00D11F5F"/>
    <w:rsid w:val="00D12601"/>
    <w:rsid w:val="00D2020D"/>
    <w:rsid w:val="00D24503"/>
    <w:rsid w:val="00D5424F"/>
    <w:rsid w:val="00D63EB4"/>
    <w:rsid w:val="00D83BD3"/>
    <w:rsid w:val="00D90D2D"/>
    <w:rsid w:val="00DA1F46"/>
    <w:rsid w:val="00DA376D"/>
    <w:rsid w:val="00DA3E67"/>
    <w:rsid w:val="00DB5E2D"/>
    <w:rsid w:val="00DE5FBB"/>
    <w:rsid w:val="00DF482C"/>
    <w:rsid w:val="00E16C1A"/>
    <w:rsid w:val="00E23104"/>
    <w:rsid w:val="00E56946"/>
    <w:rsid w:val="00E600C0"/>
    <w:rsid w:val="00E73399"/>
    <w:rsid w:val="00E879CE"/>
    <w:rsid w:val="00E9364D"/>
    <w:rsid w:val="00EB4FD3"/>
    <w:rsid w:val="00ED1813"/>
    <w:rsid w:val="00EF3DA3"/>
    <w:rsid w:val="00F0264B"/>
    <w:rsid w:val="00F075E3"/>
    <w:rsid w:val="00F1049B"/>
    <w:rsid w:val="00F112EE"/>
    <w:rsid w:val="00F14B17"/>
    <w:rsid w:val="00F23EE3"/>
    <w:rsid w:val="00F252EC"/>
    <w:rsid w:val="00F6418D"/>
    <w:rsid w:val="00F72087"/>
    <w:rsid w:val="00FC1810"/>
    <w:rsid w:val="00FC61A7"/>
    <w:rsid w:val="00F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6ACD6C"/>
  <w15:chartTrackingRefBased/>
  <w15:docId w15:val="{2B8CFDD5-3956-47D9-87F2-1C0610E8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F252E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QUIVOS%20DO%20USU&#193;RIO\EDULDS\&#193;rea%20de%20Trabalho\NUTRICIONISTA%20ALIMENTA&#199;&#195;O%20ESCOLAR\sale\JOANA\2022\Card&#225;pios\Cei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42F27-514F-4DED-B0A2-E6432C0F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Cei</Template>
  <TotalTime>59</TotalTime>
  <Pages>1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EDULDS</dc:creator>
  <cp:keywords/>
  <cp:lastModifiedBy>EDULDS</cp:lastModifiedBy>
  <cp:revision>3</cp:revision>
  <cp:lastPrinted>2024-06-24T11:51:00Z</cp:lastPrinted>
  <dcterms:created xsi:type="dcterms:W3CDTF">2024-07-22T13:52:00Z</dcterms:created>
  <dcterms:modified xsi:type="dcterms:W3CDTF">2024-07-23T11:18:00Z</dcterms:modified>
</cp:coreProperties>
</file>