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427" w:tblpY="-14912"/>
        <w:tblW w:w="119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9"/>
        <w:gridCol w:w="1858"/>
        <w:gridCol w:w="1843"/>
        <w:gridCol w:w="1857"/>
        <w:gridCol w:w="1844"/>
        <w:gridCol w:w="2127"/>
      </w:tblGrid>
      <w:tr w:rsidR="00854B89" w:rsidRPr="00712884" w14:paraId="6AD71778" w14:textId="77777777" w:rsidTr="00916171">
        <w:tc>
          <w:tcPr>
            <w:tcW w:w="1190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62EAAF8" w14:textId="7E9E6E60" w:rsidR="00E879CE" w:rsidRDefault="00E879CE" w:rsidP="005F0B05">
            <w:pPr>
              <w:pStyle w:val="Contedodetabe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07657104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71EF82" w14:textId="280C1968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4E888143" w14:textId="1D91E411" w:rsidR="00854B89" w:rsidRDefault="00854B89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293732">
              <w:rPr>
                <w:rFonts w:ascii="Arial" w:hAnsi="Arial"/>
                <w:b/>
                <w:bCs/>
                <w:sz w:val="22"/>
                <w:szCs w:val="22"/>
              </w:rPr>
              <w:t>SETEMBRO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1F244A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597C7C1" w14:textId="0761D080" w:rsidR="00E879CE" w:rsidRPr="00712884" w:rsidRDefault="00E879CE" w:rsidP="00916171">
            <w:pPr>
              <w:pStyle w:val="Contedodetabela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54B89" w:rsidRPr="00712884" w14:paraId="42D04E87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8AC470F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42EFD03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9AD51E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92AECE6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ECEE408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20EF4C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FF65AA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C6176B8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1ª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52145D57" w14:textId="67CD291E" w:rsidR="00854B89" w:rsidRPr="00712884" w:rsidRDefault="00293732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02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724DAD0B" w14:textId="1A7EE476" w:rsidR="00854B89" w:rsidRPr="00712884" w:rsidRDefault="00293732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03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09/24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28F4620E" w14:textId="4B27A8F8" w:rsidR="00854B89" w:rsidRPr="00712884" w:rsidRDefault="00293732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04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2626BA8" w14:textId="4B8A184C" w:rsidR="00854B89" w:rsidRPr="00712884" w:rsidRDefault="00293732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05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</w:tcPr>
          <w:p w14:paraId="54C8EB30" w14:textId="0BD2EC29" w:rsidR="00854B89" w:rsidRPr="00712884" w:rsidRDefault="00293732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06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</w:tr>
      <w:tr w:rsidR="002C4133" w:rsidRPr="008E2642" w14:paraId="77055F9A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D6573" w14:textId="75496FB2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3D809030" w14:textId="05233AEA" w:rsidR="00BC4242" w:rsidRPr="008E2642" w:rsidRDefault="00BC4242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2859C8" w14:textId="728EBECD" w:rsidR="002C4133" w:rsidRPr="008E2642" w:rsidRDefault="00293732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09070E" w14:textId="693AC4F7" w:rsidR="002C4133" w:rsidRPr="008E2642" w:rsidRDefault="00293732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605CCE" w14:textId="0EA339BC" w:rsidR="002C4133" w:rsidRPr="008E2642" w:rsidRDefault="00293732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D537EE" w14:textId="45C49436" w:rsidR="002C4133" w:rsidRPr="008E2642" w:rsidRDefault="002C4133" w:rsidP="00BC4242">
            <w:pPr>
              <w:pStyle w:val="Contedodetabela"/>
              <w:tabs>
                <w:tab w:val="center" w:pos="867"/>
                <w:tab w:val="right" w:pos="1734"/>
              </w:tabs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CF9149" w14:textId="63F945B5" w:rsidR="002C4133" w:rsidRPr="008E2642" w:rsidRDefault="002C4133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7185739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1549AF" w:rsidRPr="008E2642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2BBA857" w14:textId="77777777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24319F18" w14:textId="5C12B607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E37254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1EB110D8" w14:textId="39A5C2FA" w:rsidR="001549AF" w:rsidRPr="00A85DEC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35CF15" w14:textId="6CA28936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6561F6F" w14:textId="3276DB06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38BCCDE3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09DFFFFF" w14:textId="6BB24457" w:rsidR="006A1029" w:rsidRPr="008E2642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FB4DD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716C7EB9" w14:textId="6E525492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Carne </w:t>
            </w:r>
            <w:r w:rsidR="006A1029">
              <w:rPr>
                <w:rFonts w:ascii="Arial" w:hAnsi="Arial"/>
                <w:sz w:val="16"/>
                <w:szCs w:val="16"/>
              </w:rPr>
              <w:t>de frango ao molho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526BDE" w14:textId="3473A13A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Pão com </w:t>
            </w:r>
            <w:r w:rsidR="006A1029">
              <w:rPr>
                <w:rFonts w:ascii="Arial" w:hAnsi="Arial"/>
                <w:sz w:val="16"/>
                <w:szCs w:val="16"/>
                <w:u w:val="single"/>
              </w:rPr>
              <w:t>carne moída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 w:rsidR="006A1029">
              <w:rPr>
                <w:rFonts w:ascii="Arial" w:hAnsi="Arial"/>
                <w:sz w:val="16"/>
                <w:szCs w:val="16"/>
                <w:u w:val="single"/>
              </w:rPr>
              <w:t xml:space="preserve">e suco de uva 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>(Ed. Infantil</w:t>
            </w:r>
            <w:r>
              <w:rPr>
                <w:rFonts w:ascii="Arial" w:hAnsi="Arial"/>
                <w:sz w:val="16"/>
                <w:szCs w:val="16"/>
                <w:u w:val="single"/>
              </w:rPr>
              <w:t>)</w:t>
            </w:r>
          </w:p>
          <w:p w14:paraId="6A467C09" w14:textId="5D00CEBC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07DDC7" w14:textId="77777777" w:rsidR="001549AF" w:rsidRPr="00314FB1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4C57B4F" w14:textId="5FD3DD8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1549AF" w:rsidRPr="008E2642" w14:paraId="179F9F44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705F0" w14:textId="6DB59BD0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1BD6F12A" w14:textId="2FA5CE59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EE885D" w14:textId="26EA9A65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222CA" w14:textId="1131D7E8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D7268" w14:textId="44928705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ABD26" w14:textId="420A8139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872B93" w14:textId="7BC22C6E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61C8C50B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83E5A" w14:textId="77777777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A40C010" w14:textId="3CF3B639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2</w:t>
            </w:r>
          </w:p>
          <w:p w14:paraId="61ADA6BA" w14:textId="0401D4B1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8989B7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DE22228" w14:textId="414FBA40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454AA6" w14:textId="3E7A0384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E5AE60" w14:textId="77777777" w:rsidR="001549AF" w:rsidRPr="00314FB1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2584109" w14:textId="2B5F8765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DA0476" w14:textId="1D5B28B1" w:rsidR="001549AF" w:rsidRPr="00A56496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Pão com </w:t>
            </w:r>
            <w:r w:rsidR="006A1029">
              <w:rPr>
                <w:rFonts w:ascii="Arial" w:hAnsi="Arial"/>
                <w:sz w:val="16"/>
                <w:szCs w:val="16"/>
                <w:u w:val="single"/>
              </w:rPr>
              <w:t xml:space="preserve">carne moída e suco de uva 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>(Ed. Infantil)</w:t>
            </w:r>
          </w:p>
          <w:p w14:paraId="68E9E361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66808B8" w14:textId="6FC4E923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30C8F1" w14:textId="14BD3925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A99AEAE" w14:textId="3A45EA41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0233584" w14:textId="14CEF6B2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  <w:tr w:rsidR="001549AF" w:rsidRPr="008E2642" w14:paraId="2B4D507F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E3C2AC2" w14:textId="77777777" w:rsidR="001549AF" w:rsidRPr="008E2642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1541550E" w14:textId="35BA9E7D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0668C83D" w14:textId="535EE0B9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7CD690F1" w14:textId="79E005B3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4E836403" w14:textId="2247A4D5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21A0A7AD" w14:textId="318B3C26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</w:tr>
      <w:tr w:rsidR="001549AF" w:rsidRPr="008E2642" w14:paraId="4BFB4A97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8B94E" w14:textId="31EF56C8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3907519D" w14:textId="462D286F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2CA80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F81DD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5F4AB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5827DA" w14:textId="6B2961E3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FDA6F9" w14:textId="001EC639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7908E55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1549AF" w:rsidRPr="008E2642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E3EA4A5" w14:textId="77777777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02695C2D" w14:textId="1E27DF19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E970A3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792FA59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5A4700A9" w14:textId="3C9B2011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2A100F" w14:textId="273880BA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36B6C7CC" w14:textId="7683F136" w:rsidR="001549AF" w:rsidRPr="00BB04B0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Lentilha</w:t>
            </w:r>
          </w:p>
          <w:p w14:paraId="1ADAA2F3" w14:textId="1D1BA75E" w:rsidR="001549AF" w:rsidRPr="0013005C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F074D9" w14:textId="22886CAE" w:rsidR="001549AF" w:rsidRPr="00314FB1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</w:t>
            </w:r>
            <w:r w:rsidR="00BC4242"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carne</w:t>
            </w:r>
            <w:r w:rsidR="00BC4242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bovina</w:t>
            </w:r>
            <w:r w:rsidR="006A1029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moída</w:t>
            </w:r>
          </w:p>
          <w:p w14:paraId="250DE7B7" w14:textId="4BBF8F69" w:rsidR="001549AF" w:rsidRPr="00F23EE3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54611F" w14:textId="77777777" w:rsidR="006A1029" w:rsidRDefault="006A1029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  <w:t>Biscoito doce e chá</w:t>
            </w:r>
          </w:p>
          <w:p w14:paraId="091EC46C" w14:textId="77777777" w:rsidR="006A1029" w:rsidRPr="00A56496" w:rsidRDefault="006A1029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4B2737"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  <w:t>(Ed. Infantil)</w:t>
            </w:r>
          </w:p>
          <w:p w14:paraId="267A3523" w14:textId="7C6214C2" w:rsidR="001549AF" w:rsidRPr="00156960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C77146" w14:textId="77777777" w:rsidR="001549AF" w:rsidRDefault="00BC4242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395546F9" w14:textId="24E666B0" w:rsidR="00BC4242" w:rsidRPr="007E0228" w:rsidRDefault="00BC4242" w:rsidP="00BC42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 com batatas</w:t>
            </w:r>
          </w:p>
        </w:tc>
      </w:tr>
      <w:tr w:rsidR="001549AF" w:rsidRPr="008E2642" w14:paraId="3AA748DE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F8385" w14:textId="72C23281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1</w:t>
            </w:r>
          </w:p>
          <w:p w14:paraId="1FB11E7C" w14:textId="7D4E411C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EB3916" w14:textId="31CE79A0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9EA1E" w14:textId="40875B34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9754AB" w14:textId="006473E0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800D0" w14:textId="307FD188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3D320" w14:textId="422EB19D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E337E9F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B866" w14:textId="77777777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59ED9D7" w14:textId="0ABDEA40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3EA3491C" w14:textId="47D18D85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53B24" w14:textId="43A7C63C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CB980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31A97AA" w14:textId="641524D6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330E92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3C2AEF0" w14:textId="115E2102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</w:t>
            </w:r>
            <w:r w:rsidR="006A1029">
              <w:rPr>
                <w:rFonts w:ascii="Arial" w:hAnsi="Arial"/>
                <w:sz w:val="16"/>
                <w:szCs w:val="16"/>
              </w:rPr>
              <w:t xml:space="preserve"> de frango ao molho</w:t>
            </w:r>
          </w:p>
          <w:p w14:paraId="4E392874" w14:textId="19487BDF" w:rsidR="001549AF" w:rsidRPr="00156960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C46B3C" w14:textId="77777777" w:rsidR="006A1029" w:rsidRDefault="006A1029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  <w:t>Biscoito doce e chá</w:t>
            </w:r>
          </w:p>
          <w:p w14:paraId="5D52D0A2" w14:textId="77777777" w:rsidR="006A1029" w:rsidRPr="00A56496" w:rsidRDefault="006A1029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4B2737"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  <w:t>(Ed. Infantil)</w:t>
            </w:r>
          </w:p>
          <w:p w14:paraId="4D1AD029" w14:textId="77777777" w:rsidR="006A1029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8B091A9" w14:textId="77777777" w:rsidR="006A1029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F5BFBF8" w14:textId="48D0AEED" w:rsidR="001549AF" w:rsidRPr="0007697C" w:rsidRDefault="006A1029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162CD6" w14:textId="77777777" w:rsidR="001549AF" w:rsidRPr="00314FB1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56DE035A" w14:textId="08C2F7FF" w:rsidR="001549AF" w:rsidRPr="007E0228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1549AF" w:rsidRPr="008E2642" w14:paraId="426B731D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388D54F5" w14:textId="77777777" w:rsidR="001549AF" w:rsidRPr="008E2642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3ª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21010183" w14:textId="458F3D32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3EA3D582" w14:textId="232B7444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17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2E42AAAE" w14:textId="55182B05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4E9A8F81" w14:textId="1B374240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1A802DD8" w14:textId="31F54627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</w:tr>
      <w:tr w:rsidR="001549AF" w:rsidRPr="008E2642" w14:paraId="2754186A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258DD" w14:textId="3D1E2555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1FCB787A" w14:textId="6FC802DB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9CDC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39B22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340D0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A671F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7F8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715ADAFC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1549AF" w:rsidRPr="008E2642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3E8B12" w14:textId="77777777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603973BF" w14:textId="376A193E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BD2A7" w14:textId="77777777" w:rsidR="001549AF" w:rsidRPr="00314FB1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12A87B8" w14:textId="0E5EAC66" w:rsidR="001549AF" w:rsidRPr="00E879CE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0B220B" w14:textId="1A07B2C6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3A25AF47" w14:textId="3DAF337E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1BD138EB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  <w:p w14:paraId="27A55F68" w14:textId="1946C1CB" w:rsidR="006A1029" w:rsidRPr="008E2642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8EB3B4" w14:textId="7A154C9D" w:rsidR="001549AF" w:rsidRPr="008E2642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F5544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BF59855" w14:textId="38A6D66A" w:rsidR="001549AF" w:rsidRPr="0013005C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69A3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06ED76D9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91B24AE" w14:textId="5EF51435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1549AF" w:rsidRPr="008E2642" w14:paraId="74EBA759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D02E6" w14:textId="08E3C471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1</w:t>
            </w:r>
          </w:p>
          <w:p w14:paraId="458FE318" w14:textId="1644E748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7D8C6" w14:textId="12887B5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140198" w14:textId="5B2FCAA2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8DD9A4" w14:textId="51CC24B0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355FA" w14:textId="000D2C5E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612C9" w14:textId="69F742A0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49CD698E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2262" w14:textId="77777777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959F2C" w14:textId="397F263A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2</w:t>
            </w:r>
          </w:p>
          <w:p w14:paraId="0F7FFB9E" w14:textId="31081E7F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37A672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BE4A0A9" w14:textId="32F94319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F43914" w14:textId="1F8FEE33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1886A6" w14:textId="77777777" w:rsidR="006A1029" w:rsidRPr="00314FB1" w:rsidRDefault="006A1029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48D573B" w14:textId="15F25B2F" w:rsidR="006A1029" w:rsidRPr="008E2642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E52E3" w14:textId="05572D09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492EA90E" w14:textId="7C6777F3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D58326C" w14:textId="1E1848B8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C927" w14:textId="77777777" w:rsidR="006A1029" w:rsidRPr="00BB04B0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7AA39A3B" w14:textId="2871A2A2" w:rsidR="006A1029" w:rsidRPr="00BB04B0" w:rsidRDefault="006A1029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B9337B8" w14:textId="1CCF4419" w:rsidR="001549AF" w:rsidRPr="006A1029" w:rsidRDefault="006A1029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</w:tr>
      <w:tr w:rsidR="001549AF" w:rsidRPr="008E2642" w14:paraId="011CE30C" w14:textId="77777777" w:rsidTr="005F0B05">
        <w:tc>
          <w:tcPr>
            <w:tcW w:w="2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8575303" w14:textId="77777777" w:rsidR="001549AF" w:rsidRPr="008E2642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4ª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79187F8A" w14:textId="299102C9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23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3BE1CF16" w14:textId="3B24B0D6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24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60D265DE" w14:textId="09A0D717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9ADE8D" w14:textId="7A683C8F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0A588617" w14:textId="0BE8246D" w:rsidR="001549AF" w:rsidRPr="008E2642" w:rsidRDefault="001549AF" w:rsidP="00BC4242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27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/09/24</w:t>
            </w:r>
          </w:p>
        </w:tc>
      </w:tr>
      <w:tr w:rsidR="001549AF" w:rsidRPr="008E2642" w14:paraId="25FD85FF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B8A21" w14:textId="49571288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2E341D2B" w14:textId="3C2A54B5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4FC70D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3FBB1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B7118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D9C" w14:textId="5AE9638A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A5FC" w14:textId="7777777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5AB49335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1549AF" w:rsidRPr="008E2642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D3BABCC" w14:textId="77777777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0A0A4C20" w14:textId="52A279EA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9444D3" w14:textId="76F2546C" w:rsidR="001549AF" w:rsidRPr="0013005C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DA653" w14:textId="2A78F659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400297FE" w14:textId="7D8F7178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8212933" w14:textId="2C6BC5C5" w:rsidR="001549AF" w:rsidRPr="0013005C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  <w:r w:rsidR="006A1029"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  <w:r w:rsidR="006A1029"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6694D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6C51C136" w14:textId="5D19E91B" w:rsidR="001549AF" w:rsidRPr="0013005C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9711" w14:textId="3F252510" w:rsidR="001549AF" w:rsidRPr="00314FB1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carne </w:t>
            </w:r>
            <w:r w:rsidR="006A1029">
              <w:rPr>
                <w:rFonts w:ascii="Arial" w:eastAsia="Lucida Sans Unicode" w:hAnsi="Arial"/>
                <w:color w:val="000000"/>
                <w:sz w:val="16"/>
                <w:szCs w:val="16"/>
              </w:rPr>
              <w:t>bovina moída</w:t>
            </w:r>
          </w:p>
          <w:p w14:paraId="176E2F34" w14:textId="54053327" w:rsidR="001549AF" w:rsidRPr="001F244A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400C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40E073F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4E52D4A5" w14:textId="7938AB2A" w:rsidR="001549AF" w:rsidRPr="0013005C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1549AF" w:rsidRPr="008E2642" w14:paraId="0EDB2482" w14:textId="77777777" w:rsidTr="005F0B05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37ABA" w14:textId="5DEA48E0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>da tarde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5C804D37" w14:textId="0903D934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F2593" w14:textId="4F85A1BB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15623" w14:textId="3FFA3435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5F78" w14:textId="4BBB0B2D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567DF" w14:textId="14B63313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E915B" w14:textId="0F7F85EB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606FF4CF" w14:textId="77777777" w:rsidTr="005F0B05">
        <w:tc>
          <w:tcPr>
            <w:tcW w:w="2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E98270" w14:textId="77777777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5047C8" w14:textId="3376F4D6" w:rsidR="001549AF" w:rsidRDefault="001549AF" w:rsidP="001549A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0814378B" w14:textId="2F9C65DB" w:rsidR="00BC4242" w:rsidRPr="008E2642" w:rsidRDefault="00BC4242" w:rsidP="001549A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0F0E24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AA37856" w14:textId="3F9E56CA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7469D0" w14:textId="77777777" w:rsidR="001549AF" w:rsidRPr="00314FB1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C4C2E7E" w14:textId="5659ED0E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5143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055737C8" w14:textId="77777777" w:rsidR="001549AF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51A07AE7" w14:textId="22E75F47" w:rsidR="001549AF" w:rsidRPr="008E2642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70E" w14:textId="190517FE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B298CE9" w14:textId="03011131" w:rsidR="001549AF" w:rsidRPr="00BB04B0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1497D5AC" w14:textId="640FA4FA" w:rsidR="001549AF" w:rsidRPr="001F244A" w:rsidRDefault="001549AF" w:rsidP="00BC42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F496" w14:textId="4738FEF6" w:rsidR="001549AF" w:rsidRPr="0013005C" w:rsidRDefault="001549AF" w:rsidP="00BC42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</w:tbl>
    <w:tbl>
      <w:tblPr>
        <w:tblpPr w:leftFromText="141" w:rightFromText="141" w:vertAnchor="text" w:horzAnchor="page" w:tblpX="-272" w:tblpY="1488"/>
        <w:tblOverlap w:val="never"/>
        <w:tblW w:w="4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1843"/>
      </w:tblGrid>
      <w:tr w:rsidR="005F0B05" w:rsidRPr="008E2642" w14:paraId="0A1F8F93" w14:textId="77777777" w:rsidTr="005F0B05">
        <w:trPr>
          <w:trHeight w:val="147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344AE959" w14:textId="77777777" w:rsidR="005F0B05" w:rsidRPr="008E2642" w:rsidRDefault="005F0B05" w:rsidP="005F0B0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5ª Semana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38E6D253" w14:textId="77777777" w:rsidR="005F0B05" w:rsidRPr="008E2642" w:rsidRDefault="005F0B05" w:rsidP="005F0B0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30/09/24</w:t>
            </w:r>
          </w:p>
        </w:tc>
      </w:tr>
      <w:tr w:rsidR="005F0B05" w:rsidRPr="008E2642" w14:paraId="542D13BF" w14:textId="77777777" w:rsidTr="005F0B05">
        <w:trPr>
          <w:trHeight w:val="147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77D3B093" w14:textId="31536899" w:rsidR="005F0B05" w:rsidRPr="008E2642" w:rsidRDefault="005F0B05" w:rsidP="005F0B0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93AD5" w14:textId="77777777" w:rsidR="005F0B05" w:rsidRDefault="005F0B05" w:rsidP="005F0B0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  <w:p w14:paraId="0F29DDC2" w14:textId="77777777" w:rsidR="005F0B05" w:rsidRPr="008E2642" w:rsidRDefault="005F0B05" w:rsidP="005F0B0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F0B05" w:rsidRPr="008E2642" w14:paraId="1976B6E9" w14:textId="77777777" w:rsidTr="005F0B05">
        <w:trPr>
          <w:trHeight w:val="456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605B7009" w14:textId="77777777" w:rsidR="005F0B05" w:rsidRPr="008E2642" w:rsidRDefault="005F0B05" w:rsidP="005F0B05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EE5E775" w14:textId="77777777" w:rsidR="005F0B05" w:rsidRPr="008E2642" w:rsidRDefault="005F0B05" w:rsidP="005F0B0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3358" w14:textId="77777777" w:rsidR="005F0B05" w:rsidRDefault="005F0B05" w:rsidP="005F0B0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Carreteiro</w:t>
            </w:r>
          </w:p>
          <w:p w14:paraId="35AFAE90" w14:textId="77777777" w:rsidR="005F0B05" w:rsidRDefault="005F0B05" w:rsidP="005F0B0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  <w:p w14:paraId="5AD78784" w14:textId="77777777" w:rsidR="005F0B05" w:rsidRPr="008E2642" w:rsidRDefault="005F0B05" w:rsidP="005F0B0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F0B05" w:rsidRPr="008E2642" w14:paraId="390C7EF0" w14:textId="77777777" w:rsidTr="005F0B05">
        <w:trPr>
          <w:trHeight w:val="147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7A53C7F5" w14:textId="2EF4C10A" w:rsidR="005F0B05" w:rsidRPr="008E2642" w:rsidRDefault="005F0B05" w:rsidP="005F0B0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EE7F" w14:textId="77777777" w:rsidR="005F0B05" w:rsidRPr="008E2642" w:rsidRDefault="005F0B05" w:rsidP="005F0B05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F0B05" w:rsidRPr="008E2642" w14:paraId="110F7FE2" w14:textId="77777777" w:rsidTr="005F0B05">
        <w:trPr>
          <w:trHeight w:val="456"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2F6EA052" w14:textId="77777777" w:rsidR="005F0B05" w:rsidRDefault="005F0B05" w:rsidP="005F0B05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209292E" w14:textId="1F843BBF" w:rsidR="005F0B05" w:rsidRPr="008E2642" w:rsidRDefault="005F0B05" w:rsidP="005F0B0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96CF" w14:textId="77777777" w:rsidR="005F0B05" w:rsidRPr="008E2642" w:rsidRDefault="005F0B05" w:rsidP="005F0B0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</w:tr>
    </w:tbl>
    <w:p w14:paraId="35D0EF82" w14:textId="1A4AB88B" w:rsidR="0083527A" w:rsidRPr="008E2642" w:rsidRDefault="0083527A" w:rsidP="00FF65AA">
      <w:pPr>
        <w:rPr>
          <w:rFonts w:ascii="Arial" w:hAnsi="Arial"/>
          <w:b/>
          <w:bCs/>
          <w:sz w:val="16"/>
          <w:szCs w:val="16"/>
        </w:rPr>
      </w:pPr>
    </w:p>
    <w:p w14:paraId="5879557B" w14:textId="2AFC30D8" w:rsidR="0083527A" w:rsidRDefault="0083527A" w:rsidP="00FF65AA">
      <w:pPr>
        <w:rPr>
          <w:rFonts w:ascii="Arial" w:hAnsi="Arial"/>
          <w:sz w:val="20"/>
          <w:szCs w:val="20"/>
        </w:rPr>
      </w:pPr>
    </w:p>
    <w:p w14:paraId="6C879B90" w14:textId="77777777" w:rsidR="00FF65AA" w:rsidRDefault="00FF65AA" w:rsidP="00FF65AA">
      <w:pPr>
        <w:rPr>
          <w:rFonts w:ascii="Arial" w:hAnsi="Arial"/>
          <w:sz w:val="20"/>
          <w:szCs w:val="20"/>
        </w:rPr>
      </w:pPr>
    </w:p>
    <w:p w14:paraId="0B69A52F" w14:textId="1641CDDF" w:rsidR="00FF65AA" w:rsidRPr="005F0B05" w:rsidRDefault="005F0B05" w:rsidP="005F0B05">
      <w:pPr>
        <w:jc w:val="right"/>
        <w:rPr>
          <w:rFonts w:ascii="Arial" w:hAnsi="Arial"/>
          <w:sz w:val="16"/>
          <w:szCs w:val="16"/>
        </w:rPr>
      </w:pPr>
      <w:r w:rsidRPr="005F0B05">
        <w:rPr>
          <w:rFonts w:ascii="Arial" w:hAnsi="Arial"/>
          <w:sz w:val="16"/>
          <w:szCs w:val="16"/>
        </w:rPr>
        <w:t>*Cardápio sujeito a alterações pela responsável.</w:t>
      </w:r>
    </w:p>
    <w:p w14:paraId="3D171C0B" w14:textId="77777777" w:rsidR="005F0B05" w:rsidRDefault="005F0B05" w:rsidP="005F0B05">
      <w:pPr>
        <w:jc w:val="right"/>
        <w:rPr>
          <w:rFonts w:ascii="Arial" w:hAnsi="Arial"/>
          <w:b/>
          <w:bCs/>
          <w:sz w:val="20"/>
          <w:szCs w:val="20"/>
        </w:rPr>
      </w:pPr>
    </w:p>
    <w:p w14:paraId="54AAC455" w14:textId="4AC3300C" w:rsidR="005F0B05" w:rsidRPr="005F0B05" w:rsidRDefault="005F0B05" w:rsidP="005F0B05">
      <w:pPr>
        <w:jc w:val="right"/>
        <w:rPr>
          <w:rFonts w:ascii="Arial" w:hAnsi="Arial"/>
          <w:b/>
          <w:bCs/>
          <w:sz w:val="20"/>
          <w:szCs w:val="20"/>
        </w:rPr>
      </w:pPr>
      <w:r w:rsidRPr="005F0B05">
        <w:rPr>
          <w:rFonts w:ascii="Arial" w:hAnsi="Arial"/>
          <w:b/>
          <w:bCs/>
          <w:sz w:val="20"/>
          <w:szCs w:val="20"/>
        </w:rPr>
        <w:t xml:space="preserve">Paula Damke </w:t>
      </w:r>
      <w:proofErr w:type="spellStart"/>
      <w:r w:rsidRPr="005F0B05">
        <w:rPr>
          <w:rFonts w:ascii="Arial" w:hAnsi="Arial"/>
          <w:b/>
          <w:bCs/>
          <w:sz w:val="20"/>
          <w:szCs w:val="20"/>
        </w:rPr>
        <w:t>Berwaldt</w:t>
      </w:r>
      <w:proofErr w:type="spellEnd"/>
    </w:p>
    <w:p w14:paraId="526CF224" w14:textId="237BD763" w:rsidR="005F0B05" w:rsidRPr="005F0B05" w:rsidRDefault="005F0B05" w:rsidP="005F0B05">
      <w:pPr>
        <w:jc w:val="right"/>
        <w:rPr>
          <w:rFonts w:ascii="Arial" w:hAnsi="Arial"/>
          <w:b/>
          <w:bCs/>
          <w:sz w:val="20"/>
          <w:szCs w:val="20"/>
        </w:rPr>
      </w:pPr>
      <w:r w:rsidRPr="005F0B05">
        <w:rPr>
          <w:rFonts w:ascii="Arial" w:hAnsi="Arial"/>
          <w:b/>
          <w:bCs/>
          <w:sz w:val="20"/>
          <w:szCs w:val="20"/>
        </w:rPr>
        <w:t>Nutricionista</w:t>
      </w:r>
    </w:p>
    <w:p w14:paraId="3DEF8EC6" w14:textId="732B9CCE" w:rsidR="005F0B05" w:rsidRPr="005F0B05" w:rsidRDefault="005F0B05" w:rsidP="005F0B05">
      <w:pPr>
        <w:jc w:val="right"/>
        <w:rPr>
          <w:rFonts w:ascii="Arial" w:hAnsi="Arial"/>
          <w:b/>
          <w:bCs/>
          <w:sz w:val="20"/>
          <w:szCs w:val="20"/>
        </w:rPr>
      </w:pPr>
      <w:r w:rsidRPr="005F0B05">
        <w:rPr>
          <w:rFonts w:ascii="Arial" w:hAnsi="Arial"/>
          <w:b/>
          <w:bCs/>
          <w:sz w:val="20"/>
          <w:szCs w:val="20"/>
        </w:rPr>
        <w:t>CRN10 - 8087</w:t>
      </w:r>
    </w:p>
    <w:sectPr w:rsidR="005F0B05" w:rsidRPr="005F0B05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549DB"/>
    <w:rsid w:val="0007697C"/>
    <w:rsid w:val="0008273A"/>
    <w:rsid w:val="0008442A"/>
    <w:rsid w:val="000F1E80"/>
    <w:rsid w:val="0013005C"/>
    <w:rsid w:val="001549AF"/>
    <w:rsid w:val="00156960"/>
    <w:rsid w:val="001569D9"/>
    <w:rsid w:val="001C216B"/>
    <w:rsid w:val="001C77F2"/>
    <w:rsid w:val="001D1AFD"/>
    <w:rsid w:val="001E5A4A"/>
    <w:rsid w:val="001E7FF8"/>
    <w:rsid w:val="001F244A"/>
    <w:rsid w:val="002068D1"/>
    <w:rsid w:val="002075ED"/>
    <w:rsid w:val="00233A3D"/>
    <w:rsid w:val="00236BAE"/>
    <w:rsid w:val="00261C8F"/>
    <w:rsid w:val="00271E90"/>
    <w:rsid w:val="00293732"/>
    <w:rsid w:val="00297E29"/>
    <w:rsid w:val="002B4117"/>
    <w:rsid w:val="002C4133"/>
    <w:rsid w:val="002E2ED7"/>
    <w:rsid w:val="002E458F"/>
    <w:rsid w:val="002E5147"/>
    <w:rsid w:val="002E63FE"/>
    <w:rsid w:val="00314FB1"/>
    <w:rsid w:val="00325B47"/>
    <w:rsid w:val="00331973"/>
    <w:rsid w:val="003912BA"/>
    <w:rsid w:val="003D5B28"/>
    <w:rsid w:val="00472E73"/>
    <w:rsid w:val="004B2737"/>
    <w:rsid w:val="004B611F"/>
    <w:rsid w:val="004D2B7F"/>
    <w:rsid w:val="004F3466"/>
    <w:rsid w:val="00500D5D"/>
    <w:rsid w:val="00526C49"/>
    <w:rsid w:val="005317EB"/>
    <w:rsid w:val="005702D6"/>
    <w:rsid w:val="00570AB6"/>
    <w:rsid w:val="00591541"/>
    <w:rsid w:val="005D58B2"/>
    <w:rsid w:val="005F0B05"/>
    <w:rsid w:val="006074AC"/>
    <w:rsid w:val="00612605"/>
    <w:rsid w:val="00627455"/>
    <w:rsid w:val="00630995"/>
    <w:rsid w:val="00656B1C"/>
    <w:rsid w:val="006907F9"/>
    <w:rsid w:val="006A1029"/>
    <w:rsid w:val="006B183A"/>
    <w:rsid w:val="006C0864"/>
    <w:rsid w:val="006F5163"/>
    <w:rsid w:val="00712884"/>
    <w:rsid w:val="00742CA2"/>
    <w:rsid w:val="00746153"/>
    <w:rsid w:val="00784BBE"/>
    <w:rsid w:val="00793A5B"/>
    <w:rsid w:val="007D5CB8"/>
    <w:rsid w:val="007E0228"/>
    <w:rsid w:val="00804419"/>
    <w:rsid w:val="008069B4"/>
    <w:rsid w:val="008266CC"/>
    <w:rsid w:val="0083527A"/>
    <w:rsid w:val="00854B89"/>
    <w:rsid w:val="008904C2"/>
    <w:rsid w:val="0089357F"/>
    <w:rsid w:val="008A252C"/>
    <w:rsid w:val="008A6DF0"/>
    <w:rsid w:val="008B17D9"/>
    <w:rsid w:val="008B74CB"/>
    <w:rsid w:val="008C1CF2"/>
    <w:rsid w:val="008D7B9C"/>
    <w:rsid w:val="008E2642"/>
    <w:rsid w:val="00916171"/>
    <w:rsid w:val="00977268"/>
    <w:rsid w:val="009909DB"/>
    <w:rsid w:val="00994637"/>
    <w:rsid w:val="00995F79"/>
    <w:rsid w:val="009A0D7A"/>
    <w:rsid w:val="009B0470"/>
    <w:rsid w:val="009D1289"/>
    <w:rsid w:val="009E458E"/>
    <w:rsid w:val="009F6F81"/>
    <w:rsid w:val="00A24DEB"/>
    <w:rsid w:val="00A50466"/>
    <w:rsid w:val="00A54ACC"/>
    <w:rsid w:val="00A54ADD"/>
    <w:rsid w:val="00A56496"/>
    <w:rsid w:val="00A71565"/>
    <w:rsid w:val="00A85DEC"/>
    <w:rsid w:val="00A9704E"/>
    <w:rsid w:val="00AB78FA"/>
    <w:rsid w:val="00AD612C"/>
    <w:rsid w:val="00B17531"/>
    <w:rsid w:val="00B30A0B"/>
    <w:rsid w:val="00B31D51"/>
    <w:rsid w:val="00B345C2"/>
    <w:rsid w:val="00B54201"/>
    <w:rsid w:val="00B8021F"/>
    <w:rsid w:val="00B8504C"/>
    <w:rsid w:val="00B86CD8"/>
    <w:rsid w:val="00BB04B0"/>
    <w:rsid w:val="00BC4242"/>
    <w:rsid w:val="00BC7504"/>
    <w:rsid w:val="00C0271E"/>
    <w:rsid w:val="00C5252C"/>
    <w:rsid w:val="00CB3240"/>
    <w:rsid w:val="00CE1418"/>
    <w:rsid w:val="00D11F5F"/>
    <w:rsid w:val="00D12601"/>
    <w:rsid w:val="00D2020D"/>
    <w:rsid w:val="00D24503"/>
    <w:rsid w:val="00D5424F"/>
    <w:rsid w:val="00D63EB4"/>
    <w:rsid w:val="00D83BD3"/>
    <w:rsid w:val="00D90D2D"/>
    <w:rsid w:val="00DA1F46"/>
    <w:rsid w:val="00DA376D"/>
    <w:rsid w:val="00DA3E67"/>
    <w:rsid w:val="00DB5E2D"/>
    <w:rsid w:val="00DE5FBB"/>
    <w:rsid w:val="00DF482C"/>
    <w:rsid w:val="00E16C1A"/>
    <w:rsid w:val="00E23104"/>
    <w:rsid w:val="00E56946"/>
    <w:rsid w:val="00E600C0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3EE3"/>
    <w:rsid w:val="00F252EC"/>
    <w:rsid w:val="00F6418D"/>
    <w:rsid w:val="00F72087"/>
    <w:rsid w:val="00FC1810"/>
    <w:rsid w:val="00FC61A7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10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2024-06-24T11:51:00Z</cp:lastPrinted>
  <dcterms:created xsi:type="dcterms:W3CDTF">2024-08-28T12:45:00Z</dcterms:created>
  <dcterms:modified xsi:type="dcterms:W3CDTF">2024-08-28T12:45:00Z</dcterms:modified>
</cp:coreProperties>
</file>